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6" w:type="dxa"/>
        <w:tblInd w:w="-17" w:type="dxa"/>
        <w:tblLayout w:type="fixed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5528"/>
        <w:gridCol w:w="4110"/>
      </w:tblGrid>
      <w:tr w:rsidR="004A7F02" w:rsidRPr="00C03E10" w14:paraId="6F5FF19D" w14:textId="77777777" w:rsidTr="00FB4ACB">
        <w:trPr>
          <w:trHeight w:val="454"/>
        </w:trPr>
        <w:tc>
          <w:tcPr>
            <w:tcW w:w="9656" w:type="dxa"/>
            <w:gridSpan w:val="3"/>
            <w:shd w:val="pct10" w:color="auto" w:fill="auto"/>
            <w:tcMar>
              <w:top w:w="170" w:type="dxa"/>
              <w:left w:w="0" w:type="dxa"/>
              <w:bottom w:w="284" w:type="dxa"/>
              <w:right w:w="0" w:type="dxa"/>
            </w:tcMar>
          </w:tcPr>
          <w:p w14:paraId="1F275855" w14:textId="77777777" w:rsidR="00116E87" w:rsidRDefault="00116E87" w:rsidP="00B87212">
            <w:pPr>
              <w:pStyle w:val="05titreprincipalouobjetgras"/>
              <w:ind w:left="159"/>
              <w:rPr>
                <w:lang w:val="fr-CH"/>
              </w:rPr>
            </w:pPr>
            <w:r>
              <w:rPr>
                <w:lang w:val="fr-CH"/>
              </w:rPr>
              <w:t>Aménagement routier :</w:t>
            </w:r>
          </w:p>
          <w:p w14:paraId="43746E93" w14:textId="77777777" w:rsidR="00116E87" w:rsidRDefault="00116E87" w:rsidP="00B87212">
            <w:pPr>
              <w:pStyle w:val="05titreprincipalouobjetgras"/>
              <w:ind w:left="159"/>
              <w:rPr>
                <w:lang w:val="fr-CH"/>
              </w:rPr>
            </w:pPr>
            <w:r w:rsidRPr="00116E87">
              <w:rPr>
                <w:lang w:val="fr-CH"/>
              </w:rPr>
              <w:t>Demande d’approbation des plans du projet définitif</w:t>
            </w:r>
          </w:p>
          <w:p w14:paraId="64C2D1FF" w14:textId="77777777" w:rsidR="00714B0D" w:rsidRDefault="00714B0D" w:rsidP="00714B0D">
            <w:pPr>
              <w:pStyle w:val="05titreprincipalouobjetgras"/>
              <w:rPr>
                <w:lang w:val="fr-CH"/>
              </w:rPr>
            </w:pPr>
          </w:p>
          <w:p w14:paraId="20FF0040" w14:textId="77777777" w:rsidR="00116E87" w:rsidRPr="00B16BB0" w:rsidRDefault="00116E87" w:rsidP="00B87212">
            <w:pPr>
              <w:pStyle w:val="05titreprincipalouobjetgras"/>
              <w:ind w:left="159"/>
              <w:rPr>
                <w:i/>
                <w:lang w:val="de-CH"/>
              </w:rPr>
            </w:pPr>
            <w:r w:rsidRPr="00B16BB0">
              <w:rPr>
                <w:i/>
                <w:lang w:val="de-CH"/>
              </w:rPr>
              <w:t>Strassenausbau:</w:t>
            </w:r>
          </w:p>
          <w:p w14:paraId="71B95E34" w14:textId="77777777" w:rsidR="004A7F02" w:rsidRPr="00116E87" w:rsidRDefault="00116E87" w:rsidP="00B87212">
            <w:pPr>
              <w:pStyle w:val="05titreprincipalouobjetgras"/>
              <w:ind w:left="159"/>
              <w:rPr>
                <w:lang w:val="de-DE"/>
              </w:rPr>
            </w:pPr>
            <w:r w:rsidRPr="00B16BB0">
              <w:rPr>
                <w:i/>
                <w:spacing w:val="-2"/>
                <w:lang w:val="de-CH"/>
              </w:rPr>
              <w:t>Gesuch um die Plange</w:t>
            </w:r>
            <w:r w:rsidR="00714B0D" w:rsidRPr="00B16BB0">
              <w:rPr>
                <w:i/>
                <w:spacing w:val="-2"/>
                <w:lang w:val="de-CH"/>
              </w:rPr>
              <w:t>ne</w:t>
            </w:r>
            <w:r w:rsidRPr="00B16BB0">
              <w:rPr>
                <w:i/>
                <w:spacing w:val="-2"/>
                <w:lang w:val="de-CH"/>
              </w:rPr>
              <w:t>hmigun</w:t>
            </w:r>
            <w:r w:rsidR="00714B0D" w:rsidRPr="00B16BB0">
              <w:rPr>
                <w:i/>
                <w:spacing w:val="-2"/>
                <w:lang w:val="de-CH"/>
              </w:rPr>
              <w:t>g</w:t>
            </w:r>
            <w:r w:rsidRPr="00B16BB0">
              <w:rPr>
                <w:i/>
                <w:spacing w:val="-2"/>
                <w:lang w:val="de-CH"/>
              </w:rPr>
              <w:t xml:space="preserve"> für das Ausführungsprojekt</w:t>
            </w:r>
          </w:p>
        </w:tc>
      </w:tr>
      <w:tr w:rsidR="00714B0D" w:rsidRPr="001048A6" w14:paraId="112FFA0B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4EC516A2" w14:textId="77777777" w:rsidR="00B60FC0" w:rsidRPr="0091536B" w:rsidRDefault="00B60FC0" w:rsidP="00B60FC0">
            <w:pPr>
              <w:tabs>
                <w:tab w:val="left" w:pos="5954"/>
                <w:tab w:val="left" w:pos="7088"/>
              </w:tabs>
              <w:spacing w:after="0" w:line="240" w:lineRule="auto"/>
              <w:rPr>
                <w:b/>
                <w:spacing w:val="-3"/>
                <w:lang w:val="de-CH"/>
              </w:rPr>
            </w:pPr>
            <w:bookmarkStart w:id="0" w:name="_Toc277835393"/>
            <w:bookmarkStart w:id="1" w:name="_Toc277838916"/>
            <w:bookmarkStart w:id="2" w:name="_Toc277838975"/>
          </w:p>
          <w:p w14:paraId="7A0235C4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de-CH"/>
              </w:rPr>
            </w:pPr>
            <w:r w:rsidRPr="0091536B">
              <w:rPr>
                <w:b/>
                <w:spacing w:val="-3"/>
                <w:lang w:val="fr-CH"/>
              </w:rPr>
              <w:t>Commune</w:t>
            </w:r>
          </w:p>
          <w:p w14:paraId="41D59624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b/>
                <w:i/>
                <w:spacing w:val="-3"/>
                <w:lang w:val="de-CH"/>
              </w:rPr>
              <w:t>Gemeinde</w:t>
            </w:r>
            <w:r w:rsidRPr="0091536B">
              <w:rPr>
                <w:i/>
                <w:spacing w:val="-3"/>
                <w:lang w:val="de-CH"/>
              </w:rPr>
              <w:t xml:space="preserve"> 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39EDB952" w14:textId="77777777" w:rsidR="00714B0D" w:rsidRPr="0091536B" w:rsidRDefault="00370724" w:rsidP="0001712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401517362"/>
                <w:placeholder>
                  <w:docPart w:val="AF811EEB83B04657BF08B36F72E84DD7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6FEB5B3F" w14:textId="77777777" w:rsidR="00874C99" w:rsidRPr="0091536B" w:rsidRDefault="00874C99" w:rsidP="00FB4ACB">
            <w:pPr>
              <w:tabs>
                <w:tab w:val="left" w:pos="5954"/>
                <w:tab w:val="left" w:pos="7088"/>
              </w:tabs>
              <w:spacing w:after="120"/>
              <w:rPr>
                <w:spacing w:val="-3"/>
              </w:rPr>
            </w:pPr>
          </w:p>
          <w:p w14:paraId="331885A3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>Objet</w:t>
            </w:r>
          </w:p>
          <w:p w14:paraId="4ECB7A88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b/>
                <w:i/>
                <w:spacing w:val="-3"/>
                <w:lang w:val="de-CH"/>
              </w:rPr>
              <w:t>Gegenstand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6F2895B6" w14:textId="77777777" w:rsidR="00874C99" w:rsidRPr="0091536B" w:rsidRDefault="00370724" w:rsidP="00874C99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-138119215"/>
                <w:placeholder>
                  <w:docPart w:val="710E0C38A5504BA1992F7E02072BE4F7"/>
                </w:placeholder>
                <w:showingPlcHdr/>
              </w:sdtPr>
              <w:sdtEndPr/>
              <w:sdtContent>
                <w:r w:rsidR="00874C99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03044CF3" w14:textId="77777777" w:rsidR="00B60FC0" w:rsidRPr="0091536B" w:rsidRDefault="00B60FC0" w:rsidP="00B60FC0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5708B40F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03F07C9F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Adresse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3BE989B9" w14:textId="77777777" w:rsidR="00714B0D" w:rsidRPr="0091536B" w:rsidRDefault="00370724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401517946"/>
                <w:placeholder>
                  <w:docPart w:val="D96769B910B14F0785530C42E877FC49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09554D43" w14:textId="77777777" w:rsidR="0024597F" w:rsidRPr="0091536B" w:rsidRDefault="00370724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454020941"/>
                <w:placeholder>
                  <w:docPart w:val="606424FC22104DC9A980AAD487DA54BA"/>
                </w:placeholder>
                <w:showingPlcHdr/>
              </w:sdtPr>
              <w:sdtEndPr/>
              <w:sdtContent>
                <w:r w:rsidR="0024597F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2881A8A8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</w:rPr>
              <w:t>T +41</w:t>
            </w:r>
            <w:r w:rsidR="007806C0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804047835"/>
                <w:placeholder>
                  <w:docPart w:val="E51C60518CA54114B63AFFD7940BEBB3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714B0D" w:rsidRPr="001048A6" w14:paraId="0274DF5D" w14:textId="77777777" w:rsidTr="0091536B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9836A2" w14:textId="77777777" w:rsidR="00714B0D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 xml:space="preserve">Auteur des plans / </w:t>
            </w:r>
            <w:r w:rsidR="00714B0D" w:rsidRPr="0091536B">
              <w:rPr>
                <w:b/>
                <w:i/>
                <w:spacing w:val="-3"/>
                <w:lang w:val="de-CH"/>
              </w:rPr>
              <w:t xml:space="preserve">Planverfasser </w:t>
            </w:r>
            <w:r w:rsidR="00714B0D" w:rsidRPr="0091536B">
              <w:rPr>
                <w:b/>
                <w:spacing w:val="-3"/>
                <w:lang w:val="de-CH"/>
              </w:rPr>
              <w:t>:</w:t>
            </w:r>
          </w:p>
        </w:tc>
      </w:tr>
      <w:tr w:rsidR="00714B0D" w:rsidRPr="001048A6" w14:paraId="7E050DD9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58A9A5A9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(ou raison sociale)</w:t>
            </w:r>
          </w:p>
          <w:p w14:paraId="7F452B0C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Name (oder Firma</w:t>
            </w:r>
            <w:r w:rsidRPr="0091536B">
              <w:rPr>
                <w:spacing w:val="-3"/>
                <w:lang w:val="fr-CH"/>
              </w:rPr>
              <w:t>) :</w:t>
            </w:r>
          </w:p>
          <w:p w14:paraId="1B91565C" w14:textId="77777777" w:rsidR="00714B0D" w:rsidRPr="0091536B" w:rsidRDefault="00370724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1722325967"/>
                <w:placeholder>
                  <w:docPart w:val="CC4B9124BE5147D7BB4C6B638D092ED9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31AAC996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fr-CH"/>
              </w:rPr>
            </w:pPr>
          </w:p>
          <w:p w14:paraId="000441E2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de la personne autorisée à déposer des plans :</w:t>
            </w:r>
          </w:p>
          <w:p w14:paraId="3E602C08" w14:textId="77777777" w:rsidR="00874C99" w:rsidRPr="0091536B" w:rsidRDefault="00874C99" w:rsidP="00874C99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Name der eingabeberechtigten Person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0A85F9D7" w14:textId="77777777" w:rsidR="00874C99" w:rsidRPr="0091536B" w:rsidRDefault="00370724" w:rsidP="00714B0D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162053760"/>
                <w:placeholder>
                  <w:docPart w:val="578B9CBDA073486D932D3B09E2E0DF76"/>
                </w:placeholder>
                <w:showingPlcHdr/>
              </w:sdtPr>
              <w:sdtEndPr/>
              <w:sdtContent>
                <w:r w:rsidR="00874C99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50CE60A8" w14:textId="77777777" w:rsidR="0024597F" w:rsidRPr="0091536B" w:rsidRDefault="00714B0D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185EE5AD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Adresse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  <w:p w14:paraId="0B9DCCC2" w14:textId="77777777" w:rsidR="00714B0D" w:rsidRPr="0091536B" w:rsidRDefault="00370724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336500876"/>
                <w:placeholder>
                  <w:docPart w:val="42942013B4024704AF85C10C5303F568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3FC4D6B7" w14:textId="77777777" w:rsidR="00714B0D" w:rsidRPr="0091536B" w:rsidRDefault="00370724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698511304"/>
                <w:placeholder>
                  <w:docPart w:val="68B8973C727F43DE879F234AFF6F78C9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7D6DF2B5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  <w:r w:rsidRPr="0091536B">
              <w:rPr>
                <w:spacing w:val="-3"/>
              </w:rPr>
              <w:t>T +41</w:t>
            </w:r>
            <w:r w:rsidR="007806C0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1452126348"/>
                <w:placeholder>
                  <w:docPart w:val="328C73B33DA44C3BAB61F0ED0F404178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714B0D" w:rsidRPr="001048A6" w14:paraId="49CFB9F1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22F14707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Autorisation No</w:t>
            </w:r>
          </w:p>
          <w:p w14:paraId="1D3EA180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>Bewilligung Nr.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06C669B2" w14:textId="77777777" w:rsidR="00583612" w:rsidRPr="0091536B" w:rsidRDefault="00370724" w:rsidP="0024597F">
            <w:pPr>
              <w:tabs>
                <w:tab w:val="left" w:pos="5387"/>
                <w:tab w:val="left" w:pos="6804"/>
                <w:tab w:val="left" w:pos="7371"/>
                <w:tab w:val="left" w:pos="8505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</w:rPr>
                <w:id w:val="155423050"/>
                <w:placeholder>
                  <w:docPart w:val="EF28FFCB4D0D4CDD860D1F48C5364608"/>
                </w:placeholder>
                <w:showingPlcHdr/>
              </w:sdtPr>
              <w:sdtEndPr/>
              <w:sdtContent>
                <w:r w:rsidR="0024597F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04D17C01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738ED786" w14:textId="77777777" w:rsidR="0024597F" w:rsidRPr="0091536B" w:rsidRDefault="0024597F" w:rsidP="0024597F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</w:p>
          <w:p w14:paraId="49EF337A" w14:textId="77777777" w:rsidR="00874C99" w:rsidRPr="0091536B" w:rsidRDefault="00874C99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fr-CH"/>
              </w:rPr>
            </w:pPr>
          </w:p>
          <w:p w14:paraId="7896BCA3" w14:textId="77777777" w:rsidR="00874C99" w:rsidRPr="0091536B" w:rsidRDefault="00874C99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de-CH"/>
              </w:rPr>
            </w:pPr>
          </w:p>
        </w:tc>
      </w:tr>
      <w:tr w:rsidR="00714B0D" w:rsidRPr="00C03E10" w14:paraId="1798C5DD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tcMar>
              <w:top w:w="57" w:type="dxa"/>
              <w:bottom w:w="57" w:type="dxa"/>
            </w:tcMar>
          </w:tcPr>
          <w:p w14:paraId="411D2ECA" w14:textId="77777777" w:rsidR="00714B0D" w:rsidRPr="0091536B" w:rsidRDefault="00714B0D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de-DE"/>
              </w:rPr>
            </w:pPr>
            <w:r w:rsidRPr="0091536B">
              <w:rPr>
                <w:b/>
                <w:spacing w:val="-3"/>
                <w:lang w:val="de-DE"/>
              </w:rPr>
              <w:t>G</w:t>
            </w:r>
            <w:r w:rsidR="00D50AE6" w:rsidRPr="0091536B">
              <w:rPr>
                <w:b/>
                <w:spacing w:val="-3"/>
                <w:lang w:val="de-DE"/>
              </w:rPr>
              <w:t xml:space="preserve">éomètre auteur du plan de base / </w:t>
            </w:r>
            <w:r w:rsidRPr="0091536B">
              <w:rPr>
                <w:b/>
                <w:i/>
                <w:spacing w:val="-3"/>
                <w:lang w:val="de-CH"/>
              </w:rPr>
              <w:t>Geometer Verfasser der Plangrundlagen</w:t>
            </w:r>
            <w:r w:rsidRPr="0091536B">
              <w:rPr>
                <w:spacing w:val="-3"/>
                <w:lang w:val="de-CH"/>
              </w:rPr>
              <w:t xml:space="preserve"> :</w:t>
            </w:r>
          </w:p>
        </w:tc>
      </w:tr>
      <w:tr w:rsidR="00714B0D" w:rsidRPr="001048A6" w14:paraId="0DCA3ACA" w14:textId="77777777" w:rsidTr="00874C99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5528" w:type="dxa"/>
            <w:tcMar>
              <w:top w:w="57" w:type="dxa"/>
              <w:bottom w:w="57" w:type="dxa"/>
            </w:tcMar>
          </w:tcPr>
          <w:p w14:paraId="5AEB77E4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Nom (ou raison sociale)</w:t>
            </w:r>
          </w:p>
          <w:p w14:paraId="1663400B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fr-CH"/>
              </w:rPr>
            </w:pPr>
            <w:r w:rsidRPr="0091536B">
              <w:rPr>
                <w:i/>
                <w:spacing w:val="-3"/>
                <w:lang w:val="fr-CH"/>
              </w:rPr>
              <w:t>Name (oder Firma)</w:t>
            </w:r>
            <w:r w:rsidRPr="0091536B">
              <w:rPr>
                <w:spacing w:val="-3"/>
                <w:lang w:val="fr-CH"/>
              </w:rPr>
              <w:t xml:space="preserve"> :</w:t>
            </w:r>
          </w:p>
          <w:p w14:paraId="789CB425" w14:textId="77777777" w:rsidR="0015179A" w:rsidRPr="0091536B" w:rsidRDefault="00370724" w:rsidP="0001712D">
            <w:pPr>
              <w:tabs>
                <w:tab w:val="center" w:pos="2406"/>
              </w:tabs>
              <w:rPr>
                <w:spacing w:val="-3"/>
                <w:lang w:val="fr-CH"/>
              </w:rPr>
            </w:pPr>
            <w:sdt>
              <w:sdtPr>
                <w:rPr>
                  <w:spacing w:val="-3"/>
                </w:rPr>
                <w:id w:val="1272509336"/>
                <w:placeholder>
                  <w:docPart w:val="110CA43763FF42F2B646069EEDE726E1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  <w:tc>
          <w:tcPr>
            <w:tcW w:w="4110" w:type="dxa"/>
            <w:tcMar>
              <w:top w:w="57" w:type="dxa"/>
              <w:bottom w:w="57" w:type="dxa"/>
            </w:tcMar>
          </w:tcPr>
          <w:p w14:paraId="2EB7DA97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Adresse</w:t>
            </w:r>
          </w:p>
          <w:p w14:paraId="5E49A31A" w14:textId="77777777" w:rsidR="00714B0D" w:rsidRPr="0091536B" w:rsidRDefault="00714B0D" w:rsidP="00714B0D">
            <w:pPr>
              <w:tabs>
                <w:tab w:val="left" w:pos="5954"/>
                <w:tab w:val="left" w:pos="7088"/>
              </w:tabs>
              <w:rPr>
                <w:spacing w:val="-3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 xml:space="preserve">Adresse </w:t>
            </w:r>
            <w:r w:rsidRPr="0091536B">
              <w:rPr>
                <w:spacing w:val="-3"/>
                <w:lang w:val="de-CH"/>
              </w:rPr>
              <w:t>:</w:t>
            </w:r>
          </w:p>
          <w:p w14:paraId="4A030AE4" w14:textId="77777777" w:rsidR="00714B0D" w:rsidRPr="0091536B" w:rsidRDefault="00370724" w:rsidP="00874C99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sdt>
              <w:sdtPr>
                <w:rPr>
                  <w:spacing w:val="-3"/>
                </w:rPr>
                <w:id w:val="-1182277660"/>
                <w:placeholder>
                  <w:docPart w:val="CEB52E04133B44968C463736EE2868C4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71C59CA0" w14:textId="77777777" w:rsidR="00321923" w:rsidRPr="0091536B" w:rsidRDefault="00370724" w:rsidP="00B60FC0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sdt>
              <w:sdtPr>
                <w:rPr>
                  <w:spacing w:val="-3"/>
                </w:rPr>
                <w:id w:val="-1565637941"/>
                <w:placeholder>
                  <w:docPart w:val="9BBA7F784E0644B2A61F6579E49B98B5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  <w:p w14:paraId="4516911F" w14:textId="77777777" w:rsidR="0015179A" w:rsidRPr="0091536B" w:rsidRDefault="00714B0D" w:rsidP="00B60FC0">
            <w:pPr>
              <w:tabs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spacing w:val="-3"/>
              </w:rPr>
              <w:t>T +41</w:t>
            </w:r>
            <w:r w:rsidR="00321923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287550154"/>
                <w:placeholder>
                  <w:docPart w:val="F509178B463A4C10896FEC385BC8D0B7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BE48D8" w:rsidRPr="00C03E10" w14:paraId="1BE11ABD" w14:textId="77777777" w:rsidTr="00FB4ACB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18" w:type="dxa"/>
        </w:trPr>
        <w:tc>
          <w:tcPr>
            <w:tcW w:w="9638" w:type="dxa"/>
            <w:gridSpan w:val="2"/>
            <w:tcMar>
              <w:top w:w="57" w:type="dxa"/>
              <w:bottom w:w="0" w:type="dxa"/>
            </w:tcMar>
          </w:tcPr>
          <w:tbl>
            <w:tblPr>
              <w:tblW w:w="10819" w:type="dxa"/>
              <w:tblLayout w:type="fixed"/>
              <w:tblLook w:val="01E0" w:firstRow="1" w:lastRow="1" w:firstColumn="1" w:lastColumn="1" w:noHBand="0" w:noVBand="0"/>
            </w:tblPr>
            <w:tblGrid>
              <w:gridCol w:w="10819"/>
            </w:tblGrid>
            <w:tr w:rsidR="00BE48D8" w:rsidRPr="00C03E10" w14:paraId="256FCFDA" w14:textId="77777777" w:rsidTr="004946B9">
              <w:tc>
                <w:tcPr>
                  <w:tcW w:w="10819" w:type="dxa"/>
                  <w:tcMar>
                    <w:top w:w="57" w:type="dxa"/>
                    <w:bottom w:w="57" w:type="dxa"/>
                  </w:tcMar>
                </w:tcPr>
                <w:p w14:paraId="223E19C5" w14:textId="77777777" w:rsidR="00BE48D8" w:rsidRPr="0091536B" w:rsidRDefault="00BE48D8" w:rsidP="00FB4ACB">
                  <w:pPr>
                    <w:tabs>
                      <w:tab w:val="left" w:pos="5245"/>
                      <w:tab w:val="left" w:pos="5954"/>
                      <w:tab w:val="left" w:pos="7088"/>
                    </w:tabs>
                    <w:spacing w:after="0"/>
                    <w:rPr>
                      <w:spacing w:val="-3"/>
                    </w:rPr>
                  </w:pPr>
                  <w:r w:rsidRPr="0091536B">
                    <w:rPr>
                      <w:spacing w:val="-3"/>
                      <w:lang w:val="fr-CH"/>
                    </w:rPr>
                    <w:t>No d’autorisation de diffusion des données de la mensuration officielle</w:t>
                  </w:r>
                  <w:r w:rsidRPr="0091536B">
                    <w:rPr>
                      <w:spacing w:val="-3"/>
                    </w:rPr>
                    <w:tab/>
                  </w:r>
                </w:p>
                <w:p w14:paraId="436F71DC" w14:textId="77777777" w:rsidR="00874C99" w:rsidRPr="002A6DF5" w:rsidRDefault="00BE48D8" w:rsidP="00FB4ACB">
                  <w:pPr>
                    <w:tabs>
                      <w:tab w:val="left" w:pos="5954"/>
                      <w:tab w:val="left" w:pos="7088"/>
                    </w:tabs>
                    <w:spacing w:after="0"/>
                    <w:rPr>
                      <w:spacing w:val="-3"/>
                      <w:lang w:val="de-CH"/>
                    </w:rPr>
                  </w:pPr>
                  <w:r w:rsidRPr="0091536B">
                    <w:rPr>
                      <w:i/>
                      <w:spacing w:val="-3"/>
                      <w:lang w:val="de-CH"/>
                    </w:rPr>
                    <w:t>Nr. der Bewilligung zur Herausgabe der Daten der amtlichen Vermessung</w:t>
                  </w:r>
                  <w:r w:rsidR="00583612" w:rsidRPr="0091536B">
                    <w:rPr>
                      <w:i/>
                      <w:spacing w:val="-3"/>
                      <w:lang w:val="de-CH"/>
                    </w:rPr>
                    <w:t xml:space="preserve">  </w:t>
                  </w:r>
                  <w:sdt>
                    <w:sdtPr>
                      <w:rPr>
                        <w:spacing w:val="-3"/>
                      </w:rPr>
                      <w:id w:val="189421243"/>
                      <w:placeholder>
                        <w:docPart w:val="BF78C3160919475A9E7BF1B1543118C2"/>
                      </w:placeholder>
                      <w:showingPlcHdr/>
                    </w:sdtPr>
                    <w:sdtEndPr/>
                    <w:sdtContent>
                      <w:r w:rsidR="00D50AE6"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</w:p>
              </w:tc>
            </w:tr>
          </w:tbl>
          <w:p w14:paraId="4D85AA3F" w14:textId="77777777" w:rsidR="00BE48D8" w:rsidRPr="0091536B" w:rsidRDefault="00BE48D8" w:rsidP="00FB4ACB">
            <w:pPr>
              <w:spacing w:after="0"/>
              <w:rPr>
                <w:lang w:val="de-CH"/>
              </w:rPr>
            </w:pPr>
          </w:p>
        </w:tc>
      </w:tr>
    </w:tbl>
    <w:p w14:paraId="25CB950F" w14:textId="77777777" w:rsidR="00874C99" w:rsidRPr="002A6DF5" w:rsidRDefault="00874C99" w:rsidP="00FB4ACB">
      <w:pPr>
        <w:spacing w:after="0"/>
        <w:rPr>
          <w:lang w:val="de-CH"/>
        </w:rPr>
      </w:pPr>
      <w:r w:rsidRPr="002A6DF5">
        <w:rPr>
          <w:lang w:val="de-CH"/>
        </w:rPr>
        <w:br w:type="page"/>
      </w:r>
    </w:p>
    <w:tbl>
      <w:tblPr>
        <w:tblW w:w="1051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784"/>
        <w:gridCol w:w="878"/>
        <w:gridCol w:w="3543"/>
        <w:gridCol w:w="311"/>
      </w:tblGrid>
      <w:tr w:rsidR="00963376" w:rsidRPr="00145584" w14:paraId="51906126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0E223678" w14:textId="77777777" w:rsidR="00963376" w:rsidRPr="0091536B" w:rsidRDefault="00963376" w:rsidP="00D50AE6">
            <w:pPr>
              <w:tabs>
                <w:tab w:val="left" w:pos="5954"/>
                <w:tab w:val="left" w:pos="7088"/>
              </w:tabs>
              <w:spacing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lastRenderedPageBreak/>
              <w:t>Localis</w:t>
            </w:r>
            <w:r w:rsidR="00D50AE6" w:rsidRPr="0091536B">
              <w:rPr>
                <w:b/>
                <w:spacing w:val="-3"/>
                <w:lang w:val="fr-CH"/>
              </w:rPr>
              <w:t xml:space="preserve">ation de l'objet de la demande / </w:t>
            </w:r>
            <w:r w:rsidRPr="0091536B">
              <w:rPr>
                <w:b/>
                <w:i/>
                <w:spacing w:val="-3"/>
                <w:lang w:val="fr-CH"/>
              </w:rPr>
              <w:t>Lokalisierung des Gegenstands des Gesuches</w:t>
            </w:r>
          </w:p>
        </w:tc>
      </w:tr>
      <w:tr w:rsidR="00963376" w:rsidRPr="00775F11" w14:paraId="7BEEC34A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2AEBDA8E" w14:textId="77777777" w:rsidR="00D50AE6" w:rsidRPr="0091536B" w:rsidRDefault="00D50AE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Lieu-dit</w:t>
            </w:r>
          </w:p>
          <w:p w14:paraId="352C34B5" w14:textId="77777777" w:rsidR="00963376" w:rsidRPr="0091536B" w:rsidRDefault="00963376" w:rsidP="00775F11">
            <w:pPr>
              <w:tabs>
                <w:tab w:val="left" w:pos="5954"/>
                <w:tab w:val="left" w:pos="7088"/>
              </w:tabs>
              <w:rPr>
                <w:spacing w:val="-3"/>
                <w:u w:val="single"/>
              </w:rPr>
            </w:pPr>
            <w:r w:rsidRPr="0091536B">
              <w:rPr>
                <w:i/>
                <w:spacing w:val="-3"/>
                <w:lang w:val="fr-CH"/>
              </w:rPr>
              <w:t>Ortsname</w:t>
            </w:r>
            <w:r w:rsidR="005354E3">
              <w:rPr>
                <w:i/>
                <w:spacing w:val="-3"/>
                <w:lang w:val="fr-CH"/>
              </w:rPr>
              <w:t xml:space="preserve"> </w:t>
            </w:r>
            <w:r w:rsidRPr="0091536B">
              <w:rPr>
                <w:spacing w:val="-3"/>
                <w:lang w:val="fr-CH"/>
              </w:rPr>
              <w:t>:</w:t>
            </w:r>
            <w:r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-1107962321"/>
                <w:placeholder>
                  <w:docPart w:val="49AED59564DB4EDFAD96286CFEBE1FED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775F11" w14:paraId="1D9F3845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11C6EF4A" w14:textId="77777777" w:rsidR="00D50AE6" w:rsidRPr="0091536B" w:rsidRDefault="00D50AE6" w:rsidP="00D50AE6">
            <w:pPr>
              <w:tabs>
                <w:tab w:val="left" w:pos="5845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Coordonnées nationales</w:t>
            </w:r>
          </w:p>
          <w:p w14:paraId="17D691AC" w14:textId="77777777" w:rsidR="00963376" w:rsidRPr="0091536B" w:rsidRDefault="00963376" w:rsidP="000501F0">
            <w:pPr>
              <w:tabs>
                <w:tab w:val="left" w:pos="5845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Nationale Koordinaten</w:t>
            </w:r>
            <w:r w:rsidRPr="0091536B">
              <w:rPr>
                <w:spacing w:val="-3"/>
                <w:lang w:val="fr-CH"/>
              </w:rPr>
              <w:t xml:space="preserve"> : Y</w:t>
            </w:r>
            <w:r w:rsidRPr="0091536B">
              <w:rPr>
                <w:spacing w:val="-3"/>
              </w:rPr>
              <w:t xml:space="preserve"> =</w:t>
            </w:r>
            <w:r w:rsidR="00775F11" w:rsidRPr="0091536B">
              <w:rPr>
                <w:spacing w:val="-3"/>
              </w:rPr>
              <w:t xml:space="preserve"> </w:t>
            </w:r>
            <w:sdt>
              <w:sdtPr>
                <w:rPr>
                  <w:spacing w:val="-3"/>
                </w:rPr>
                <w:id w:val="-849880771"/>
                <w:placeholder>
                  <w:docPart w:val="786FB76A828246889288CC73FCAFA74B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  <w:r w:rsidRPr="0091536B">
              <w:rPr>
                <w:spacing w:val="-3"/>
              </w:rPr>
              <w:tab/>
              <w:t xml:space="preserve">X = </w:t>
            </w:r>
            <w:sdt>
              <w:sdtPr>
                <w:rPr>
                  <w:spacing w:val="-3"/>
                </w:rPr>
                <w:id w:val="1309518137"/>
                <w:placeholder>
                  <w:docPart w:val="82119DBAF7BB46C681D864EBC33BA4BD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775F11" w14:paraId="5F578D3E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003E7F2B" w14:textId="77777777" w:rsidR="00D50AE6" w:rsidRPr="0091536B" w:rsidRDefault="00963376" w:rsidP="00D50AE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 w:rsidRPr="0091536B">
              <w:rPr>
                <w:spacing w:val="-3"/>
                <w:lang w:val="fr-CH"/>
              </w:rPr>
              <w:t>Examen préalable, le</w:t>
            </w:r>
          </w:p>
          <w:p w14:paraId="78A14EC3" w14:textId="77777777" w:rsidR="00963376" w:rsidRPr="0091536B" w:rsidRDefault="00963376" w:rsidP="00D50AE6">
            <w:pPr>
              <w:tabs>
                <w:tab w:val="left" w:pos="2018"/>
                <w:tab w:val="left" w:pos="5954"/>
                <w:tab w:val="left" w:pos="7088"/>
              </w:tabs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>Vorprüfung, am</w:t>
            </w:r>
            <w:r w:rsidR="00D50AE6" w:rsidRPr="0091536B">
              <w:rPr>
                <w:i/>
                <w:spacing w:val="-3"/>
                <w:lang w:val="fr-CH"/>
              </w:rPr>
              <w:tab/>
            </w:r>
            <w:r w:rsidRPr="0091536B">
              <w:rPr>
                <w:i/>
                <w:spacing w:val="-3"/>
                <w:lang w:val="fr-CH"/>
              </w:rPr>
              <w:t xml:space="preserve"> </w:t>
            </w:r>
            <w:sdt>
              <w:sdtPr>
                <w:rPr>
                  <w:spacing w:val="-3"/>
                </w:rPr>
                <w:id w:val="-212819878"/>
                <w:placeholder>
                  <w:docPart w:val="27A3DC252D724CD8AFDCD7405C6EF43A"/>
                </w:placeholder>
                <w:showingPlcHdr/>
              </w:sdtPr>
              <w:sdtEndPr/>
              <w:sdtContent>
                <w:r w:rsidR="0001712D" w:rsidRPr="0091536B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63376" w:rsidRPr="00145584" w14:paraId="71F4D52C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3CD27C3C" w14:textId="77777777" w:rsidR="00963376" w:rsidRPr="0091536B" w:rsidRDefault="00D50AE6" w:rsidP="00AD2B27">
            <w:pPr>
              <w:tabs>
                <w:tab w:val="left" w:pos="5954"/>
                <w:tab w:val="left" w:pos="7088"/>
              </w:tabs>
              <w:spacing w:before="240" w:after="0"/>
              <w:rPr>
                <w:b/>
                <w:spacing w:val="-3"/>
                <w:lang w:val="fr-CH"/>
              </w:rPr>
            </w:pPr>
            <w:r w:rsidRPr="0091536B">
              <w:rPr>
                <w:b/>
                <w:spacing w:val="-3"/>
                <w:lang w:val="fr-CH"/>
              </w:rPr>
              <w:t xml:space="preserve">Statut juridique / </w:t>
            </w:r>
            <w:r w:rsidR="00963376" w:rsidRPr="0091536B">
              <w:rPr>
                <w:b/>
                <w:i/>
                <w:spacing w:val="-3"/>
                <w:lang w:val="fr-CH"/>
              </w:rPr>
              <w:t>Rechtsstellung</w:t>
            </w:r>
          </w:p>
        </w:tc>
      </w:tr>
      <w:tr w:rsidR="00963376" w:rsidRPr="0096415C" w14:paraId="46972D4E" w14:textId="77777777" w:rsidTr="0091536B"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14:paraId="58A2EED8" w14:textId="77777777" w:rsidR="00963376" w:rsidRPr="0091536B" w:rsidRDefault="00370724" w:rsidP="00963376">
            <w:pPr>
              <w:tabs>
                <w:tab w:val="left" w:pos="5954"/>
                <w:tab w:val="left" w:pos="7088"/>
              </w:tabs>
              <w:ind w:left="284" w:hanging="284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1824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63376" w:rsidRPr="0091536B">
              <w:rPr>
                <w:spacing w:val="-3"/>
              </w:rPr>
              <w:t xml:space="preserve"> </w:t>
            </w:r>
            <w:r w:rsidR="00963376" w:rsidRPr="0091536B">
              <w:rPr>
                <w:spacing w:val="-3"/>
                <w:lang w:val="fr-CH"/>
              </w:rPr>
              <w:t>Route cantonale; plans a</w:t>
            </w:r>
            <w:r w:rsidR="00E1633F" w:rsidRPr="0091536B">
              <w:rPr>
                <w:spacing w:val="-3"/>
                <w:lang w:val="fr-CH"/>
              </w:rPr>
              <w:t>doptés par l’Ingénieur cantonal</w:t>
            </w:r>
            <w:r w:rsidR="00FF6085" w:rsidRPr="0091536B">
              <w:rPr>
                <w:spacing w:val="-3"/>
                <w:lang w:val="fr-CH"/>
              </w:rPr>
              <w:t>,</w:t>
            </w:r>
            <w:r w:rsidR="00963376" w:rsidRPr="0091536B">
              <w:rPr>
                <w:spacing w:val="-3"/>
                <w:lang w:val="fr-CH"/>
              </w:rPr>
              <w:t xml:space="preserve"> </w:t>
            </w:r>
            <w:r w:rsidR="00800832" w:rsidRPr="0091536B">
              <w:rPr>
                <w:spacing w:val="-3"/>
                <w:lang w:val="fr-CH"/>
              </w:rPr>
              <w:t>le</w:t>
            </w:r>
            <w:r w:rsidR="00321923" w:rsidRPr="0091536B">
              <w:rPr>
                <w:spacing w:val="-3"/>
                <w:lang w:val="fr-CH"/>
              </w:rPr>
              <w:t xml:space="preserve"> </w:t>
            </w:r>
            <w:r w:rsidR="00963376" w:rsidRPr="0091536B">
              <w:rPr>
                <w:spacing w:val="-3"/>
                <w:lang w:val="fr-CH"/>
              </w:rPr>
              <w:br/>
            </w:r>
            <w:r w:rsidR="00963376" w:rsidRPr="0091536B">
              <w:rPr>
                <w:i/>
                <w:spacing w:val="-3"/>
                <w:lang w:val="fr-CH"/>
              </w:rPr>
              <w:t xml:space="preserve">Kantonsstrasse; </w:t>
            </w:r>
            <w:r w:rsidR="00800832" w:rsidRPr="0091536B">
              <w:rPr>
                <w:i/>
                <w:spacing w:val="-3"/>
                <w:lang w:val="fr-CH"/>
              </w:rPr>
              <w:t xml:space="preserve">Pläne </w:t>
            </w:r>
            <w:r w:rsidR="00FF6085" w:rsidRPr="0091536B">
              <w:rPr>
                <w:i/>
                <w:spacing w:val="-3"/>
                <w:lang w:val="fr-CH"/>
              </w:rPr>
              <w:t xml:space="preserve">vom Kantonsingenieur angenommen </w:t>
            </w:r>
            <w:r w:rsidR="00775F11" w:rsidRPr="0091536B">
              <w:rPr>
                <w:i/>
                <w:spacing w:val="-3"/>
                <w:lang w:val="fr-CH"/>
              </w:rPr>
              <w:t>am</w:t>
            </w:r>
            <w:r w:rsidR="00321923" w:rsidRPr="0091536B">
              <w:rPr>
                <w:i/>
                <w:spacing w:val="-3"/>
                <w:lang w:val="fr-CH"/>
              </w:rPr>
              <w:t xml:space="preserve"> </w:t>
            </w:r>
          </w:p>
          <w:p w14:paraId="7DB1CA07" w14:textId="77777777" w:rsidR="00FF6085" w:rsidRPr="0091536B" w:rsidRDefault="00370724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3973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Route communale</w:t>
            </w:r>
          </w:p>
          <w:p w14:paraId="28A06E86" w14:textId="77777777" w:rsidR="00FF6085" w:rsidRPr="0091536B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  <w:lang w:val="fr-CH"/>
              </w:rPr>
            </w:pPr>
            <w:r w:rsidRPr="0091536B">
              <w:rPr>
                <w:i/>
                <w:spacing w:val="-3"/>
                <w:lang w:val="fr-CH"/>
              </w:rPr>
              <w:tab/>
            </w:r>
            <w:r w:rsidR="00963376" w:rsidRPr="0091536B">
              <w:rPr>
                <w:i/>
                <w:spacing w:val="-3"/>
                <w:lang w:val="fr-CH"/>
              </w:rPr>
              <w:t>Gemeindestrasse</w:t>
            </w:r>
          </w:p>
          <w:p w14:paraId="2DBCC773" w14:textId="77777777" w:rsidR="00FF6085" w:rsidRPr="0091536B" w:rsidRDefault="00370724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8314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Chemin public de dévestiture</w:t>
            </w:r>
          </w:p>
          <w:p w14:paraId="3E3C462B" w14:textId="77777777" w:rsidR="00FF6085" w:rsidRPr="0091536B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</w:rPr>
            </w:pPr>
            <w:r w:rsidRPr="0091536B">
              <w:rPr>
                <w:i/>
                <w:spacing w:val="-3"/>
              </w:rPr>
              <w:tab/>
              <w:t>Öffentlicher Flurweg</w:t>
            </w:r>
          </w:p>
          <w:p w14:paraId="295CACB9" w14:textId="77777777" w:rsidR="00FF6085" w:rsidRPr="0091536B" w:rsidRDefault="00370724" w:rsidP="00FF608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7814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08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FF6085" w:rsidRPr="0091536B">
              <w:rPr>
                <w:spacing w:val="-3"/>
                <w:lang w:val="fr-CH"/>
              </w:rPr>
              <w:t xml:space="preserve"> Route privée qui sera reprise par la commune</w:t>
            </w:r>
          </w:p>
          <w:p w14:paraId="635B0B86" w14:textId="77777777" w:rsidR="00FF6085" w:rsidRPr="002A6DF5" w:rsidRDefault="00FF6085" w:rsidP="00FF6085">
            <w:pPr>
              <w:tabs>
                <w:tab w:val="left" w:pos="317"/>
                <w:tab w:val="left" w:pos="5954"/>
                <w:tab w:val="left" w:pos="7088"/>
              </w:tabs>
              <w:rPr>
                <w:i/>
                <w:spacing w:val="-3"/>
                <w:lang w:val="de-CH"/>
              </w:rPr>
            </w:pPr>
            <w:r w:rsidRPr="002A6DF5">
              <w:rPr>
                <w:i/>
                <w:spacing w:val="-3"/>
                <w:lang w:val="fr-CH"/>
              </w:rPr>
              <w:tab/>
            </w:r>
            <w:r w:rsidRPr="0091536B">
              <w:rPr>
                <w:i/>
                <w:spacing w:val="-3"/>
                <w:lang w:val="de-DE"/>
              </w:rPr>
              <w:t>Privat</w:t>
            </w:r>
            <w:r w:rsidRPr="0091536B">
              <w:rPr>
                <w:spacing w:val="-3"/>
                <w:lang w:val="de-DE"/>
              </w:rPr>
              <w:t>s</w:t>
            </w:r>
            <w:r w:rsidRPr="0091536B">
              <w:rPr>
                <w:i/>
                <w:spacing w:val="-3"/>
                <w:lang w:val="de-DE"/>
              </w:rPr>
              <w:t>trasse, die von der Gemeinde übernommen wird</w:t>
            </w:r>
          </w:p>
        </w:tc>
        <w:tc>
          <w:tcPr>
            <w:tcW w:w="3854" w:type="dxa"/>
            <w:gridSpan w:val="2"/>
            <w:tcMar>
              <w:top w:w="57" w:type="dxa"/>
              <w:bottom w:w="57" w:type="dxa"/>
            </w:tcMar>
          </w:tcPr>
          <w:p w14:paraId="36D5F71C" w14:textId="77777777" w:rsidR="00FF6085" w:rsidRPr="002A6DF5" w:rsidRDefault="00FF6085" w:rsidP="00B16BB0">
            <w:pPr>
              <w:tabs>
                <w:tab w:val="left" w:pos="344"/>
                <w:tab w:val="left" w:pos="4820"/>
              </w:tabs>
              <w:spacing w:after="0"/>
              <w:ind w:left="61" w:hanging="61"/>
              <w:rPr>
                <w:spacing w:val="-3"/>
                <w:sz w:val="22"/>
                <w:szCs w:val="22"/>
                <w:lang w:val="de-CH"/>
              </w:rPr>
            </w:pPr>
          </w:p>
          <w:p w14:paraId="4975C86F" w14:textId="77777777" w:rsidR="00963376" w:rsidRPr="00775F11" w:rsidRDefault="00370724" w:rsidP="00FF6085">
            <w:pPr>
              <w:tabs>
                <w:tab w:val="left" w:pos="344"/>
                <w:tab w:val="left" w:pos="4820"/>
              </w:tabs>
              <w:spacing w:after="0"/>
              <w:rPr>
                <w:i/>
                <w:spacing w:val="-3"/>
                <w:sz w:val="22"/>
                <w:szCs w:val="22"/>
                <w:lang w:val="de-DE"/>
              </w:rPr>
            </w:pPr>
            <w:sdt>
              <w:sdtPr>
                <w:rPr>
                  <w:spacing w:val="-3"/>
                  <w:sz w:val="22"/>
                  <w:szCs w:val="22"/>
                </w:rPr>
                <w:id w:val="100696173"/>
                <w:showingPlcHdr/>
              </w:sdtPr>
              <w:sdtEndPr/>
              <w:sdtContent>
                <w:r w:rsidR="00FF6085">
                  <w:rPr>
                    <w:spacing w:val="-3"/>
                    <w:sz w:val="22"/>
                    <w:szCs w:val="22"/>
                  </w:rPr>
                  <w:t>................</w:t>
                </w:r>
              </w:sdtContent>
            </w:sdt>
          </w:p>
        </w:tc>
      </w:tr>
      <w:tr w:rsidR="00963376" w:rsidRPr="00145584" w14:paraId="33176A83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30B1E127" w14:textId="77777777" w:rsidR="00963376" w:rsidRPr="00A2708E" w:rsidRDefault="00963376" w:rsidP="00AD2B27">
            <w:pPr>
              <w:tabs>
                <w:tab w:val="left" w:pos="5954"/>
                <w:tab w:val="left" w:pos="7088"/>
              </w:tabs>
              <w:spacing w:before="240" w:after="0"/>
              <w:rPr>
                <w:spacing w:val="-3"/>
              </w:rPr>
            </w:pPr>
            <w:r w:rsidRPr="00A2708E">
              <w:rPr>
                <w:b/>
                <w:spacing w:val="-3"/>
                <w:lang w:val="fr-CH"/>
              </w:rPr>
              <w:t>Type d'aménagement /</w:t>
            </w:r>
            <w:r w:rsidRPr="00A2708E">
              <w:rPr>
                <w:b/>
                <w:spacing w:val="-3"/>
              </w:rPr>
              <w:t xml:space="preserve"> </w:t>
            </w:r>
            <w:r w:rsidRPr="00A2708E">
              <w:rPr>
                <w:b/>
                <w:i/>
                <w:spacing w:val="-3"/>
                <w:lang w:val="fr-CH"/>
              </w:rPr>
              <w:t>Ausbauart</w:t>
            </w:r>
          </w:p>
        </w:tc>
      </w:tr>
      <w:tr w:rsidR="00963376" w:rsidRPr="00145584" w14:paraId="5CF7838B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245DF929" w14:textId="77777777" w:rsidR="00686B95" w:rsidRDefault="00370724" w:rsidP="00686B95">
            <w:pPr>
              <w:tabs>
                <w:tab w:val="left" w:pos="275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7515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415C" w:rsidRPr="00145584">
              <w:rPr>
                <w:spacing w:val="-3"/>
                <w:sz w:val="22"/>
                <w:szCs w:val="22"/>
                <w:lang w:val="fr-CH"/>
              </w:rPr>
              <w:t xml:space="preserve"> </w:t>
            </w:r>
            <w:r w:rsidR="00A2708E">
              <w:rPr>
                <w:spacing w:val="-3"/>
                <w:lang w:val="fr-CH"/>
              </w:rPr>
              <w:t>Route</w:t>
            </w:r>
            <w:r w:rsidR="00686B95" w:rsidRPr="0091536B">
              <w:rPr>
                <w:spacing w:val="-3"/>
                <w:lang w:val="fr-CH"/>
              </w:rPr>
              <w:tab/>
            </w:r>
            <w:r w:rsidR="00FF6085" w:rsidRPr="0091536B">
              <w:rPr>
                <w:spacing w:val="-3"/>
                <w:lang w:val="fr-CH"/>
              </w:rPr>
              <w:t>Route</w:t>
            </w:r>
          </w:p>
          <w:p w14:paraId="442C5E01" w14:textId="77777777" w:rsidR="00963376" w:rsidRPr="0091536B" w:rsidRDefault="00686B95" w:rsidP="00686B95">
            <w:pPr>
              <w:tabs>
                <w:tab w:val="left" w:pos="275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>
              <w:rPr>
                <w:spacing w:val="-3"/>
                <w:sz w:val="22"/>
                <w:szCs w:val="22"/>
                <w:lang w:val="fr-CH"/>
              </w:rPr>
              <w:tab/>
            </w:r>
            <w:r w:rsidR="00963376" w:rsidRPr="0091536B">
              <w:rPr>
                <w:i/>
                <w:spacing w:val="-3"/>
                <w:lang w:val="fr-CH"/>
              </w:rPr>
              <w:t>Strasse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751F2A78" w14:textId="77777777" w:rsidR="00686B95" w:rsidRPr="0091536B" w:rsidRDefault="00370724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4268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Ouvrage de soutènement</w:t>
            </w:r>
          </w:p>
          <w:p w14:paraId="47AD4331" w14:textId="77777777" w:rsidR="00963376" w:rsidRPr="00145584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</w:rPr>
            </w:pPr>
            <w:r w:rsidRPr="0091536B">
              <w:rPr>
                <w:i/>
                <w:spacing w:val="-3"/>
                <w:lang w:val="de-CH"/>
              </w:rPr>
              <w:tab/>
              <w:t>Stützmauer</w:t>
            </w:r>
          </w:p>
        </w:tc>
      </w:tr>
      <w:tr w:rsidR="00963376" w:rsidRPr="00145584" w14:paraId="7F2C1F44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1E7E560C" w14:textId="77777777" w:rsidR="00686B95" w:rsidRPr="0091536B" w:rsidRDefault="00370724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13267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415C" w:rsidRPr="00145584">
              <w:rPr>
                <w:spacing w:val="-3"/>
                <w:sz w:val="22"/>
                <w:szCs w:val="22"/>
                <w:lang w:val="fr-CH"/>
              </w:rPr>
              <w:t xml:space="preserve"> </w:t>
            </w:r>
            <w:r w:rsidR="00686B95" w:rsidRPr="0091536B">
              <w:rPr>
                <w:spacing w:val="-3"/>
                <w:lang w:val="fr-CH"/>
              </w:rPr>
              <w:t>Trottoir</w:t>
            </w:r>
          </w:p>
          <w:p w14:paraId="6FB7C912" w14:textId="77777777" w:rsidR="00963376" w:rsidRPr="0091536B" w:rsidRDefault="00686B95" w:rsidP="00686B95">
            <w:pPr>
              <w:tabs>
                <w:tab w:val="left" w:pos="317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Bürgersteig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78A9B903" w14:textId="77777777" w:rsidR="00686B95" w:rsidRPr="0091536B" w:rsidRDefault="00370724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527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Pont</w:t>
            </w:r>
          </w:p>
          <w:p w14:paraId="222BA380" w14:textId="77777777" w:rsidR="00963376" w:rsidRPr="00145584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</w:rPr>
            </w:pPr>
            <w:r w:rsidRPr="0091536B">
              <w:rPr>
                <w:i/>
                <w:spacing w:val="-3"/>
                <w:lang w:val="de-CH"/>
              </w:rPr>
              <w:tab/>
              <w:t>Brücke</w:t>
            </w:r>
          </w:p>
        </w:tc>
      </w:tr>
      <w:tr w:rsidR="00963376" w:rsidRPr="00145584" w14:paraId="379F00BD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5AB875A1" w14:textId="77777777" w:rsidR="00FF6085" w:rsidRPr="0091536B" w:rsidRDefault="00370724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905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FF6085">
              <w:rPr>
                <w:spacing w:val="-3"/>
                <w:sz w:val="22"/>
                <w:szCs w:val="22"/>
              </w:rPr>
              <w:t xml:space="preserve"> </w:t>
            </w:r>
            <w:r w:rsidR="00FF6085" w:rsidRPr="0091536B">
              <w:rPr>
                <w:spacing w:val="-3"/>
              </w:rPr>
              <w:t>Canalisation</w:t>
            </w:r>
          </w:p>
          <w:p w14:paraId="71857A20" w14:textId="77777777" w:rsidR="00963376" w:rsidRPr="0091536B" w:rsidRDefault="00686B95" w:rsidP="00686B95">
            <w:pPr>
              <w:tabs>
                <w:tab w:val="left" w:pos="293"/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Kanalisation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28AB1942" w14:textId="77777777" w:rsidR="00686B95" w:rsidRPr="0091536B" w:rsidRDefault="00370724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8817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</w:rPr>
              <w:tab/>
            </w:r>
            <w:r w:rsidR="00686B95" w:rsidRPr="0091536B">
              <w:rPr>
                <w:spacing w:val="-3"/>
                <w:lang w:val="fr-CH"/>
              </w:rPr>
              <w:t>Suppression d’un passage à niveau</w:t>
            </w:r>
          </w:p>
          <w:p w14:paraId="46F4C7BA" w14:textId="77777777" w:rsidR="00963376" w:rsidRPr="00686B95" w:rsidRDefault="00686B95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i/>
                <w:spacing w:val="-3"/>
                <w:sz w:val="22"/>
                <w:szCs w:val="22"/>
                <w:lang w:val="de-CH"/>
              </w:rPr>
            </w:pPr>
            <w:r w:rsidRPr="0091536B">
              <w:rPr>
                <w:i/>
                <w:spacing w:val="-3"/>
                <w:lang w:val="de-CH"/>
              </w:rPr>
              <w:tab/>
              <w:t>Aufhebung eines Bahnübergangs</w:t>
            </w:r>
          </w:p>
        </w:tc>
      </w:tr>
      <w:tr w:rsidR="00963376" w:rsidRPr="00145584" w14:paraId="3583FEEF" w14:textId="77777777" w:rsidTr="0091536B">
        <w:trPr>
          <w:gridAfter w:val="1"/>
          <w:wAfter w:w="311" w:type="dxa"/>
        </w:trPr>
        <w:tc>
          <w:tcPr>
            <w:tcW w:w="5784" w:type="dxa"/>
            <w:tcMar>
              <w:top w:w="57" w:type="dxa"/>
              <w:bottom w:w="57" w:type="dxa"/>
            </w:tcMar>
          </w:tcPr>
          <w:p w14:paraId="69EC2827" w14:textId="77777777" w:rsidR="00FF6085" w:rsidRDefault="00370724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sz w:val="22"/>
                <w:szCs w:val="22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5153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63376" w:rsidRPr="00145584">
              <w:rPr>
                <w:spacing w:val="-3"/>
                <w:sz w:val="22"/>
                <w:szCs w:val="22"/>
              </w:rPr>
              <w:t xml:space="preserve"> </w:t>
            </w:r>
            <w:r w:rsidR="00FF6085" w:rsidRPr="0091536B">
              <w:rPr>
                <w:spacing w:val="-3"/>
                <w:lang w:val="fr-CH"/>
              </w:rPr>
              <w:t>Accotement</w:t>
            </w:r>
          </w:p>
          <w:p w14:paraId="23CD43AD" w14:textId="77777777" w:rsidR="00963376" w:rsidRPr="0091536B" w:rsidRDefault="00686B95" w:rsidP="00686B95">
            <w:pPr>
              <w:tabs>
                <w:tab w:val="left" w:pos="293"/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>
              <w:rPr>
                <w:i/>
                <w:spacing w:val="-3"/>
                <w:sz w:val="22"/>
                <w:szCs w:val="22"/>
                <w:lang w:val="de-CH"/>
              </w:rPr>
              <w:tab/>
            </w:r>
            <w:r w:rsidR="00963376" w:rsidRPr="0091536B">
              <w:rPr>
                <w:i/>
                <w:spacing w:val="-3"/>
                <w:lang w:val="de-CH"/>
              </w:rPr>
              <w:t>Strassenschulter</w:t>
            </w:r>
          </w:p>
        </w:tc>
        <w:tc>
          <w:tcPr>
            <w:tcW w:w="4421" w:type="dxa"/>
            <w:gridSpan w:val="2"/>
            <w:tcMar>
              <w:top w:w="57" w:type="dxa"/>
              <w:bottom w:w="57" w:type="dxa"/>
            </w:tcMar>
          </w:tcPr>
          <w:p w14:paraId="14A9FFB8" w14:textId="77777777" w:rsidR="00686B95" w:rsidRPr="0091536B" w:rsidRDefault="00370724" w:rsidP="00686B95">
            <w:pPr>
              <w:tabs>
                <w:tab w:val="left" w:pos="344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-1903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91536B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91536B">
              <w:rPr>
                <w:spacing w:val="-3"/>
                <w:lang w:val="fr-CH"/>
              </w:rPr>
              <w:tab/>
              <w:t>Autre</w:t>
            </w:r>
          </w:p>
          <w:p w14:paraId="58C3EE57" w14:textId="77777777" w:rsidR="00963376" w:rsidRPr="0091536B" w:rsidRDefault="00686B95" w:rsidP="00686B95">
            <w:pPr>
              <w:tabs>
                <w:tab w:val="left" w:pos="-720"/>
                <w:tab w:val="left" w:pos="0"/>
                <w:tab w:val="left" w:pos="344"/>
                <w:tab w:val="left" w:pos="4820"/>
                <w:tab w:val="left" w:pos="5245"/>
              </w:tabs>
              <w:spacing w:after="0"/>
              <w:rPr>
                <w:spacing w:val="-3"/>
              </w:rPr>
            </w:pPr>
            <w:r w:rsidRPr="0091536B">
              <w:rPr>
                <w:i/>
                <w:spacing w:val="-3"/>
                <w:lang w:val="fr-CH"/>
              </w:rPr>
              <w:tab/>
              <w:t>Andere</w:t>
            </w:r>
          </w:p>
          <w:p w14:paraId="6F9B57CB" w14:textId="77777777" w:rsidR="00FF6085" w:rsidRPr="00145584" w:rsidRDefault="00FF6085" w:rsidP="00686B95">
            <w:pPr>
              <w:tabs>
                <w:tab w:val="left" w:pos="-720"/>
                <w:tab w:val="left" w:pos="0"/>
                <w:tab w:val="left" w:pos="344"/>
                <w:tab w:val="left" w:pos="4820"/>
                <w:tab w:val="left" w:pos="5245"/>
              </w:tabs>
              <w:spacing w:after="0"/>
              <w:rPr>
                <w:spacing w:val="-3"/>
                <w:sz w:val="22"/>
                <w:szCs w:val="22"/>
              </w:rPr>
            </w:pPr>
          </w:p>
        </w:tc>
      </w:tr>
      <w:tr w:rsidR="00963376" w:rsidRPr="00145584" w14:paraId="2A7E265E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23D7D7CA" w14:textId="77777777" w:rsidR="00963376" w:rsidRPr="00A2708E" w:rsidRDefault="00963376" w:rsidP="00963376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</w:rPr>
            </w:pPr>
            <w:r w:rsidRPr="00A2708E">
              <w:rPr>
                <w:b/>
                <w:spacing w:val="-3"/>
                <w:lang w:val="fr-CH"/>
              </w:rPr>
              <w:t xml:space="preserve">Signalisations et marquages routiers </w:t>
            </w:r>
            <w:r w:rsidRPr="00A2708E">
              <w:rPr>
                <w:b/>
                <w:i/>
                <w:spacing w:val="-3"/>
                <w:lang w:val="fr-CH"/>
              </w:rPr>
              <w:t>/</w:t>
            </w:r>
            <w:r w:rsidRPr="00A2708E">
              <w:rPr>
                <w:b/>
                <w:i/>
                <w:spacing w:val="-3"/>
              </w:rPr>
              <w:t xml:space="preserve"> </w:t>
            </w:r>
            <w:r w:rsidRPr="00A2708E">
              <w:rPr>
                <w:b/>
                <w:i/>
                <w:spacing w:val="-3"/>
                <w:lang w:val="fr-CH"/>
              </w:rPr>
              <w:t>Signalisation und Strassenmarkierung</w:t>
            </w:r>
          </w:p>
        </w:tc>
      </w:tr>
      <w:tr w:rsidR="00963376" w:rsidRPr="0045751D" w14:paraId="548B6A55" w14:textId="77777777" w:rsidTr="0091536B">
        <w:trPr>
          <w:gridAfter w:val="1"/>
          <w:wAfter w:w="311" w:type="dxa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</w:tcPr>
          <w:p w14:paraId="4492B0A6" w14:textId="77777777" w:rsidR="00686B95" w:rsidRPr="00A2708E" w:rsidRDefault="00370724" w:rsidP="00686B95">
            <w:pPr>
              <w:tabs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2285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B95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E87190" w:rsidRPr="00A2708E">
              <w:rPr>
                <w:spacing w:val="-3"/>
              </w:rPr>
              <w:t xml:space="preserve"> </w:t>
            </w:r>
            <w:r w:rsidR="00E87190" w:rsidRPr="00A2708E">
              <w:rPr>
                <w:spacing w:val="-3"/>
                <w:lang w:val="fr-CH"/>
              </w:rPr>
              <w:t>Signalisation d’interdiction, de priori</w:t>
            </w:r>
            <w:r w:rsidR="00686B95" w:rsidRPr="00A2708E">
              <w:rPr>
                <w:spacing w:val="-3"/>
                <w:lang w:val="fr-CH"/>
              </w:rPr>
              <w:t>té, de vitesse, indicateur etc</w:t>
            </w:r>
          </w:p>
          <w:p w14:paraId="4A8FBB9A" w14:textId="77777777" w:rsidR="00A74130" w:rsidRPr="002A6DF5" w:rsidRDefault="00686B95" w:rsidP="00A74130">
            <w:pPr>
              <w:tabs>
                <w:tab w:val="left" w:pos="317"/>
                <w:tab w:val="left" w:pos="5954"/>
                <w:tab w:val="left" w:pos="7088"/>
              </w:tabs>
              <w:ind w:left="318" w:hanging="284"/>
              <w:rPr>
                <w:spacing w:val="-3"/>
                <w:lang w:val="de-CH"/>
              </w:rPr>
            </w:pPr>
            <w:r w:rsidRPr="00A2708E">
              <w:rPr>
                <w:i/>
                <w:spacing w:val="-3"/>
                <w:lang w:val="fr-CH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Verbotssignalisation, Priorität-und</w:t>
            </w:r>
            <w:r w:rsidRPr="002A6DF5">
              <w:rPr>
                <w:i/>
                <w:spacing w:val="-3"/>
                <w:lang w:val="de-CH"/>
              </w:rPr>
              <w:t xml:space="preserve"> </w:t>
            </w:r>
            <w:r w:rsidR="00E87190" w:rsidRPr="002A6DF5">
              <w:rPr>
                <w:i/>
                <w:spacing w:val="-3"/>
                <w:lang w:val="de-CH"/>
              </w:rPr>
              <w:t>Geschwindigkeitssignalisation, Anzeiger, usw,…</w:t>
            </w:r>
          </w:p>
          <w:p w14:paraId="071CE0FC" w14:textId="77777777" w:rsidR="00686B95" w:rsidRPr="00A2708E" w:rsidRDefault="00370724" w:rsidP="00A2708E">
            <w:pPr>
              <w:tabs>
                <w:tab w:val="left" w:pos="317"/>
                <w:tab w:val="left" w:pos="5954"/>
                <w:tab w:val="left" w:pos="7088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8453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08E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E87190" w:rsidRPr="00A2708E">
              <w:rPr>
                <w:spacing w:val="-3"/>
              </w:rPr>
              <w:t xml:space="preserve"> Marquages routiers (passages pour </w:t>
            </w:r>
            <w:r w:rsidR="00686B95" w:rsidRPr="00A2708E">
              <w:rPr>
                <w:spacing w:val="-3"/>
              </w:rPr>
              <w:t>piétons, lignes d’axe, etc,…)</w:t>
            </w:r>
          </w:p>
          <w:p w14:paraId="79EFD572" w14:textId="77777777" w:rsidR="00E87190" w:rsidRPr="002A6DF5" w:rsidRDefault="00686B95" w:rsidP="00686B95">
            <w:pPr>
              <w:tabs>
                <w:tab w:val="left" w:pos="317"/>
                <w:tab w:val="left" w:pos="5954"/>
                <w:tab w:val="left" w:pos="7088"/>
              </w:tabs>
              <w:ind w:left="318" w:hanging="284"/>
              <w:rPr>
                <w:i/>
                <w:spacing w:val="-3"/>
                <w:lang w:val="de-CH"/>
              </w:rPr>
            </w:pPr>
            <w:r w:rsidRPr="00A2708E">
              <w:rPr>
                <w:spacing w:val="-3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Strassenmarkierung (Fussgängerstreifen, Fahrspurachselinie, usw</w:t>
            </w:r>
            <w:r w:rsidR="00775F11" w:rsidRPr="002A6DF5">
              <w:rPr>
                <w:i/>
                <w:spacing w:val="-3"/>
                <w:lang w:val="de-CH"/>
              </w:rPr>
              <w:t>.</w:t>
            </w:r>
            <w:r w:rsidR="00E87190" w:rsidRPr="002A6DF5">
              <w:rPr>
                <w:i/>
                <w:spacing w:val="-3"/>
                <w:lang w:val="de-CH"/>
              </w:rPr>
              <w:t>,….)</w:t>
            </w:r>
          </w:p>
          <w:p w14:paraId="00DC7592" w14:textId="77777777" w:rsidR="00686B95" w:rsidRPr="002A6DF5" w:rsidRDefault="00370724" w:rsidP="00A74130">
            <w:pPr>
              <w:tabs>
                <w:tab w:val="left" w:pos="-720"/>
                <w:tab w:val="left" w:pos="0"/>
                <w:tab w:val="left" w:pos="4820"/>
                <w:tab w:val="left" w:pos="5245"/>
              </w:tabs>
              <w:spacing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21204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708" w:rsidRPr="00A2708E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686B95" w:rsidRPr="002A6DF5">
              <w:rPr>
                <w:spacing w:val="-3"/>
                <w:lang w:val="de-CH"/>
              </w:rPr>
              <w:t xml:space="preserve"> Autre</w:t>
            </w:r>
          </w:p>
          <w:p w14:paraId="24971EF5" w14:textId="77777777" w:rsidR="00BA068A" w:rsidRPr="002A6DF5" w:rsidRDefault="00686B95" w:rsidP="00686B95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lang w:val="de-CH"/>
              </w:rPr>
            </w:pPr>
            <w:r w:rsidRPr="002A6DF5">
              <w:rPr>
                <w:spacing w:val="-3"/>
                <w:lang w:val="de-CH"/>
              </w:rPr>
              <w:tab/>
            </w:r>
            <w:r w:rsidR="00E87190" w:rsidRPr="002A6DF5">
              <w:rPr>
                <w:i/>
                <w:spacing w:val="-3"/>
                <w:lang w:val="de-CH"/>
              </w:rPr>
              <w:t>Andere</w:t>
            </w:r>
            <w:r w:rsidR="00E87190" w:rsidRPr="002A6DF5">
              <w:rPr>
                <w:spacing w:val="-3"/>
                <w:lang w:val="de-CH"/>
              </w:rPr>
              <w:t xml:space="preserve"> : </w:t>
            </w:r>
            <w:sdt>
              <w:sdtPr>
                <w:rPr>
                  <w:spacing w:val="-3"/>
                </w:rPr>
                <w:id w:val="13809904"/>
                <w:showingPlcHdr/>
              </w:sdtPr>
              <w:sdtEndPr/>
              <w:sdtContent>
                <w:r w:rsidR="0001712D" w:rsidRPr="002A6DF5">
                  <w:rPr>
                    <w:spacing w:val="-3"/>
                    <w:lang w:val="de-CH"/>
                  </w:rPr>
                  <w:t>................</w:t>
                </w:r>
              </w:sdtContent>
            </w:sdt>
          </w:p>
        </w:tc>
      </w:tr>
    </w:tbl>
    <w:p w14:paraId="037B0F3E" w14:textId="77777777" w:rsidR="00AD2B27" w:rsidRPr="002A6DF5" w:rsidRDefault="00AD2B27">
      <w:pPr>
        <w:rPr>
          <w:lang w:val="de-CH"/>
        </w:rPr>
      </w:pPr>
      <w:r w:rsidRPr="002A6DF5">
        <w:rPr>
          <w:lang w:val="de-CH"/>
        </w:rPr>
        <w:br w:type="page"/>
      </w:r>
    </w:p>
    <w:tbl>
      <w:tblPr>
        <w:tblpPr w:leftFromText="141" w:rightFromText="141" w:horzAnchor="margin" w:tblpY="-288"/>
        <w:tblW w:w="10092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09"/>
        <w:gridCol w:w="4176"/>
        <w:gridCol w:w="5496"/>
        <w:gridCol w:w="311"/>
      </w:tblGrid>
      <w:tr w:rsidR="004E612B" w:rsidRPr="007063BA" w14:paraId="7E38EA1B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23047CEA" w14:textId="77777777" w:rsidR="004E612B" w:rsidRPr="004E612B" w:rsidRDefault="004E612B" w:rsidP="009F6400">
            <w:pPr>
              <w:tabs>
                <w:tab w:val="left" w:pos="4820"/>
              </w:tabs>
              <w:rPr>
                <w:b/>
                <w:spacing w:val="-3"/>
                <w:lang w:val="fr-CH"/>
              </w:rPr>
            </w:pPr>
            <w:r w:rsidRPr="004E612B">
              <w:rPr>
                <w:b/>
                <w:spacing w:val="-3"/>
                <w:lang w:val="fr-CH"/>
              </w:rPr>
              <w:t>Contenu du dossier/ Inhalt des Dossiers</w:t>
            </w:r>
          </w:p>
        </w:tc>
      </w:tr>
      <w:tr w:rsidR="004E612B" w:rsidRPr="007063BA" w14:paraId="50F82021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687A0A7D" w14:textId="77777777" w:rsidR="004E612B" w:rsidRPr="007063BA" w:rsidRDefault="00370724" w:rsidP="009F6400">
            <w:pPr>
              <w:tabs>
                <w:tab w:val="left" w:pos="-720"/>
                <w:tab w:val="left" w:pos="284"/>
                <w:tab w:val="left" w:pos="4820"/>
                <w:tab w:val="left" w:pos="5245"/>
              </w:tabs>
              <w:ind w:left="284" w:hanging="284"/>
              <w:rPr>
                <w:b/>
                <w:spacing w:val="-3"/>
                <w:u w:val="single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7416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DE"/>
              </w:rPr>
              <w:t xml:space="preserve"> Extrait de carte au 1: 25’000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Kartenauszug im Massstab 1: 25’000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2CF140D7" w14:textId="77777777" w:rsidR="004E612B" w:rsidRPr="007063BA" w:rsidRDefault="00370724" w:rsidP="009F6400">
            <w:pPr>
              <w:tabs>
                <w:tab w:val="left" w:pos="-720"/>
                <w:tab w:val="left" w:pos="318"/>
                <w:tab w:val="left" w:pos="4820"/>
                <w:tab w:val="left" w:pos="5245"/>
              </w:tabs>
              <w:spacing w:after="0"/>
              <w:ind w:left="358" w:hanging="358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de-CH"/>
                </w:rPr>
                <w:id w:val="13275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Rapport technique</w:t>
            </w:r>
          </w:p>
          <w:p w14:paraId="3E51535E" w14:textId="77777777" w:rsidR="004E612B" w:rsidRPr="007063BA" w:rsidRDefault="004E612B" w:rsidP="009F6400">
            <w:pPr>
              <w:tabs>
                <w:tab w:val="left" w:pos="-720"/>
                <w:tab w:val="left" w:pos="318"/>
                <w:tab w:val="left" w:pos="4820"/>
                <w:tab w:val="left" w:pos="5245"/>
              </w:tabs>
              <w:ind w:left="358" w:hanging="358"/>
              <w:rPr>
                <w:spacing w:val="-3"/>
              </w:rPr>
            </w:pPr>
            <w:r w:rsidRPr="007063BA">
              <w:rPr>
                <w:spacing w:val="-3"/>
                <w:lang w:val="fr-CH"/>
              </w:rPr>
              <w:tab/>
            </w:r>
            <w:r w:rsidRPr="007063BA">
              <w:rPr>
                <w:i/>
                <w:spacing w:val="-3"/>
                <w:lang w:val="de-CH"/>
              </w:rPr>
              <w:t>Technischer Bericht</w:t>
            </w:r>
          </w:p>
        </w:tc>
      </w:tr>
      <w:tr w:rsidR="004E612B" w:rsidRPr="007063BA" w14:paraId="1DE08F48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59F569CE" w14:textId="77777777" w:rsidR="004E612B" w:rsidRPr="007063BA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374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situation, échelle</w:t>
            </w:r>
            <w:r w:rsidR="004E612B" w:rsidRPr="007063BA">
              <w:rPr>
                <w:spacing w:val="-3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Situationsplan, im Massstab 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36E8D92E" w14:textId="77777777" w:rsidR="004E612B" w:rsidRPr="007063BA" w:rsidRDefault="00370724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-3333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Devis estimatif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Kostenvoranschlag</w:t>
            </w:r>
          </w:p>
        </w:tc>
      </w:tr>
      <w:tr w:rsidR="004E612B" w:rsidRPr="007063BA" w14:paraId="5C0F69CC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4AE58144" w14:textId="77777777" w:rsidR="004E612B" w:rsidRPr="007063BA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1869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DE"/>
              </w:rPr>
              <w:t xml:space="preserve"> Plan d’emprises, échelle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Landerwerbsplan im Massstab 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619CEBD0" w14:textId="77777777" w:rsidR="004E612B" w:rsidRPr="007063BA" w:rsidRDefault="00370724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</w:rPr>
            </w:pPr>
            <w:sdt>
              <w:sdtPr>
                <w:rPr>
                  <w:spacing w:val="-3"/>
                  <w:lang w:val="fr-CH"/>
                </w:rPr>
                <w:id w:val="-148006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signalisation et marquage</w:t>
            </w:r>
            <w:r w:rsidR="004E612B" w:rsidRPr="005354E3">
              <w:rPr>
                <w:i/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Signalisations- und Markierungplan</w:t>
            </w:r>
          </w:p>
        </w:tc>
      </w:tr>
      <w:tr w:rsidR="004E612B" w:rsidRPr="007063BA" w14:paraId="2B463836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565A8BC7" w14:textId="77777777" w:rsidR="004E612B" w:rsidRPr="007063BA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</w:rPr>
            </w:pPr>
            <w:sdt>
              <w:sdtPr>
                <w:rPr>
                  <w:spacing w:val="-3"/>
                  <w:lang w:val="de-CH"/>
                </w:rPr>
                <w:id w:val="17019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Profil type</w:t>
            </w:r>
            <w:r w:rsidR="004E612B" w:rsidRPr="007063BA">
              <w:rPr>
                <w:spacing w:val="-3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>Normalprofil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6AB134DF" w14:textId="77777777" w:rsidR="004E612B" w:rsidRPr="007063BA" w:rsidRDefault="00370724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fr-CH"/>
                </w:rPr>
                <w:id w:val="8859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Plan de répartition des surfaces du d.p. cantonal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 xml:space="preserve">Verteilungsplan der öff. </w:t>
            </w:r>
            <w:r w:rsidR="004E612B" w:rsidRPr="007063BA">
              <w:rPr>
                <w:i/>
                <w:spacing w:val="-3"/>
                <w:lang w:val="de-CH"/>
              </w:rPr>
              <w:t>Sachen des Kantons</w:t>
            </w:r>
          </w:p>
        </w:tc>
      </w:tr>
      <w:tr w:rsidR="004E612B" w:rsidRPr="007063BA" w14:paraId="0B5F72A6" w14:textId="77777777" w:rsidTr="009F6400">
        <w:tblPrEx>
          <w:tblCellMar>
            <w:left w:w="108" w:type="dxa"/>
          </w:tblCellMar>
        </w:tblPrEx>
        <w:tc>
          <w:tcPr>
            <w:tcW w:w="4285" w:type="dxa"/>
            <w:gridSpan w:val="2"/>
            <w:tcMar>
              <w:top w:w="57" w:type="dxa"/>
              <w:bottom w:w="57" w:type="dxa"/>
            </w:tcMar>
          </w:tcPr>
          <w:p w14:paraId="3FE74A5B" w14:textId="77777777" w:rsidR="004E612B" w:rsidRPr="007063BA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i/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564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fr-CH"/>
              </w:rPr>
              <w:t xml:space="preserve"> Profils en long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Längsprofile</w:t>
            </w:r>
          </w:p>
          <w:p w14:paraId="271C5DA0" w14:textId="77777777" w:rsidR="004E612B" w:rsidRPr="007063BA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10255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fr-CH"/>
              </w:rPr>
              <w:t xml:space="preserve"> Profils en travers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Querprofil</w:t>
            </w:r>
          </w:p>
        </w:tc>
        <w:tc>
          <w:tcPr>
            <w:tcW w:w="5807" w:type="dxa"/>
            <w:gridSpan w:val="2"/>
            <w:tcMar>
              <w:top w:w="57" w:type="dxa"/>
              <w:bottom w:w="57" w:type="dxa"/>
            </w:tcMar>
          </w:tcPr>
          <w:p w14:paraId="0640916E" w14:textId="77777777" w:rsidR="004E612B" w:rsidRPr="007063BA" w:rsidRDefault="00370724" w:rsidP="009F6400">
            <w:pPr>
              <w:tabs>
                <w:tab w:val="left" w:pos="-720"/>
                <w:tab w:val="left" w:pos="4820"/>
                <w:tab w:val="left" w:pos="5245"/>
              </w:tabs>
              <w:ind w:left="318" w:hanging="318"/>
              <w:rPr>
                <w:i/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5138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7063BA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4E612B" w:rsidRPr="007063BA">
              <w:rPr>
                <w:spacing w:val="-3"/>
                <w:lang w:val="de-CH"/>
              </w:rPr>
              <w:t xml:space="preserve"> Si opposition, copie du</w:t>
            </w:r>
            <w:r w:rsidR="00E5298C">
              <w:rPr>
                <w:spacing w:val="-3"/>
                <w:lang w:val="de-CH"/>
              </w:rPr>
              <w:t xml:space="preserve"> dossier</w:t>
            </w:r>
            <w:r w:rsidR="004E612B" w:rsidRPr="007063BA">
              <w:rPr>
                <w:spacing w:val="-3"/>
                <w:lang w:val="de-CH"/>
              </w:rPr>
              <w:t xml:space="preserve"> :</w:t>
            </w:r>
            <w:r w:rsidR="004E612B" w:rsidRPr="007063BA">
              <w:rPr>
                <w:spacing w:val="-3"/>
                <w:lang w:val="de-CH"/>
              </w:rPr>
              <w:br/>
            </w:r>
            <w:r w:rsidR="004E612B" w:rsidRPr="007063BA">
              <w:rPr>
                <w:i/>
                <w:spacing w:val="-3"/>
                <w:lang w:val="de-CH"/>
              </w:rPr>
              <w:t xml:space="preserve">Bei Einsprache, </w:t>
            </w:r>
            <w:r w:rsidR="004E612B" w:rsidRPr="002A6DF5">
              <w:rPr>
                <w:i/>
                <w:spacing w:val="-3"/>
                <w:lang w:val="de-CH"/>
              </w:rPr>
              <w:t xml:space="preserve">Kopie der </w:t>
            </w:r>
            <w:r w:rsidR="002A6DF5">
              <w:rPr>
                <w:i/>
                <w:spacing w:val="-3"/>
                <w:lang w:val="de-CH"/>
              </w:rPr>
              <w:t>Unterlagen</w:t>
            </w:r>
          </w:p>
          <w:p w14:paraId="7617D551" w14:textId="77777777" w:rsidR="004E612B" w:rsidRPr="009F6400" w:rsidRDefault="00370724" w:rsidP="009F6400">
            <w:pPr>
              <w:tabs>
                <w:tab w:val="left" w:pos="-720"/>
                <w:tab w:val="left" w:pos="260"/>
                <w:tab w:val="left" w:pos="4820"/>
                <w:tab w:val="left" w:pos="5245"/>
              </w:tabs>
              <w:ind w:left="284" w:hanging="284"/>
              <w:rPr>
                <w:i/>
                <w:spacing w:val="-3"/>
              </w:rPr>
            </w:pPr>
            <w:sdt>
              <w:sdtPr>
                <w:rPr>
                  <w:spacing w:val="-3"/>
                  <w:lang w:val="fr-CH"/>
                </w:rPr>
                <w:id w:val="-4403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2B" w:rsidRPr="00FB4ACB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4E612B" w:rsidRPr="007063BA">
              <w:rPr>
                <w:spacing w:val="-3"/>
              </w:rPr>
              <w:t xml:space="preserve"> </w:t>
            </w:r>
            <w:r w:rsidR="004E612B" w:rsidRPr="007063BA">
              <w:rPr>
                <w:spacing w:val="-3"/>
                <w:lang w:val="fr-CH"/>
              </w:rPr>
              <w:t>Autres plans (à préciser) :</w:t>
            </w:r>
            <w:r w:rsidR="004E612B" w:rsidRPr="007063BA">
              <w:rPr>
                <w:spacing w:val="-3"/>
                <w:lang w:val="fr-CH"/>
              </w:rPr>
              <w:br/>
            </w:r>
            <w:r w:rsidR="004E612B" w:rsidRPr="007063BA">
              <w:rPr>
                <w:i/>
                <w:spacing w:val="-3"/>
                <w:lang w:val="fr-CH"/>
              </w:rPr>
              <w:t>Andere Pläne (angeben)</w:t>
            </w:r>
            <w:r w:rsidR="004E612B" w:rsidRPr="007063BA">
              <w:rPr>
                <w:i/>
                <w:spacing w:val="-3"/>
              </w:rPr>
              <w:t xml:space="preserve">: </w:t>
            </w:r>
            <w:sdt>
              <w:sdtPr>
                <w:rPr>
                  <w:spacing w:val="-3"/>
                </w:rPr>
                <w:id w:val="2011401793"/>
                <w:showingPlcHdr/>
              </w:sdtPr>
              <w:sdtEndPr/>
              <w:sdtContent>
                <w:r w:rsidR="004E612B" w:rsidRPr="007063BA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F6400" w:rsidRPr="00C03E10" w14:paraId="7FDD2664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67BE0545" w14:textId="77777777" w:rsidR="009F6400" w:rsidRPr="00145584" w:rsidRDefault="009F6400" w:rsidP="009F6400">
            <w:pPr>
              <w:keepNext/>
              <w:tabs>
                <w:tab w:val="left" w:pos="-720"/>
                <w:tab w:val="left" w:pos="4820"/>
              </w:tabs>
              <w:rPr>
                <w:b/>
                <w:i/>
                <w:spacing w:val="-3"/>
                <w:sz w:val="22"/>
                <w:szCs w:val="22"/>
                <w:lang w:val="de-CH"/>
              </w:rPr>
            </w:pPr>
            <w:r w:rsidRPr="00145584">
              <w:rPr>
                <w:b/>
                <w:spacing w:val="-3"/>
                <w:sz w:val="22"/>
                <w:szCs w:val="22"/>
                <w:lang w:val="de-DE"/>
              </w:rPr>
              <w:t>Devis des travaux</w:t>
            </w:r>
            <w:r w:rsidRPr="00145584">
              <w:rPr>
                <w:b/>
                <w:i/>
                <w:spacing w:val="-3"/>
                <w:sz w:val="22"/>
                <w:szCs w:val="22"/>
                <w:lang w:val="de-DE"/>
              </w:rPr>
              <w:t xml:space="preserve"> /</w:t>
            </w:r>
            <w:r w:rsidRPr="00145584">
              <w:rPr>
                <w:b/>
                <w:i/>
                <w:spacing w:val="-3"/>
                <w:sz w:val="22"/>
                <w:szCs w:val="22"/>
                <w:lang w:val="de-CH"/>
              </w:rPr>
              <w:t xml:space="preserve"> Kostenvoranschlag der Arbeiten</w:t>
            </w:r>
          </w:p>
        </w:tc>
      </w:tr>
      <w:tr w:rsidR="009F6400" w:rsidRPr="00C03E10" w14:paraId="20CEC4DC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6216D3F8" w14:textId="77777777" w:rsidR="009F6400" w:rsidRPr="002A6DF5" w:rsidRDefault="00370724" w:rsidP="009F6400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32332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2A6DF5">
              <w:rPr>
                <w:i/>
                <w:spacing w:val="-3"/>
                <w:lang w:val="de-CH"/>
              </w:rPr>
              <w:t xml:space="preserve"> </w:t>
            </w:r>
            <w:r w:rsidR="009F6400" w:rsidRPr="002A6DF5">
              <w:rPr>
                <w:spacing w:val="-3"/>
                <w:lang w:val="de-CH"/>
              </w:rPr>
              <w:t>Coût des travaux selon devis</w:t>
            </w:r>
            <w:r w:rsidR="009F6400" w:rsidRPr="00DF71F7">
              <w:rPr>
                <w:spacing w:val="-3"/>
                <w:lang w:val="de-CH"/>
              </w:rPr>
              <w:br/>
            </w:r>
            <w:r w:rsidR="009F6400" w:rsidRPr="00DF71F7">
              <w:rPr>
                <w:i/>
                <w:spacing w:val="-3"/>
                <w:lang w:val="de-CH"/>
              </w:rPr>
              <w:tab/>
              <w:t>Kosten der Arbeiten gemäss Kostenvoranschlag</w:t>
            </w:r>
            <w:r w:rsidR="009F6400" w:rsidRPr="00DF71F7">
              <w:rPr>
                <w:spacing w:val="-3"/>
                <w:lang w:val="de-CH"/>
              </w:rPr>
              <w:t xml:space="preserve"> Fr. </w:t>
            </w:r>
            <w:sdt>
              <w:sdtPr>
                <w:rPr>
                  <w:spacing w:val="-3"/>
                </w:rPr>
                <w:id w:val="-2052921525"/>
                <w:showingPlcHdr/>
              </w:sdtPr>
              <w:sdtEndPr/>
              <w:sdtContent>
                <w:r w:rsidR="009F6400" w:rsidRPr="002A6DF5">
                  <w:rPr>
                    <w:spacing w:val="-3"/>
                    <w:lang w:val="de-CH"/>
                  </w:rPr>
                  <w:t>................</w:t>
                </w:r>
              </w:sdtContent>
            </w:sdt>
          </w:p>
        </w:tc>
      </w:tr>
      <w:tr w:rsidR="009F6400" w:rsidRPr="000501F0" w14:paraId="6AC753B1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3762F7C0" w14:textId="77777777" w:rsidR="009F6400" w:rsidRPr="0001712D" w:rsidRDefault="00370724" w:rsidP="009F6400">
            <w:pPr>
              <w:tabs>
                <w:tab w:val="left" w:pos="-72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  <w:sz w:val="22"/>
                <w:szCs w:val="22"/>
              </w:rPr>
            </w:pPr>
            <w:sdt>
              <w:sdtPr>
                <w:rPr>
                  <w:spacing w:val="-3"/>
                  <w:lang w:val="fr-CH"/>
                </w:rPr>
                <w:id w:val="1348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  <w:lang w:val="fr-CH"/>
              </w:rPr>
              <w:t xml:space="preserve"> Répartition financière (pour routes cantonales) du</w:t>
            </w:r>
            <w:r w:rsidR="009F6400" w:rsidRPr="00145584">
              <w:rPr>
                <w:i/>
                <w:spacing w:val="-3"/>
                <w:sz w:val="22"/>
                <w:szCs w:val="22"/>
                <w:lang w:val="fr-CH"/>
              </w:rPr>
              <w:br/>
            </w:r>
            <w:r w:rsidR="009F6400" w:rsidRPr="00DF71F7">
              <w:rPr>
                <w:i/>
                <w:spacing w:val="-3"/>
                <w:lang w:val="fr-CH"/>
              </w:rPr>
              <w:tab/>
              <w:t xml:space="preserve">Finanzielle Verteilung (für Kantonsstrassen) vom </w:t>
            </w:r>
            <w:sdt>
              <w:sdtPr>
                <w:rPr>
                  <w:spacing w:val="-3"/>
                </w:rPr>
                <w:id w:val="-266848012"/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9F6400" w:rsidRPr="00DF71F7">
                  <w:rPr>
                    <w:spacing w:val="-3"/>
                  </w:rPr>
                  <w:t>................</w:t>
                </w:r>
              </w:sdtContent>
            </w:sdt>
          </w:p>
        </w:tc>
      </w:tr>
      <w:tr w:rsidR="009F6400" w:rsidRPr="0096415C" w14:paraId="07AEEA25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7BE2B06C" w14:textId="77777777" w:rsidR="009F6400" w:rsidRPr="00DF71F7" w:rsidRDefault="009F6400" w:rsidP="009F6400">
            <w:pPr>
              <w:tabs>
                <w:tab w:val="left" w:pos="-720"/>
                <w:tab w:val="left" w:pos="426"/>
                <w:tab w:val="left" w:pos="4820"/>
              </w:tabs>
              <w:spacing w:before="120" w:after="120"/>
              <w:rPr>
                <w:b/>
                <w:i/>
                <w:spacing w:val="-3"/>
                <w:lang w:val="de-CH"/>
              </w:rPr>
            </w:pPr>
            <w:r w:rsidRPr="002A6DF5">
              <w:rPr>
                <w:b/>
                <w:spacing w:val="-3"/>
                <w:lang w:val="de-CH"/>
              </w:rPr>
              <w:t>Financement</w:t>
            </w:r>
            <w:r w:rsidRPr="002A6DF5">
              <w:rPr>
                <w:b/>
                <w:i/>
                <w:spacing w:val="-3"/>
                <w:lang w:val="de-CH"/>
              </w:rPr>
              <w:t xml:space="preserve"> / </w:t>
            </w:r>
            <w:r w:rsidRPr="00DF71F7">
              <w:rPr>
                <w:b/>
                <w:i/>
                <w:spacing w:val="-3"/>
                <w:lang w:val="de-CH"/>
              </w:rPr>
              <w:t>Finanzierung</w:t>
            </w:r>
          </w:p>
          <w:p w14:paraId="42971AA4" w14:textId="77777777" w:rsidR="009F6400" w:rsidRPr="002A6DF5" w:rsidRDefault="00370724" w:rsidP="009F6400">
            <w:pPr>
              <w:tabs>
                <w:tab w:val="left" w:pos="350"/>
                <w:tab w:val="left" w:pos="4820"/>
              </w:tabs>
              <w:spacing w:before="120" w:after="0"/>
              <w:rPr>
                <w:spacing w:val="-3"/>
                <w:lang w:val="de-CH"/>
              </w:rPr>
            </w:pPr>
            <w:sdt>
              <w:sdtPr>
                <w:rPr>
                  <w:spacing w:val="-3"/>
                  <w:lang w:val="de-CH"/>
                </w:rPr>
                <w:id w:val="-9308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2A6DF5">
              <w:rPr>
                <w:spacing w:val="-3"/>
                <w:lang w:val="de-CH"/>
              </w:rPr>
              <w:t xml:space="preserve"> </w:t>
            </w:r>
            <w:r w:rsidR="009F6400" w:rsidRPr="002A6DF5">
              <w:rPr>
                <w:spacing w:val="-3"/>
                <w:lang w:val="de-CH"/>
              </w:rPr>
              <w:tab/>
              <w:t>Commune</w:t>
            </w:r>
          </w:p>
          <w:p w14:paraId="39E5E5B6" w14:textId="77777777" w:rsidR="009F6400" w:rsidRPr="00DF71F7" w:rsidRDefault="009F6400" w:rsidP="009F6400">
            <w:pPr>
              <w:tabs>
                <w:tab w:val="left" w:pos="-720"/>
                <w:tab w:val="left" w:pos="317"/>
                <w:tab w:val="left" w:pos="4820"/>
              </w:tabs>
              <w:spacing w:after="120"/>
              <w:rPr>
                <w:b/>
                <w:i/>
                <w:spacing w:val="-3"/>
                <w:lang w:val="de-CH"/>
              </w:rPr>
            </w:pPr>
            <w:r w:rsidRPr="00DF71F7">
              <w:rPr>
                <w:i/>
                <w:spacing w:val="-3"/>
                <w:lang w:val="de-CH"/>
              </w:rPr>
              <w:tab/>
              <w:t>Gemeinde</w:t>
            </w:r>
          </w:p>
          <w:p w14:paraId="43AA52AE" w14:textId="77777777" w:rsidR="009F6400" w:rsidRDefault="00370724" w:rsidP="009F6400">
            <w:pPr>
              <w:tabs>
                <w:tab w:val="left" w:pos="-720"/>
                <w:tab w:val="left" w:pos="317"/>
                <w:tab w:val="left" w:pos="4820"/>
              </w:tabs>
              <w:spacing w:before="120" w:after="120"/>
              <w:rPr>
                <w:i/>
                <w:spacing w:val="-3"/>
                <w:sz w:val="22"/>
                <w:szCs w:val="22"/>
                <w:lang w:val="de-DE"/>
              </w:rPr>
            </w:pPr>
            <w:sdt>
              <w:sdtPr>
                <w:rPr>
                  <w:spacing w:val="-3"/>
                  <w:lang w:val="de-CH"/>
                </w:rPr>
                <w:id w:val="7821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DF71F7">
                  <w:rPr>
                    <w:rFonts w:ascii="MS Gothic" w:eastAsia="MS Gothic" w:hAnsi="MS Gothic" w:hint="eastAsia"/>
                    <w:spacing w:val="-3"/>
                    <w:lang w:val="de-CH"/>
                  </w:rPr>
                  <w:t>☐</w:t>
                </w:r>
              </w:sdtContent>
            </w:sdt>
            <w:r w:rsidR="009F6400" w:rsidRPr="00DF71F7">
              <w:rPr>
                <w:spacing w:val="-3"/>
                <w:lang w:val="de-DE"/>
              </w:rPr>
              <w:t xml:space="preserve"> </w:t>
            </w:r>
            <w:r w:rsidR="009F6400" w:rsidRPr="00DF71F7">
              <w:rPr>
                <w:spacing w:val="-3"/>
                <w:lang w:val="de-DE"/>
              </w:rPr>
              <w:tab/>
              <w:t>Commune avec participation de tiers</w:t>
            </w:r>
            <w:r w:rsidR="009F6400" w:rsidRPr="00145584">
              <w:rPr>
                <w:spacing w:val="-3"/>
                <w:sz w:val="22"/>
                <w:szCs w:val="22"/>
                <w:lang w:val="de-DE"/>
              </w:rPr>
              <w:br/>
            </w:r>
            <w:r w:rsidR="009F6400" w:rsidRPr="00DF71F7">
              <w:rPr>
                <w:i/>
                <w:spacing w:val="-3"/>
                <w:lang w:val="de-DE"/>
              </w:rPr>
              <w:tab/>
              <w:t>Gemeinde mit</w:t>
            </w:r>
            <w:r w:rsidR="009F6400" w:rsidRPr="00DF71F7">
              <w:rPr>
                <w:spacing w:val="-3"/>
                <w:lang w:val="de-DE"/>
              </w:rPr>
              <w:t xml:space="preserve"> </w:t>
            </w:r>
            <w:r w:rsidR="009F6400" w:rsidRPr="00DF71F7">
              <w:rPr>
                <w:i/>
                <w:spacing w:val="-3"/>
                <w:lang w:val="de-DE"/>
              </w:rPr>
              <w:t>der Beteiligung Dritter</w:t>
            </w:r>
          </w:p>
          <w:p w14:paraId="7832B5B3" w14:textId="77777777" w:rsidR="009F6400" w:rsidRPr="00DF71F7" w:rsidRDefault="00370724" w:rsidP="009F6400">
            <w:pPr>
              <w:tabs>
                <w:tab w:val="left" w:pos="-720"/>
                <w:tab w:val="left" w:pos="350"/>
                <w:tab w:val="left" w:pos="4820"/>
              </w:tabs>
              <w:spacing w:after="0"/>
              <w:rPr>
                <w:spacing w:val="-3"/>
                <w:lang w:val="fr-CH"/>
              </w:rPr>
            </w:pPr>
            <w:sdt>
              <w:sdtPr>
                <w:rPr>
                  <w:spacing w:val="-3"/>
                  <w:lang w:val="fr-CH"/>
                </w:rPr>
                <w:id w:val="-18827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</w:rPr>
              <w:tab/>
            </w:r>
            <w:r w:rsidR="009F6400" w:rsidRPr="00DF71F7">
              <w:rPr>
                <w:spacing w:val="-3"/>
                <w:lang w:val="fr-CH"/>
              </w:rPr>
              <w:t>Privé</w:t>
            </w:r>
          </w:p>
          <w:p w14:paraId="4C7181B9" w14:textId="77777777" w:rsidR="009F6400" w:rsidRPr="002A6DF5" w:rsidRDefault="009F6400" w:rsidP="009F6400">
            <w:pPr>
              <w:tabs>
                <w:tab w:val="left" w:pos="-720"/>
                <w:tab w:val="left" w:pos="317"/>
                <w:tab w:val="left" w:pos="4820"/>
              </w:tabs>
              <w:spacing w:after="120"/>
              <w:rPr>
                <w:i/>
                <w:spacing w:val="-3"/>
                <w:lang w:val="fr-CH"/>
              </w:rPr>
            </w:pPr>
            <w:r w:rsidRPr="00DF71F7">
              <w:rPr>
                <w:i/>
                <w:spacing w:val="-3"/>
              </w:rPr>
              <w:tab/>
              <w:t>Pri</w:t>
            </w:r>
            <w:r w:rsidRPr="002A6DF5">
              <w:rPr>
                <w:i/>
                <w:spacing w:val="-3"/>
                <w:lang w:val="fr-CH"/>
              </w:rPr>
              <w:t>vatperson</w:t>
            </w:r>
          </w:p>
          <w:p w14:paraId="398A6D0D" w14:textId="77777777" w:rsidR="009F6400" w:rsidRPr="00145584" w:rsidRDefault="00370724" w:rsidP="009F6400">
            <w:pPr>
              <w:tabs>
                <w:tab w:val="left" w:pos="-720"/>
                <w:tab w:val="left" w:pos="317"/>
                <w:tab w:val="left" w:pos="4820"/>
              </w:tabs>
              <w:spacing w:before="120" w:after="120"/>
              <w:rPr>
                <w:b/>
                <w:i/>
                <w:spacing w:val="-3"/>
                <w:sz w:val="22"/>
                <w:szCs w:val="22"/>
              </w:rPr>
            </w:pPr>
            <w:sdt>
              <w:sdtPr>
                <w:rPr>
                  <w:spacing w:val="-3"/>
                  <w:lang w:val="fr-CH"/>
                </w:rPr>
                <w:id w:val="91066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00" w:rsidRPr="002A6DF5">
                  <w:rPr>
                    <w:rFonts w:ascii="MS Gothic" w:eastAsia="MS Gothic" w:hAnsi="MS Gothic" w:hint="eastAsia"/>
                    <w:spacing w:val="-3"/>
                    <w:lang w:val="fr-CH"/>
                  </w:rPr>
                  <w:t>☐</w:t>
                </w:r>
              </w:sdtContent>
            </w:sdt>
            <w:r w:rsidR="009F6400" w:rsidRPr="00DF71F7">
              <w:rPr>
                <w:spacing w:val="-3"/>
              </w:rPr>
              <w:t xml:space="preserve"> </w:t>
            </w:r>
            <w:r w:rsidR="009F6400" w:rsidRPr="00DF71F7">
              <w:rPr>
                <w:spacing w:val="-3"/>
              </w:rPr>
              <w:tab/>
            </w:r>
            <w:r w:rsidR="009F6400" w:rsidRPr="00DF71F7">
              <w:rPr>
                <w:spacing w:val="-3"/>
                <w:lang w:val="fr-CH"/>
              </w:rPr>
              <w:t>La commune applique son règlement sur les participations financières des propriétaires fonciers</w:t>
            </w:r>
            <w:r w:rsidR="009F6400" w:rsidRPr="00145584">
              <w:rPr>
                <w:spacing w:val="-3"/>
                <w:sz w:val="22"/>
                <w:szCs w:val="22"/>
              </w:rPr>
              <w:br/>
            </w:r>
            <w:r w:rsidR="009F6400" w:rsidRPr="00DF71F7">
              <w:rPr>
                <w:i/>
                <w:spacing w:val="-3"/>
              </w:rPr>
              <w:tab/>
              <w:t>Die Gemeinde wendet ihr Reglement über die finanzielle Beteiligung der Grundeigentümer an</w:t>
            </w:r>
          </w:p>
          <w:tbl>
            <w:tblPr>
              <w:tblW w:w="10159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4678"/>
              <w:gridCol w:w="4914"/>
              <w:gridCol w:w="115"/>
              <w:gridCol w:w="74"/>
              <w:gridCol w:w="236"/>
            </w:tblGrid>
            <w:tr w:rsidR="009F6400" w:rsidRPr="00C03E10" w14:paraId="6BCCF5BC" w14:textId="77777777" w:rsidTr="009F6400">
              <w:trPr>
                <w:gridAfter w:val="2"/>
                <w:wAfter w:w="310" w:type="dxa"/>
              </w:trPr>
              <w:tc>
                <w:tcPr>
                  <w:tcW w:w="9849" w:type="dxa"/>
                  <w:gridSpan w:val="4"/>
                  <w:tcMar>
                    <w:top w:w="57" w:type="dxa"/>
                    <w:bottom w:w="57" w:type="dxa"/>
                  </w:tcMar>
                </w:tcPr>
                <w:p w14:paraId="0E865335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ind w:left="351" w:hanging="351"/>
                    <w:rPr>
                      <w:i/>
                      <w:spacing w:val="-3"/>
                    </w:rPr>
                  </w:pPr>
                  <w:r w:rsidRPr="00145584">
                    <w:rPr>
                      <w:sz w:val="22"/>
                      <w:szCs w:val="22"/>
                    </w:rPr>
                    <w:br w:type="page"/>
                  </w:r>
                  <w:r w:rsidRPr="00DF71F7">
                    <w:rPr>
                      <w:b/>
                      <w:spacing w:val="-3"/>
                      <w:lang w:val="fr-CH"/>
                    </w:rPr>
                    <w:t>Demande de financement /</w:t>
                  </w:r>
                  <w:r w:rsidRPr="00DF71F7">
                    <w:rPr>
                      <w:b/>
                      <w:i/>
                      <w:spacing w:val="-3"/>
                    </w:rPr>
                    <w:t xml:space="preserve"> </w:t>
                  </w:r>
                  <w:r w:rsidRPr="00DF71F7">
                    <w:rPr>
                      <w:b/>
                      <w:i/>
                      <w:spacing w:val="-3"/>
                      <w:lang w:val="fr-CH"/>
                    </w:rPr>
                    <w:t>Finanzierungsgesuch</w:t>
                  </w:r>
                </w:p>
                <w:p w14:paraId="5232D6AB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  <w:lang w:val="fr-CH"/>
                    </w:rPr>
                    <w:t xml:space="preserve">adressée au Service des communes, le </w:t>
                  </w:r>
                  <w:sdt>
                    <w:sdtPr>
                      <w:rPr>
                        <w:spacing w:val="-3"/>
                      </w:rPr>
                      <w:id w:val="1895007314"/>
                      <w:showingPlcHdr/>
                    </w:sdtPr>
                    <w:sdtEndPr/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  <w:p w14:paraId="036243BA" w14:textId="77777777" w:rsidR="009F6400" w:rsidRPr="002A6DF5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lang w:val="de-CH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 xml:space="preserve">am </w:t>
                  </w:r>
                  <w:sdt>
                    <w:sdtPr>
                      <w:rPr>
                        <w:spacing w:val="-3"/>
                      </w:rPr>
                      <w:id w:val="-1480295992"/>
                      <w:showingPlcHdr/>
                    </w:sdtPr>
                    <w:sdtEndPr/>
                    <w:sdtContent>
                      <w:r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  <w:r w:rsidRPr="00DF71F7">
                    <w:rPr>
                      <w:spacing w:val="-3"/>
                      <w:lang w:val="de-CH"/>
                    </w:rPr>
                    <w:t xml:space="preserve"> </w:t>
                  </w:r>
                  <w:r w:rsidRPr="00DF71F7">
                    <w:rPr>
                      <w:i/>
                      <w:spacing w:val="-3"/>
                      <w:lang w:val="de-CH"/>
                    </w:rPr>
                    <w:t>beim Amt für Gemeinden eingereicht</w:t>
                  </w:r>
                </w:p>
              </w:tc>
            </w:tr>
            <w:tr w:rsidR="009F6400" w:rsidRPr="00C03E10" w14:paraId="7ECC5AEA" w14:textId="77777777" w:rsidTr="009F6400">
              <w:trPr>
                <w:gridAfter w:val="2"/>
                <w:wAfter w:w="310" w:type="dxa"/>
                <w:trHeight w:val="919"/>
              </w:trPr>
              <w:tc>
                <w:tcPr>
                  <w:tcW w:w="4820" w:type="dxa"/>
                  <w:gridSpan w:val="2"/>
                  <w:tcMar>
                    <w:top w:w="57" w:type="dxa"/>
                    <w:bottom w:w="57" w:type="dxa"/>
                  </w:tcMar>
                </w:tcPr>
                <w:p w14:paraId="30FC0BDC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before="240"/>
                    <w:rPr>
                      <w:b/>
                      <w:spacing w:val="-3"/>
                    </w:rPr>
                  </w:pPr>
                  <w:r w:rsidRPr="00DF71F7">
                    <w:rPr>
                      <w:b/>
                      <w:spacing w:val="-3"/>
                    </w:rPr>
                    <w:t>Délais prévus / vorgesehene Fristen</w:t>
                  </w:r>
                </w:p>
                <w:p w14:paraId="505FB363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</w:rPr>
                    <w:t xml:space="preserve">Début des travaux </w:t>
                  </w:r>
                </w:p>
                <w:p w14:paraId="0271CD36" w14:textId="77777777" w:rsidR="009F6400" w:rsidRPr="0001712D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1768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sz w:val="22"/>
                      <w:szCs w:val="22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>Baubeginn</w:t>
                  </w:r>
                  <w:r w:rsidRPr="00DF71F7">
                    <w:rPr>
                      <w:spacing w:val="-3"/>
                      <w:lang w:val="de-CH"/>
                    </w:rPr>
                    <w:tab/>
                    <w:t xml:space="preserve"> </w:t>
                  </w:r>
                  <w:sdt>
                    <w:sdtPr>
                      <w:rPr>
                        <w:spacing w:val="-3"/>
                      </w:rPr>
                      <w:id w:val="-1197992328"/>
                      <w:showingPlcHdr/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</w:tc>
              <w:tc>
                <w:tcPr>
                  <w:tcW w:w="5029" w:type="dxa"/>
                  <w:gridSpan w:val="2"/>
                  <w:tcMar>
                    <w:top w:w="57" w:type="dxa"/>
                    <w:bottom w:w="57" w:type="dxa"/>
                  </w:tcMar>
                </w:tcPr>
                <w:p w14:paraId="62DA47D6" w14:textId="77777777" w:rsidR="00E5298C" w:rsidRPr="00145584" w:rsidRDefault="00E5298C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6B02D7ED" w14:textId="77777777" w:rsidR="00E5298C" w:rsidRDefault="00E5298C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ind w:firstLine="34"/>
                    <w:rPr>
                      <w:spacing w:val="-3"/>
                      <w:lang w:val="de-DE"/>
                    </w:rPr>
                  </w:pPr>
                </w:p>
                <w:p w14:paraId="67228140" w14:textId="77777777" w:rsidR="009F6400" w:rsidRPr="002A6DF5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  <w:lang w:val="de-CH"/>
                    </w:rPr>
                  </w:pPr>
                  <w:r w:rsidRPr="002A6DF5">
                    <w:rPr>
                      <w:spacing w:val="-3"/>
                      <w:lang w:val="de-CH"/>
                    </w:rPr>
                    <w:t xml:space="preserve">Fin des travaux </w:t>
                  </w:r>
                </w:p>
                <w:p w14:paraId="31C572A8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rPr>
                      <w:b/>
                      <w:spacing w:val="-3"/>
                      <w:sz w:val="22"/>
                      <w:szCs w:val="22"/>
                      <w:u w:val="single"/>
                      <w:lang w:val="de-CH"/>
                    </w:rPr>
                  </w:pPr>
                  <w:r w:rsidRPr="00DF71F7">
                    <w:rPr>
                      <w:i/>
                      <w:spacing w:val="-3"/>
                      <w:lang w:val="de-CH"/>
                    </w:rPr>
                    <w:t xml:space="preserve">Ende der Bauarbeiten </w:t>
                  </w:r>
                  <w:sdt>
                    <w:sdtPr>
                      <w:rPr>
                        <w:i/>
                        <w:spacing w:val="-3"/>
                        <w:lang w:val="de-CH"/>
                      </w:rPr>
                      <w:id w:val="1621189411"/>
                      <w:showingPlcHdr/>
                    </w:sdtPr>
                    <w:sdtEndPr>
                      <w:rPr>
                        <w:i w:val="0"/>
                        <w:sz w:val="22"/>
                        <w:szCs w:val="22"/>
                        <w:lang w:val="fr-FR"/>
                      </w:rPr>
                    </w:sdtEndPr>
                    <w:sdtContent>
                      <w:r w:rsidRPr="002A6DF5">
                        <w:rPr>
                          <w:spacing w:val="-3"/>
                          <w:lang w:val="de-CH"/>
                        </w:rPr>
                        <w:t>................</w:t>
                      </w:r>
                    </w:sdtContent>
                  </w:sdt>
                </w:p>
              </w:tc>
            </w:tr>
            <w:tr w:rsidR="009F6400" w:rsidRPr="00145584" w14:paraId="2E779D13" w14:textId="77777777" w:rsidTr="009F6400">
              <w:trPr>
                <w:gridAfter w:val="2"/>
                <w:wAfter w:w="310" w:type="dxa"/>
                <w:trHeight w:val="268"/>
              </w:trPr>
              <w:tc>
                <w:tcPr>
                  <w:tcW w:w="9849" w:type="dxa"/>
                  <w:gridSpan w:val="4"/>
                  <w:tcMar>
                    <w:top w:w="57" w:type="dxa"/>
                    <w:bottom w:w="57" w:type="dxa"/>
                  </w:tcMar>
                </w:tcPr>
                <w:p w14:paraId="00C8B295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4820"/>
                    </w:tabs>
                    <w:spacing w:after="0"/>
                    <w:rPr>
                      <w:spacing w:val="-3"/>
                      <w:lang w:val="fr-CH"/>
                    </w:rPr>
                  </w:pPr>
                  <w:r w:rsidRPr="00DF71F7">
                    <w:rPr>
                      <w:b/>
                      <w:spacing w:val="-3"/>
                      <w:lang w:val="fr-CH"/>
                    </w:rPr>
                    <w:t xml:space="preserve">Dossiers mis à l'enquête publique / </w:t>
                  </w:r>
                  <w:r w:rsidRPr="00DF71F7">
                    <w:rPr>
                      <w:b/>
                      <w:i/>
                      <w:spacing w:val="-3"/>
                      <w:lang w:val="fr-CH"/>
                    </w:rPr>
                    <w:t>öffentliche Auflage des Dossiers</w:t>
                  </w:r>
                </w:p>
              </w:tc>
            </w:tr>
            <w:tr w:rsidR="009F6400" w:rsidRPr="00145584" w14:paraId="569FA128" w14:textId="77777777" w:rsidTr="009F6400">
              <w:tc>
                <w:tcPr>
                  <w:tcW w:w="9923" w:type="dxa"/>
                  <w:gridSpan w:val="5"/>
                  <w:tcMar>
                    <w:top w:w="57" w:type="dxa"/>
                    <w:bottom w:w="57" w:type="dxa"/>
                  </w:tcMar>
                </w:tcPr>
                <w:p w14:paraId="3DD1BC6B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0"/>
                      <w:tab w:val="left" w:pos="4002"/>
                      <w:tab w:val="left" w:pos="4820"/>
                      <w:tab w:val="left" w:pos="5245"/>
                    </w:tabs>
                    <w:spacing w:after="0"/>
                    <w:ind w:firstLine="34"/>
                    <w:rPr>
                      <w:spacing w:val="-3"/>
                    </w:rPr>
                  </w:pPr>
                  <w:r w:rsidRPr="00DF71F7">
                    <w:rPr>
                      <w:spacing w:val="-3"/>
                      <w:lang w:val="fr-CH"/>
                    </w:rPr>
                    <w:t>durant 30</w:t>
                  </w:r>
                  <w:r w:rsidR="005354E3">
                    <w:rPr>
                      <w:spacing w:val="-3"/>
                      <w:lang w:val="fr-CH"/>
                    </w:rPr>
                    <w:t> </w:t>
                  </w:r>
                  <w:r w:rsidRPr="00DF71F7">
                    <w:rPr>
                      <w:spacing w:val="-3"/>
                      <w:lang w:val="fr-CH"/>
                    </w:rPr>
                    <w:t>jours dans la Feuille officielle No :</w:t>
                  </w:r>
                  <w:r w:rsidRPr="00DF71F7">
                    <w:rPr>
                      <w:spacing w:val="-3"/>
                      <w:lang w:val="fr-CH"/>
                    </w:rPr>
                    <w:br/>
                  </w:r>
                  <w:r w:rsidRPr="00DF71F7">
                    <w:rPr>
                      <w:i/>
                      <w:spacing w:val="-3"/>
                      <w:lang w:val="fr-CH"/>
                    </w:rPr>
                    <w:t xml:space="preserve">während 30 Tagen, im Amtsblatt Nr. </w:t>
                  </w:r>
                  <w:r w:rsidRPr="00DF71F7">
                    <w:rPr>
                      <w:i/>
                      <w:spacing w:val="-3"/>
                      <w:lang w:val="fr-CH"/>
                    </w:rPr>
                    <w:tab/>
                  </w:r>
                  <w:sdt>
                    <w:sdtPr>
                      <w:rPr>
                        <w:spacing w:val="-3"/>
                      </w:rPr>
                      <w:id w:val="-1225139864"/>
                      <w:showingPlcHdr/>
                    </w:sdtPr>
                    <w:sdtEndPr/>
                    <w:sdtContent>
                      <w:r w:rsidRPr="00DF71F7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  <w:tbl>
                  <w:tblPr>
                    <w:tblW w:w="1024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62"/>
                    <w:gridCol w:w="2984"/>
                  </w:tblGrid>
                  <w:tr w:rsidR="009F6400" w:rsidRPr="00DF71F7" w14:paraId="4FEB0903" w14:textId="77777777" w:rsidTr="00CF18DB">
                    <w:tc>
                      <w:tcPr>
                        <w:tcW w:w="7262" w:type="dxa"/>
                      </w:tcPr>
                      <w:p w14:paraId="32362409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  <w:lang w:val="fr-CH"/>
                          </w:rPr>
                        </w:pPr>
                      </w:p>
                      <w:p w14:paraId="62113041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</w:rPr>
                        </w:pPr>
                        <w:r w:rsidRPr="00DF71F7">
                          <w:rPr>
                            <w:spacing w:val="-3"/>
                            <w:lang w:val="fr-CH"/>
                          </w:rPr>
                          <w:t>Toutes les conventions de cession de terrain sont signées</w:t>
                        </w:r>
                        <w:r w:rsidRPr="00DF71F7">
                          <w:rPr>
                            <w:i/>
                            <w:spacing w:val="-3"/>
                            <w:lang w:val="fr-CH"/>
                          </w:rPr>
                          <w:br/>
                        </w:r>
                        <w:r w:rsidRPr="00DF71F7">
                          <w:rPr>
                            <w:i/>
                            <w:spacing w:val="-3"/>
                          </w:rPr>
                          <w:t>Sämtliche Landabtretungsvereinbarungen sind unterzeichnet</w:t>
                        </w:r>
                      </w:p>
                    </w:tc>
                    <w:tc>
                      <w:tcPr>
                        <w:tcW w:w="2984" w:type="dxa"/>
                      </w:tcPr>
                      <w:p w14:paraId="4875164A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rPr>
                            <w:spacing w:val="-3"/>
                            <w:lang w:val="de-CH"/>
                          </w:rPr>
                        </w:pPr>
                      </w:p>
                      <w:p w14:paraId="4EE4E535" w14:textId="77777777" w:rsidR="009F6400" w:rsidRPr="00DF71F7" w:rsidRDefault="00370724" w:rsidP="00370724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spacing w:after="0"/>
                          <w:rPr>
                            <w:i/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de-CH"/>
                            </w:rPr>
                            <w:id w:val="2006816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DF71F7">
                              <w:rPr>
                                <w:rFonts w:ascii="MS Gothic" w:eastAsia="MS Gothic" w:hAnsi="MS Gothic" w:hint="eastAsia"/>
                                <w:spacing w:val="-3"/>
                                <w:lang w:val="de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oui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ja</w:t>
                        </w:r>
                      </w:p>
                      <w:p w14:paraId="3E39F14E" w14:textId="77777777" w:rsidR="009F6400" w:rsidRPr="00DF71F7" w:rsidRDefault="00370724" w:rsidP="00370724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rPr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de-CH"/>
                            </w:rPr>
                            <w:id w:val="3957178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DF71F7">
                              <w:rPr>
                                <w:rFonts w:ascii="MS Gothic" w:eastAsia="MS Gothic" w:hAnsi="MS Gothic" w:hint="eastAsia"/>
                                <w:spacing w:val="-3"/>
                                <w:lang w:val="de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</w:p>
                    </w:tc>
                  </w:tr>
                </w:tbl>
                <w:p w14:paraId="06C5A377" w14:textId="77777777" w:rsidR="009F6400" w:rsidRPr="00DF71F7" w:rsidRDefault="009F6400" w:rsidP="00370724">
                  <w:pPr>
                    <w:framePr w:hSpace="141" w:wrap="around" w:hAnchor="margin" w:y="-288"/>
                    <w:tabs>
                      <w:tab w:val="left" w:pos="2552"/>
                      <w:tab w:val="left" w:pos="4820"/>
                    </w:tabs>
                    <w:rPr>
                      <w:i/>
                      <w:spacing w:val="-3"/>
                    </w:rPr>
                  </w:pPr>
                </w:p>
              </w:tc>
              <w:tc>
                <w:tcPr>
                  <w:tcW w:w="236" w:type="dxa"/>
                  <w:tcMar>
                    <w:top w:w="57" w:type="dxa"/>
                    <w:bottom w:w="57" w:type="dxa"/>
                  </w:tcMar>
                </w:tcPr>
                <w:p w14:paraId="671CCADE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318"/>
                      <w:tab w:val="left" w:pos="4820"/>
                      <w:tab w:val="left" w:pos="5245"/>
                    </w:tabs>
                    <w:ind w:left="358" w:hanging="358"/>
                    <w:rPr>
                      <w:spacing w:val="-3"/>
                    </w:rPr>
                  </w:pPr>
                </w:p>
              </w:tc>
            </w:tr>
            <w:tr w:rsidR="009F6400" w:rsidRPr="00145584" w14:paraId="2E4B1A2F" w14:textId="77777777" w:rsidTr="009F6400">
              <w:tc>
                <w:tcPr>
                  <w:tcW w:w="9923" w:type="dxa"/>
                  <w:gridSpan w:val="5"/>
                  <w:tcMar>
                    <w:top w:w="57" w:type="dxa"/>
                    <w:bottom w:w="57" w:type="dxa"/>
                  </w:tcMar>
                </w:tcPr>
                <w:tbl>
                  <w:tblPr>
                    <w:tblW w:w="1023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1"/>
                    <w:gridCol w:w="5953"/>
                    <w:gridCol w:w="2410"/>
                    <w:gridCol w:w="425"/>
                  </w:tblGrid>
                  <w:tr w:rsidR="009F6400" w:rsidRPr="000501F0" w14:paraId="69779A28" w14:textId="77777777" w:rsidTr="00CF18DB">
                    <w:tc>
                      <w:tcPr>
                        <w:tcW w:w="1451" w:type="dxa"/>
                      </w:tcPr>
                      <w:p w14:paraId="44F654B2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ind w:left="-74"/>
                          <w:rPr>
                            <w:spacing w:val="-3"/>
                          </w:rPr>
                        </w:pPr>
                        <w:r w:rsidRPr="00DF71F7">
                          <w:rPr>
                            <w:spacing w:val="-3"/>
                          </w:rPr>
                          <w:t>Oppositions</w:t>
                        </w:r>
                        <w:r w:rsidR="005354E3">
                          <w:rPr>
                            <w:spacing w:val="-3"/>
                          </w:rPr>
                          <w:t xml:space="preserve"> </w:t>
                        </w:r>
                        <w:r w:rsidRPr="00DF71F7">
                          <w:rPr>
                            <w:i/>
                            <w:spacing w:val="-3"/>
                          </w:rPr>
                          <w:t>Einsprachen</w:t>
                        </w:r>
                      </w:p>
                    </w:tc>
                    <w:tc>
                      <w:tcPr>
                        <w:tcW w:w="5953" w:type="dxa"/>
                      </w:tcPr>
                      <w:p w14:paraId="391C1059" w14:textId="77777777" w:rsidR="009F6400" w:rsidRPr="002A6DF5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ind w:left="-9"/>
                          <w:rPr>
                            <w:rFonts w:ascii="MS Gothic" w:eastAsia="MS Gothic" w:hAnsi="MS Gothic"/>
                            <w:spacing w:val="-3"/>
                            <w:lang w:val="fr-CH"/>
                          </w:rPr>
                        </w:pPr>
                      </w:p>
                      <w:p w14:paraId="04ABFE74" w14:textId="77777777" w:rsidR="009F6400" w:rsidRPr="002A6DF5" w:rsidRDefault="00370724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fr-CH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1971665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 xml:space="preserve"> 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 nein</w:t>
                        </w:r>
                      </w:p>
                      <w:p w14:paraId="554D4CA1" w14:textId="77777777" w:rsidR="009F6400" w:rsidRPr="00DF71F7" w:rsidRDefault="00370724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spacing w:after="0"/>
                          <w:ind w:left="-9"/>
                          <w:rPr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1575123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 xml:space="preserve"> 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oui / ja</w:t>
                        </w:r>
                      </w:p>
                      <w:p w14:paraId="1181A7F0" w14:textId="77777777" w:rsidR="009F6400" w:rsidRPr="002A6DF5" w:rsidRDefault="009F6400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de-CH"/>
                          </w:rPr>
                        </w:pPr>
                        <w:r w:rsidRPr="00DF71F7">
                          <w:rPr>
                            <w:spacing w:val="-3"/>
                          </w:rPr>
                          <w:tab/>
                          <w:t xml:space="preserve">Combien ? </w:t>
                        </w:r>
                        <w:r w:rsidR="005354E3" w:rsidRPr="002A6DF5">
                          <w:rPr>
                            <w:i/>
                            <w:spacing w:val="-3"/>
                            <w:lang w:val="de-CH"/>
                          </w:rPr>
                          <w:t>Wie viele</w:t>
                        </w:r>
                        <w:r w:rsidRPr="002A6DF5">
                          <w:rPr>
                            <w:i/>
                            <w:spacing w:val="-3"/>
                            <w:lang w:val="de-CH"/>
                          </w:rPr>
                          <w:t>?</w:t>
                        </w:r>
                        <w:r w:rsidRPr="002A6DF5">
                          <w:rPr>
                            <w:spacing w:val="-3"/>
                            <w:lang w:val="de-CH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3"/>
                            </w:rPr>
                            <w:id w:val="-315108025"/>
                            <w:showingPlcHdr/>
                          </w:sdtPr>
                          <w:sdtEndPr/>
                          <w:sdtContent>
                            <w:r w:rsidRPr="002A6DF5">
                              <w:rPr>
                                <w:spacing w:val="-3"/>
                                <w:lang w:val="de-CH"/>
                              </w:rPr>
                              <w:t>................</w:t>
                            </w:r>
                          </w:sdtContent>
                        </w:sdt>
                      </w:p>
                      <w:p w14:paraId="361467CC" w14:textId="77777777" w:rsidR="009F6400" w:rsidRPr="002A6DF5" w:rsidRDefault="009F6400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  <w:lang w:val="de-CH"/>
                          </w:rPr>
                        </w:pPr>
                        <w:r w:rsidRPr="00DF71F7">
                          <w:rPr>
                            <w:spacing w:val="-3"/>
                            <w:lang w:val="de-CH"/>
                          </w:rPr>
                          <w:tab/>
                          <w:t>Séance</w:t>
                        </w:r>
                        <w:r w:rsidR="003A50B1">
                          <w:rPr>
                            <w:spacing w:val="-3"/>
                            <w:lang w:val="de-CH"/>
                          </w:rPr>
                          <w:t>(s)</w:t>
                        </w:r>
                        <w:r w:rsidRPr="00DF71F7">
                          <w:rPr>
                            <w:spacing w:val="-3"/>
                            <w:lang w:val="de-CH"/>
                          </w:rPr>
                          <w:t xml:space="preserve"> de conciliation, le</w:t>
                        </w:r>
                        <w:r w:rsidR="003A50B1">
                          <w:rPr>
                            <w:spacing w:val="-3"/>
                            <w:lang w:val="de-CH"/>
                          </w:rPr>
                          <w:t>(s)</w:t>
                        </w:r>
                        <w:r w:rsidRPr="00DF71F7">
                          <w:rPr>
                            <w:spacing w:val="-3"/>
                            <w:lang w:val="de-CH"/>
                          </w:rPr>
                          <w:br/>
                        </w:r>
                        <w:r w:rsidRPr="00DF71F7">
                          <w:rPr>
                            <w:i/>
                            <w:spacing w:val="-3"/>
                            <w:lang w:val="de-CH"/>
                          </w:rPr>
                          <w:tab/>
                          <w:t xml:space="preserve">Einigungsverhandlungen, am </w:t>
                        </w:r>
                        <w:sdt>
                          <w:sdtPr>
                            <w:rPr>
                              <w:spacing w:val="-3"/>
                            </w:rPr>
                            <w:id w:val="-647514816"/>
                            <w:showingPlcHdr/>
                          </w:sdtPr>
                          <w:sdtEndPr/>
                          <w:sdtContent>
                            <w:r w:rsidRPr="002A6DF5">
                              <w:rPr>
                                <w:spacing w:val="-3"/>
                                <w:lang w:val="de-CH"/>
                              </w:rPr>
                              <w:t>................</w:t>
                            </w:r>
                          </w:sdtContent>
                        </w:sdt>
                      </w:p>
                      <w:p w14:paraId="47DECD22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spacing w:after="0"/>
                          <w:rPr>
                            <w:spacing w:val="-3"/>
                            <w:lang w:val="fr-CH"/>
                          </w:rPr>
                        </w:pPr>
                        <w:r w:rsidRPr="002A6DF5">
                          <w:rPr>
                            <w:spacing w:val="-3"/>
                            <w:lang w:val="de-CH"/>
                          </w:rPr>
                          <w:tab/>
                        </w:r>
                        <w:r w:rsidRPr="00DF71F7">
                          <w:rPr>
                            <w:spacing w:val="-3"/>
                            <w:lang w:val="fr-CH"/>
                          </w:rPr>
                          <w:t>Les oppositions ont-elles été retirées ?</w:t>
                        </w:r>
                      </w:p>
                      <w:p w14:paraId="49706AE4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i/>
                            <w:spacing w:val="-3"/>
                            <w:lang w:val="de-CH"/>
                          </w:rPr>
                        </w:pPr>
                        <w:r w:rsidRPr="002A6DF5">
                          <w:rPr>
                            <w:i/>
                            <w:spacing w:val="-3"/>
                            <w:lang w:val="fr-CH"/>
                          </w:rPr>
                          <w:tab/>
                        </w:r>
                        <w:r w:rsidRPr="00DF71F7">
                          <w:rPr>
                            <w:i/>
                            <w:spacing w:val="-3"/>
                            <w:lang w:val="de-CH"/>
                          </w:rPr>
                          <w:t>Die Einsprachen wurden  zurückgezogen</w:t>
                        </w:r>
                      </w:p>
                      <w:p w14:paraId="78C188FD" w14:textId="77777777" w:rsidR="009F6400" w:rsidRPr="002A6DF5" w:rsidRDefault="009F6400" w:rsidP="00370724">
                        <w:pPr>
                          <w:framePr w:hSpace="141" w:wrap="around" w:hAnchor="margin" w:y="-288"/>
                          <w:tabs>
                            <w:tab w:val="left" w:pos="-720"/>
                            <w:tab w:val="left" w:pos="0"/>
                            <w:tab w:val="left" w:pos="317"/>
                            <w:tab w:val="left" w:pos="4820"/>
                            <w:tab w:val="left" w:pos="5245"/>
                          </w:tabs>
                          <w:spacing w:after="0"/>
                          <w:ind w:firstLine="34"/>
                          <w:rPr>
                            <w:spacing w:val="-3"/>
                            <w:lang w:val="de-CH"/>
                          </w:rPr>
                        </w:pPr>
                        <w:r w:rsidRPr="002A6DF5">
                          <w:rPr>
                            <w:spacing w:val="-3"/>
                            <w:lang w:val="de-CH"/>
                          </w:rPr>
                          <w:tab/>
                          <w:t>Si non, décision communale, le</w:t>
                        </w:r>
                      </w:p>
                      <w:p w14:paraId="33B13BC9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ind w:left="-9"/>
                          <w:rPr>
                            <w:spacing w:val="-3"/>
                          </w:rPr>
                        </w:pPr>
                        <w:r w:rsidRPr="002A6DF5">
                          <w:rPr>
                            <w:i/>
                            <w:spacing w:val="-3"/>
                            <w:lang w:val="de-CH"/>
                          </w:rPr>
                          <w:tab/>
                        </w:r>
                        <w:r w:rsidRPr="00DF71F7">
                          <w:rPr>
                            <w:i/>
                            <w:spacing w:val="-3"/>
                            <w:lang w:val="fr-CH"/>
                          </w:rPr>
                          <w:t xml:space="preserve">Wenn nicht, Gemeindeentscheid vom </w:t>
                        </w:r>
                        <w:sdt>
                          <w:sdtPr>
                            <w:rPr>
                              <w:spacing w:val="-3"/>
                            </w:rPr>
                            <w:id w:val="1362244447"/>
                            <w:showingPlcHdr/>
                          </w:sdtPr>
                          <w:sdtEndPr/>
                          <w:sdtContent>
                            <w:r w:rsidRPr="00DF71F7">
                              <w:rPr>
                                <w:spacing w:val="-3"/>
                              </w:rPr>
                              <w:t>................</w:t>
                            </w:r>
                          </w:sdtContent>
                        </w:sdt>
                      </w:p>
                    </w:tc>
                    <w:tc>
                      <w:tcPr>
                        <w:tcW w:w="2410" w:type="dxa"/>
                      </w:tcPr>
                      <w:p w14:paraId="314F5AD2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4C5C0B19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02228BA3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02539F9F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5D1F3B1A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spacing w:after="0"/>
                          <w:rPr>
                            <w:spacing w:val="-3"/>
                          </w:rPr>
                        </w:pPr>
                      </w:p>
                      <w:p w14:paraId="122B48F5" w14:textId="77777777" w:rsidR="009F6400" w:rsidRPr="00DF71F7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</w:rPr>
                        </w:pPr>
                      </w:p>
                      <w:p w14:paraId="219A9C26" w14:textId="77777777" w:rsidR="009F6400" w:rsidRPr="00DF71F7" w:rsidRDefault="00370724" w:rsidP="00370724">
                        <w:pPr>
                          <w:framePr w:hSpace="141" w:wrap="around" w:hAnchor="margin" w:y="-288"/>
                          <w:tabs>
                            <w:tab w:val="left" w:pos="318"/>
                            <w:tab w:val="left" w:pos="4820"/>
                          </w:tabs>
                          <w:spacing w:after="0"/>
                          <w:rPr>
                            <w:i/>
                            <w:spacing w:val="-3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2082558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oui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ja</w:t>
                        </w:r>
                      </w:p>
                      <w:p w14:paraId="436519AC" w14:textId="77777777" w:rsidR="009F6400" w:rsidRPr="00DF71F7" w:rsidRDefault="00370724" w:rsidP="00370724">
                        <w:pPr>
                          <w:framePr w:hSpace="141" w:wrap="around" w:hAnchor="margin" w:y="-288"/>
                          <w:tabs>
                            <w:tab w:val="left" w:pos="317"/>
                            <w:tab w:val="left" w:pos="4820"/>
                          </w:tabs>
                          <w:rPr>
                            <w:i/>
                            <w:spacing w:val="-3"/>
                            <w:lang w:val="fr-CH"/>
                          </w:rPr>
                        </w:pPr>
                        <w:sdt>
                          <w:sdtPr>
                            <w:rPr>
                              <w:spacing w:val="-3"/>
                              <w:lang w:val="fr-CH"/>
                            </w:rPr>
                            <w:id w:val="-738941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F6400" w:rsidRPr="002A6DF5">
                              <w:rPr>
                                <w:rFonts w:ascii="MS Gothic" w:eastAsia="MS Gothic" w:hAnsi="MS Gothic" w:hint="eastAsia"/>
                                <w:spacing w:val="-3"/>
                                <w:lang w:val="fr-CH"/>
                              </w:rPr>
                              <w:t>☐</w:t>
                            </w:r>
                          </w:sdtContent>
                        </w:sdt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>
                          <w:rPr>
                            <w:i/>
                            <w:spacing w:val="-3"/>
                          </w:rPr>
                          <w:t xml:space="preserve"> ne</w:t>
                        </w:r>
                        <w:r w:rsidR="009F6400" w:rsidRPr="00DF71F7">
                          <w:rPr>
                            <w:spacing w:val="-3"/>
                          </w:rPr>
                          <w:tab/>
                          <w:t>non /</w:t>
                        </w:r>
                        <w:r w:rsidR="009F6400" w:rsidRPr="00DF71F7">
                          <w:rPr>
                            <w:i/>
                            <w:spacing w:val="-3"/>
                          </w:rPr>
                          <w:t xml:space="preserve"> nein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1896BA59" w14:textId="77777777" w:rsidR="009F6400" w:rsidRPr="000501F0" w:rsidRDefault="009F6400" w:rsidP="00370724">
                        <w:pPr>
                          <w:framePr w:hSpace="141" w:wrap="around" w:hAnchor="margin" w:y="-288"/>
                          <w:tabs>
                            <w:tab w:val="left" w:pos="4820"/>
                          </w:tabs>
                          <w:rPr>
                            <w:spacing w:val="-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61E8B8" w14:textId="77777777" w:rsidR="009F6400" w:rsidRPr="000501F0" w:rsidRDefault="009F6400" w:rsidP="00370724">
                  <w:pPr>
                    <w:framePr w:hSpace="141" w:wrap="around" w:hAnchor="margin" w:y="-288"/>
                    <w:tabs>
                      <w:tab w:val="left" w:pos="4820"/>
                    </w:tabs>
                    <w:rPr>
                      <w:spacing w:val="-3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Mar>
                    <w:top w:w="57" w:type="dxa"/>
                    <w:bottom w:w="57" w:type="dxa"/>
                  </w:tcMar>
                </w:tcPr>
                <w:p w14:paraId="43299BCF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ind w:left="318" w:hanging="318"/>
                    <w:rPr>
                      <w:spacing w:val="-3"/>
                    </w:rPr>
                  </w:pPr>
                </w:p>
              </w:tc>
            </w:tr>
            <w:tr w:rsidR="009F6400" w:rsidRPr="00145584" w14:paraId="21A2DD63" w14:textId="77777777" w:rsidTr="009F6400">
              <w:trPr>
                <w:gridAfter w:val="2"/>
                <w:wAfter w:w="310" w:type="dxa"/>
              </w:trPr>
              <w:tc>
                <w:tcPr>
                  <w:tcW w:w="9849" w:type="dxa"/>
                  <w:gridSpan w:val="4"/>
                  <w:tcMar>
                    <w:top w:w="57" w:type="dxa"/>
                    <w:left w:w="0" w:type="dxa"/>
                    <w:bottom w:w="57" w:type="dxa"/>
                  </w:tcMar>
                </w:tcPr>
                <w:p w14:paraId="12384994" w14:textId="77777777" w:rsidR="009F6400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146B77B4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79DBEC0F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  <w:r w:rsidRPr="007063BA">
                    <w:rPr>
                      <w:spacing w:val="-3"/>
                      <w:lang w:val="fr-CH"/>
                    </w:rPr>
                    <w:t xml:space="preserve">Adopté par le Conseil communal / </w:t>
                  </w:r>
                  <w:r w:rsidRPr="002A6DF5">
                    <w:rPr>
                      <w:i/>
                      <w:spacing w:val="-3"/>
                      <w:lang w:val="fr-CH"/>
                    </w:rPr>
                    <w:t>Angenommen durch den Gemeinderat</w:t>
                  </w:r>
                  <w:r w:rsidRPr="002A6DF5">
                    <w:rPr>
                      <w:spacing w:val="-3"/>
                      <w:lang w:val="fr-CH"/>
                    </w:rPr>
                    <w:t xml:space="preserve"> :</w:t>
                  </w:r>
                </w:p>
                <w:p w14:paraId="04FBFA15" w14:textId="77777777" w:rsidR="009F6400" w:rsidRPr="002A6DF5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  <w:lang w:val="fr-CH"/>
                    </w:rPr>
                  </w:pPr>
                </w:p>
                <w:p w14:paraId="51B5AA34" w14:textId="77777777" w:rsidR="009F6400" w:rsidRPr="002A6DF5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  <w:tab w:val="left" w:pos="5245"/>
                    </w:tabs>
                    <w:spacing w:after="0"/>
                    <w:rPr>
                      <w:i/>
                      <w:spacing w:val="-3"/>
                      <w:lang w:val="fr-CH"/>
                    </w:rPr>
                  </w:pPr>
                  <w:r w:rsidRPr="007063BA">
                    <w:rPr>
                      <w:spacing w:val="-3"/>
                      <w:lang w:val="fr-CH"/>
                    </w:rPr>
                    <w:t>Lieu, date</w:t>
                  </w:r>
                </w:p>
                <w:p w14:paraId="414F7E08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199"/>
                      <w:tab w:val="left" w:pos="4820"/>
                      <w:tab w:val="left" w:pos="5245"/>
                    </w:tabs>
                    <w:spacing w:after="0"/>
                    <w:rPr>
                      <w:spacing w:val="-3"/>
                    </w:rPr>
                  </w:pPr>
                  <w:r w:rsidRPr="007063BA">
                    <w:rPr>
                      <w:i/>
                      <w:spacing w:val="-3"/>
                      <w:lang w:val="de-CH"/>
                    </w:rPr>
                    <w:t>Ort, Datum</w:t>
                  </w:r>
                  <w:r w:rsidRPr="007063BA">
                    <w:rPr>
                      <w:spacing w:val="-3"/>
                      <w:lang w:val="de-CH"/>
                    </w:rPr>
                    <w:t xml:space="preserve">: </w:t>
                  </w:r>
                  <w:sdt>
                    <w:sdtPr>
                      <w:rPr>
                        <w:spacing w:val="-3"/>
                      </w:rPr>
                      <w:id w:val="-1637087413"/>
                      <w:showingPlcHdr/>
                    </w:sdtPr>
                    <w:sdtEndPr/>
                    <w:sdtContent>
                      <w:r w:rsidRPr="007063BA">
                        <w:rPr>
                          <w:spacing w:val="-3"/>
                        </w:rPr>
                        <w:t>................</w:t>
                      </w:r>
                    </w:sdtContent>
                  </w:sdt>
                </w:p>
              </w:tc>
            </w:tr>
            <w:tr w:rsidR="009F6400" w:rsidRPr="00C03E10" w14:paraId="65A4B9AF" w14:textId="77777777" w:rsidTr="009F6400">
              <w:trPr>
                <w:gridAfter w:val="2"/>
                <w:wAfter w:w="310" w:type="dxa"/>
                <w:trHeight w:val="504"/>
              </w:trPr>
              <w:tc>
                <w:tcPr>
                  <w:tcW w:w="4820" w:type="dxa"/>
                  <w:gridSpan w:val="2"/>
                  <w:tcMar>
                    <w:top w:w="57" w:type="dxa"/>
                    <w:left w:w="0" w:type="dxa"/>
                    <w:bottom w:w="57" w:type="dxa"/>
                  </w:tcMar>
                </w:tcPr>
                <w:p w14:paraId="0013E8B3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rPr>
                      <w:i/>
                      <w:spacing w:val="-3"/>
                      <w:lang w:val="de-CH"/>
                    </w:rPr>
                  </w:pPr>
                  <w:r w:rsidRPr="007063BA">
                    <w:rPr>
                      <w:spacing w:val="-3"/>
                      <w:lang w:val="de-DE"/>
                    </w:rPr>
                    <w:t>La Syndique/le Syndic</w:t>
                  </w:r>
                  <w:r w:rsidRPr="007063BA">
                    <w:rPr>
                      <w:spacing w:val="-3"/>
                      <w:lang w:val="de-CH"/>
                    </w:rPr>
                    <w:br/>
                  </w:r>
                  <w:r w:rsidRPr="007063BA">
                    <w:rPr>
                      <w:i/>
                      <w:spacing w:val="-3"/>
                      <w:lang w:val="de-CH"/>
                    </w:rPr>
                    <w:t>Die Gemeindepräsidentin / der Ammann</w:t>
                  </w:r>
                </w:p>
              </w:tc>
              <w:tc>
                <w:tcPr>
                  <w:tcW w:w="5029" w:type="dxa"/>
                  <w:gridSpan w:val="2"/>
                  <w:tcMar>
                    <w:top w:w="57" w:type="dxa"/>
                    <w:left w:w="0" w:type="dxa"/>
                    <w:bottom w:w="57" w:type="dxa"/>
                  </w:tcMar>
                </w:tcPr>
                <w:p w14:paraId="16D2C451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spacing w:after="0"/>
                    <w:rPr>
                      <w:spacing w:val="-3"/>
                      <w:lang w:val="de-DE"/>
                    </w:rPr>
                  </w:pPr>
                  <w:r w:rsidRPr="007063BA">
                    <w:rPr>
                      <w:spacing w:val="-3"/>
                      <w:lang w:val="de-DE"/>
                    </w:rPr>
                    <w:t>La/le Secrétaire</w:t>
                  </w:r>
                </w:p>
                <w:p w14:paraId="2EC20E20" w14:textId="77777777" w:rsidR="009F6400" w:rsidRPr="007063BA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  <w:tab w:val="left" w:pos="5245"/>
                      <w:tab w:val="left" w:pos="8080"/>
                    </w:tabs>
                    <w:rPr>
                      <w:i/>
                      <w:spacing w:val="-3"/>
                      <w:lang w:val="de-CH"/>
                    </w:rPr>
                  </w:pPr>
                  <w:r w:rsidRPr="007063BA">
                    <w:rPr>
                      <w:i/>
                      <w:spacing w:val="-3"/>
                      <w:lang w:val="de-CH"/>
                    </w:rPr>
                    <w:t>Die/der Gemeindeschreiber(in)</w:t>
                  </w:r>
                </w:p>
              </w:tc>
            </w:tr>
            <w:tr w:rsidR="009F6400" w:rsidRPr="0096415C" w14:paraId="6D1A18AB" w14:textId="77777777" w:rsidTr="009F6400">
              <w:trPr>
                <w:gridBefore w:val="1"/>
                <w:gridAfter w:val="3"/>
                <w:wBefore w:w="142" w:type="dxa"/>
                <w:wAfter w:w="425" w:type="dxa"/>
              </w:trPr>
              <w:tc>
                <w:tcPr>
                  <w:tcW w:w="4678" w:type="dxa"/>
                  <w:tcMar>
                    <w:left w:w="0" w:type="dxa"/>
                  </w:tcMar>
                </w:tcPr>
                <w:p w14:paraId="7B7450F4" w14:textId="77777777" w:rsidR="009F6400" w:rsidRPr="00145584" w:rsidRDefault="00E5298C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  <w:r w:rsidRPr="00145584">
                    <w:rPr>
                      <w:i/>
                      <w:noProof/>
                      <w:spacing w:val="-3"/>
                      <w:sz w:val="22"/>
                      <w:szCs w:val="22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3D3D7B" wp14:editId="4B6C8527">
                            <wp:simplePos x="0" y="0"/>
                            <wp:positionH relativeFrom="column">
                              <wp:posOffset>2133600</wp:posOffset>
                            </wp:positionH>
                            <wp:positionV relativeFrom="paragraph">
                              <wp:posOffset>260221</wp:posOffset>
                            </wp:positionV>
                            <wp:extent cx="615950" cy="609600"/>
                            <wp:effectExtent l="0" t="0" r="12700" b="19050"/>
                            <wp:wrapNone/>
                            <wp:docPr id="3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5950" cy="609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19659A" id="Oval 5" o:spid="_x0000_s1026" style="position:absolute;margin-left:168pt;margin-top:20.5pt;width:4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" filled="f" strokeweight="1pt"/>
                        </w:pict>
                      </mc:Fallback>
                    </mc:AlternateContent>
                  </w:r>
                </w:p>
                <w:p w14:paraId="38528D70" w14:textId="77777777" w:rsidR="009F6400" w:rsidRPr="00145584" w:rsidRDefault="00370724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  <w:sdt>
                    <w:sdtPr>
                      <w:rPr>
                        <w:spacing w:val="-3"/>
                        <w:sz w:val="22"/>
                        <w:szCs w:val="22"/>
                      </w:rPr>
                      <w:id w:val="-1391423757"/>
                      <w:showingPlcHdr/>
                    </w:sdtPr>
                    <w:sdtEndPr/>
                    <w:sdtContent>
                      <w:r w:rsidR="009F6400">
                        <w:rPr>
                          <w:spacing w:val="-3"/>
                          <w:sz w:val="22"/>
                          <w:szCs w:val="22"/>
                        </w:rPr>
                        <w:t>.......................................................</w:t>
                      </w:r>
                    </w:sdtContent>
                  </w:sdt>
                </w:p>
                <w:p w14:paraId="5208D1A3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center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CH"/>
                    </w:rPr>
                  </w:pPr>
                </w:p>
                <w:p w14:paraId="375F2CC9" w14:textId="77777777" w:rsidR="009F6400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5945FB4D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i/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6CC6A278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820"/>
                    </w:tabs>
                    <w:spacing w:before="120" w:after="120"/>
                    <w:ind w:left="352" w:hanging="352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4914" w:type="dxa"/>
                  <w:tcMar>
                    <w:left w:w="0" w:type="dxa"/>
                  </w:tcMar>
                </w:tcPr>
                <w:p w14:paraId="1B53CC35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  <w:p w14:paraId="78CDD568" w14:textId="77777777" w:rsidR="009F6400" w:rsidRPr="00145584" w:rsidRDefault="00370724" w:rsidP="00370724">
                  <w:pPr>
                    <w:framePr w:hSpace="141" w:wrap="around" w:hAnchor="margin" w:y="-288"/>
                    <w:tabs>
                      <w:tab w:val="left" w:pos="-720"/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  <w:sdt>
                    <w:sdtPr>
                      <w:rPr>
                        <w:spacing w:val="-3"/>
                        <w:sz w:val="22"/>
                        <w:szCs w:val="22"/>
                      </w:rPr>
                      <w:id w:val="-29575325"/>
                      <w:showingPlcHdr/>
                    </w:sdtPr>
                    <w:sdtEndPr/>
                    <w:sdtContent>
                      <w:r w:rsidR="009F6400">
                        <w:rPr>
                          <w:spacing w:val="-3"/>
                          <w:sz w:val="22"/>
                          <w:szCs w:val="22"/>
                        </w:rPr>
                        <w:t>.......................................................</w:t>
                      </w:r>
                    </w:sdtContent>
                  </w:sdt>
                </w:p>
                <w:p w14:paraId="0B80F3EA" w14:textId="77777777" w:rsidR="009F6400" w:rsidRPr="00145584" w:rsidRDefault="009F6400" w:rsidP="00370724">
                  <w:pPr>
                    <w:framePr w:hSpace="141" w:wrap="around" w:hAnchor="margin" w:y="-288"/>
                    <w:tabs>
                      <w:tab w:val="left" w:pos="426"/>
                      <w:tab w:val="left" w:pos="4820"/>
                    </w:tabs>
                    <w:spacing w:before="120" w:after="120"/>
                    <w:rPr>
                      <w:spacing w:val="-3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1D314EF6" w14:textId="77777777" w:rsidR="009F6400" w:rsidRPr="00145584" w:rsidRDefault="009F6400" w:rsidP="009F6400">
            <w:pPr>
              <w:tabs>
                <w:tab w:val="left" w:pos="-720"/>
                <w:tab w:val="left" w:pos="426"/>
                <w:tab w:val="left" w:pos="4820"/>
              </w:tabs>
              <w:spacing w:before="120" w:after="120"/>
              <w:rPr>
                <w:spacing w:val="-3"/>
                <w:sz w:val="22"/>
                <w:szCs w:val="22"/>
                <w:lang w:val="de-DE"/>
              </w:rPr>
            </w:pPr>
          </w:p>
        </w:tc>
      </w:tr>
      <w:tr w:rsidR="009F6400" w:rsidRPr="00DF71F7" w14:paraId="65D777A8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5C593873" w14:textId="77777777" w:rsidR="009F6400" w:rsidRPr="00DF71F7" w:rsidRDefault="009F6400" w:rsidP="009F6400">
            <w:pPr>
              <w:tabs>
                <w:tab w:val="left" w:pos="-720"/>
                <w:tab w:val="left" w:pos="0"/>
                <w:tab w:val="left" w:pos="317"/>
                <w:tab w:val="left" w:pos="4820"/>
                <w:tab w:val="left" w:pos="5245"/>
              </w:tabs>
              <w:spacing w:after="0"/>
              <w:ind w:firstLine="34"/>
              <w:rPr>
                <w:spacing w:val="-3"/>
              </w:rPr>
            </w:pPr>
          </w:p>
        </w:tc>
      </w:tr>
      <w:tr w:rsidR="009F6400" w:rsidRPr="00145584" w14:paraId="6FA4B146" w14:textId="77777777" w:rsidTr="009F6400">
        <w:trPr>
          <w:gridBefore w:val="1"/>
          <w:gridAfter w:val="1"/>
          <w:wBefore w:w="109" w:type="dxa"/>
          <w:wAfter w:w="311" w:type="dxa"/>
        </w:trPr>
        <w:tc>
          <w:tcPr>
            <w:tcW w:w="9672" w:type="dxa"/>
            <w:gridSpan w:val="2"/>
            <w:tcMar>
              <w:top w:w="57" w:type="dxa"/>
              <w:left w:w="0" w:type="dxa"/>
              <w:bottom w:w="57" w:type="dxa"/>
            </w:tcMar>
          </w:tcPr>
          <w:p w14:paraId="161646BE" w14:textId="77777777" w:rsidR="009F6400" w:rsidRPr="0001712D" w:rsidRDefault="009F6400" w:rsidP="00E5298C">
            <w:pPr>
              <w:tabs>
                <w:tab w:val="left" w:pos="-720"/>
                <w:tab w:val="left" w:pos="317"/>
                <w:tab w:val="left" w:pos="4820"/>
                <w:tab w:val="left" w:pos="5245"/>
              </w:tabs>
              <w:spacing w:after="0"/>
              <w:rPr>
                <w:spacing w:val="-3"/>
                <w:sz w:val="22"/>
                <w:szCs w:val="22"/>
              </w:rPr>
            </w:pPr>
          </w:p>
        </w:tc>
      </w:tr>
    </w:tbl>
    <w:bookmarkEnd w:id="0"/>
    <w:bookmarkEnd w:id="1"/>
    <w:bookmarkEnd w:id="2"/>
    <w:p w14:paraId="1C31CADC" w14:textId="77777777" w:rsidR="009F1497" w:rsidRPr="003A50B1" w:rsidRDefault="009F1497" w:rsidP="009F1497">
      <w:pPr>
        <w:spacing w:after="0" w:line="240" w:lineRule="auto"/>
        <w:ind w:right="-447"/>
        <w:rPr>
          <w:bCs/>
          <w:lang w:val="fr-CH"/>
        </w:rPr>
      </w:pPr>
      <w:r w:rsidRPr="003A50B1">
        <w:rPr>
          <w:bCs/>
          <w:lang w:val="fr-CH"/>
        </w:rPr>
        <w:t xml:space="preserve">Formulaire à remplir </w:t>
      </w:r>
      <w:r w:rsidRPr="003A50B1">
        <w:rPr>
          <w:b/>
          <w:lang w:val="fr-CH"/>
        </w:rPr>
        <w:t>après</w:t>
      </w:r>
      <w:r w:rsidRPr="003A50B1">
        <w:rPr>
          <w:bCs/>
          <w:lang w:val="fr-CH"/>
        </w:rPr>
        <w:t xml:space="preserve"> l’enquête publique et à joindre au dossier</w:t>
      </w:r>
    </w:p>
    <w:p w14:paraId="3D401A49" w14:textId="77777777" w:rsidR="004A7F02" w:rsidRPr="003A50B1" w:rsidRDefault="009F1497" w:rsidP="009F1497">
      <w:pPr>
        <w:pStyle w:val="07atexteprincipal"/>
        <w:rPr>
          <w:lang w:val="de-CH"/>
        </w:rPr>
      </w:pPr>
      <w:r w:rsidRPr="003A50B1">
        <w:rPr>
          <w:i/>
          <w:lang w:val="de-CH"/>
        </w:rPr>
        <w:t xml:space="preserve">Formular </w:t>
      </w:r>
      <w:r w:rsidRPr="003A50B1">
        <w:rPr>
          <w:b/>
          <w:bCs/>
          <w:i/>
          <w:lang w:val="de-CH"/>
        </w:rPr>
        <w:t>nach</w:t>
      </w:r>
      <w:r w:rsidRPr="003A50B1">
        <w:rPr>
          <w:i/>
          <w:lang w:val="de-CH"/>
        </w:rPr>
        <w:t xml:space="preserve"> der öffentlichen Auflage auszufüllen und dem Dossier beizulegen</w:t>
      </w:r>
    </w:p>
    <w:sectPr w:rsidR="004A7F02" w:rsidRPr="003A50B1" w:rsidSect="00FB4A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A6CC" w14:textId="77777777" w:rsidR="00370724" w:rsidRDefault="00370724" w:rsidP="004A7F02">
      <w:r>
        <w:separator/>
      </w:r>
    </w:p>
  </w:endnote>
  <w:endnote w:type="continuationSeparator" w:id="0">
    <w:p w14:paraId="7DB068BA" w14:textId="77777777" w:rsidR="00370724" w:rsidRDefault="00370724" w:rsidP="004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C0BD" w14:textId="77777777" w:rsidR="0045751D" w:rsidRPr="0045751D" w:rsidRDefault="0045751D" w:rsidP="0045751D">
    <w:pPr>
      <w:pStyle w:val="01entteetbasdepage"/>
      <w:rPr>
        <w:lang w:val="fr-CH"/>
      </w:rPr>
    </w:pPr>
    <w:r w:rsidRPr="0045751D">
      <w:rPr>
        <w:lang w:val="fr-CH"/>
      </w:rPr>
      <w:t>—</w:t>
    </w:r>
  </w:p>
  <w:p w14:paraId="14461317" w14:textId="77777777" w:rsidR="0045751D" w:rsidRPr="0045751D" w:rsidRDefault="0045751D" w:rsidP="0045751D">
    <w:pPr>
      <w:pStyle w:val="01entteetbasdepage"/>
      <w:rPr>
        <w:lang w:val="fr-CH"/>
      </w:rPr>
    </w:pPr>
    <w:r w:rsidRPr="0045751D">
      <w:rPr>
        <w:lang w:val="fr-CH"/>
      </w:rPr>
      <w:t xml:space="preserve">Direction du développement territorial, des infrastructures, de la mobilité et de l’environnement </w:t>
    </w:r>
    <w:r w:rsidRPr="0045751D">
      <w:rPr>
        <w:b/>
        <w:bCs/>
        <w:lang w:val="fr-CH"/>
      </w:rPr>
      <w:t>DIME</w:t>
    </w:r>
  </w:p>
  <w:p w14:paraId="5F5719B8" w14:textId="77777777" w:rsidR="00C5049A" w:rsidRPr="00604F91" w:rsidRDefault="0045751D" w:rsidP="0045751D">
    <w:pPr>
      <w:pStyle w:val="01entteetbasdepage"/>
      <w:rPr>
        <w:lang w:val="de-CH"/>
      </w:rPr>
    </w:pPr>
    <w:r w:rsidRPr="00604F91">
      <w:rPr>
        <w:lang w:val="de-CH"/>
      </w:rPr>
      <w:t xml:space="preserve">Direktion für Raumentwicklung, Infrastruktur, Mobilität und Umwelt </w:t>
    </w:r>
    <w:r w:rsidRPr="00604F91">
      <w:rPr>
        <w:b/>
        <w:bCs/>
        <w:lang w:val="de-CH"/>
      </w:rPr>
      <w:t>RIMU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E757" w14:textId="77777777" w:rsidR="0045751D" w:rsidRPr="00A44D9D" w:rsidRDefault="0045751D" w:rsidP="0045751D">
    <w:pPr>
      <w:pStyle w:val="01entteetbasdepage"/>
      <w:rPr>
        <w:lang w:val="fr-CH"/>
      </w:rPr>
    </w:pPr>
    <w:r w:rsidRPr="006013F1">
      <w:rPr>
        <w:lang w:val="fr-CH"/>
      </w:rPr>
      <w:t>—</w:t>
    </w:r>
  </w:p>
  <w:p w14:paraId="15AEE4A0" w14:textId="77777777" w:rsidR="0045751D" w:rsidRPr="00A44D9D" w:rsidRDefault="0045751D" w:rsidP="0045751D">
    <w:pPr>
      <w:pStyle w:val="01entteetbasdepage"/>
      <w:rPr>
        <w:lang w:val="fr-CH"/>
      </w:rPr>
    </w:pPr>
    <w:r w:rsidRPr="00A44D9D">
      <w:rPr>
        <w:lang w:val="fr-CH"/>
      </w:rPr>
      <w:t xml:space="preserve">Direction du développement territorial, des infrastructures, de la mobilité et de l’environnement </w:t>
    </w:r>
    <w:r w:rsidRPr="00A44D9D">
      <w:rPr>
        <w:b/>
        <w:bCs/>
        <w:lang w:val="fr-CH"/>
      </w:rPr>
      <w:t>DIME</w:t>
    </w:r>
  </w:p>
  <w:p w14:paraId="718596CE" w14:textId="77777777" w:rsidR="00AF502D" w:rsidRPr="00EE656A" w:rsidRDefault="0045751D" w:rsidP="0045751D">
    <w:pPr>
      <w:pStyle w:val="01entteetbasdepage"/>
      <w:rPr>
        <w:lang w:val="de-CH"/>
      </w:rPr>
    </w:pPr>
    <w:r w:rsidRPr="00742DD8">
      <w:rPr>
        <w:lang w:val="de-CH"/>
      </w:rPr>
      <w:t xml:space="preserve">Direktion für Raumentwicklung, Infrastruktur, Mobilität und Umwelt </w:t>
    </w:r>
    <w:r w:rsidRPr="00742DD8">
      <w:rPr>
        <w:b/>
        <w:bCs/>
        <w:lang w:val="de-CH"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FC70" w14:textId="77777777" w:rsidR="00370724" w:rsidRDefault="00370724" w:rsidP="004A7F02">
      <w:r>
        <w:separator/>
      </w:r>
    </w:p>
  </w:footnote>
  <w:footnote w:type="continuationSeparator" w:id="0">
    <w:p w14:paraId="21E651C6" w14:textId="77777777" w:rsidR="00370724" w:rsidRDefault="00370724" w:rsidP="004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F502D" w14:paraId="56C6B6BE" w14:textId="77777777">
      <w:trPr>
        <w:trHeight w:val="567"/>
      </w:trPr>
      <w:tc>
        <w:tcPr>
          <w:tcW w:w="9298" w:type="dxa"/>
        </w:tcPr>
        <w:p w14:paraId="0BFD2469" w14:textId="77777777" w:rsidR="00AF502D" w:rsidRPr="00F458D4" w:rsidRDefault="00AF502D" w:rsidP="004A7F02">
          <w:pPr>
            <w:pStyle w:val="09enttepage2"/>
            <w:rPr>
              <w:b w:val="0"/>
            </w:rPr>
          </w:pPr>
          <w:r>
            <w:t>Service des ponts et chaussées</w:t>
          </w:r>
          <w:r w:rsidRPr="00A74986">
            <w:t xml:space="preserve"> </w:t>
          </w:r>
          <w:r>
            <w:rPr>
              <w:b w:val="0"/>
            </w:rPr>
            <w:t>SPC</w:t>
          </w:r>
        </w:p>
        <w:p w14:paraId="096A86EC" w14:textId="77777777" w:rsidR="00AF502D" w:rsidRPr="0064336A" w:rsidRDefault="00AF502D" w:rsidP="004A7F0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841EF7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841EF7" w:rsidRPr="0064336A">
            <w:rPr>
              <w:b w:val="0"/>
              <w:lang w:val="de-DE"/>
            </w:rPr>
            <w:fldChar w:fldCharType="separate"/>
          </w:r>
          <w:r w:rsidR="0036753B">
            <w:rPr>
              <w:b w:val="0"/>
              <w:noProof/>
              <w:lang w:val="de-DE"/>
            </w:rPr>
            <w:t>4</w:t>
          </w:r>
          <w:r w:rsidR="00841EF7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841EF7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841EF7" w:rsidRPr="0064336A">
            <w:rPr>
              <w:b w:val="0"/>
              <w:lang w:val="de-DE"/>
            </w:rPr>
            <w:fldChar w:fldCharType="separate"/>
          </w:r>
          <w:r w:rsidR="0036753B">
            <w:rPr>
              <w:b w:val="0"/>
              <w:noProof/>
              <w:lang w:val="de-DE"/>
            </w:rPr>
            <w:t>4</w:t>
          </w:r>
          <w:r w:rsidR="00841EF7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0A569CDD" wp14:editId="37CC92B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05D7AE8" w14:textId="77777777" w:rsidR="00AF502D" w:rsidRDefault="00AF502D" w:rsidP="004A7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F502D" w:rsidRPr="004A0F2D" w14:paraId="28776663" w14:textId="77777777">
      <w:trPr>
        <w:trHeight w:val="1701"/>
      </w:trPr>
      <w:tc>
        <w:tcPr>
          <w:tcW w:w="5500" w:type="dxa"/>
        </w:tcPr>
        <w:p w14:paraId="48E1064E" w14:textId="77777777" w:rsidR="00AF502D" w:rsidRPr="00AA545D" w:rsidRDefault="00AF502D" w:rsidP="004A7F02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E264F4D" wp14:editId="5EBD135D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BBBC6A2" w14:textId="77777777" w:rsidR="00AF502D" w:rsidRPr="002253FD" w:rsidRDefault="00AF502D" w:rsidP="004A7F02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>Service des ponts et chaussées</w:t>
          </w:r>
          <w:r w:rsidRPr="002253FD">
            <w:rPr>
              <w:lang w:val="fr-CH"/>
            </w:rPr>
            <w:t xml:space="preserve"> </w:t>
          </w:r>
          <w:r>
            <w:rPr>
              <w:lang w:val="fr-CH"/>
            </w:rPr>
            <w:t>SPC</w:t>
          </w:r>
        </w:p>
        <w:p w14:paraId="6DC02F0F" w14:textId="77777777" w:rsidR="00AF502D" w:rsidRPr="007D0C48" w:rsidRDefault="00AF502D" w:rsidP="004A7F02">
          <w:pPr>
            <w:pStyle w:val="01entteetbasdepage"/>
            <w:rPr>
              <w:lang w:val="fr-CH"/>
            </w:rPr>
          </w:pPr>
          <w:r w:rsidRPr="007D0C48">
            <w:rPr>
              <w:b/>
              <w:lang w:val="fr-CH"/>
            </w:rPr>
            <w:t>Tiefbauamt</w:t>
          </w:r>
          <w:r w:rsidRPr="007D0C48">
            <w:rPr>
              <w:lang w:val="fr-CH"/>
            </w:rPr>
            <w:t xml:space="preserve"> TBA</w:t>
          </w:r>
        </w:p>
        <w:p w14:paraId="00DA362F" w14:textId="77777777" w:rsidR="00AF502D" w:rsidRPr="00F458D4" w:rsidRDefault="00AF502D" w:rsidP="004A7F02">
          <w:pPr>
            <w:pStyle w:val="01entteetbasdepage"/>
            <w:rPr>
              <w:lang w:val="fr-CH"/>
            </w:rPr>
          </w:pPr>
        </w:p>
        <w:p w14:paraId="4E5D538F" w14:textId="77777777" w:rsidR="00AF502D" w:rsidRPr="004A7F02" w:rsidRDefault="00AF502D" w:rsidP="004A7F02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Rue des Chanoines 17</w:t>
          </w:r>
          <w:r w:rsidRPr="004A7F02">
            <w:rPr>
              <w:lang w:val="fr-CH"/>
            </w:rPr>
            <w:t>, 1701 Fribourg</w:t>
          </w:r>
        </w:p>
        <w:p w14:paraId="6D5B6E6A" w14:textId="77777777" w:rsidR="00AF502D" w:rsidRPr="004A7F02" w:rsidRDefault="00AF502D" w:rsidP="004A7F02">
          <w:pPr>
            <w:pStyle w:val="01entteetbasdepage"/>
            <w:rPr>
              <w:lang w:val="fr-CH"/>
            </w:rPr>
          </w:pPr>
        </w:p>
        <w:p w14:paraId="67A7B92A" w14:textId="77777777" w:rsidR="00AF502D" w:rsidRPr="004A7F02" w:rsidRDefault="00AF502D" w:rsidP="00C03E10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T +41 26 305 36 44</w:t>
          </w:r>
          <w:r w:rsidR="00C03E10">
            <w:rPr>
              <w:lang w:val="fr-CH"/>
            </w:rPr>
            <w:t xml:space="preserve"> / </w:t>
          </w:r>
          <w:r>
            <w:rPr>
              <w:lang w:val="fr-CH"/>
            </w:rPr>
            <w:t>www.fr.ch/</w:t>
          </w:r>
          <w:r w:rsidRPr="004A7F02">
            <w:rPr>
              <w:lang w:val="fr-CH"/>
            </w:rPr>
            <w:t>s</w:t>
          </w:r>
          <w:r>
            <w:rPr>
              <w:lang w:val="fr-CH"/>
            </w:rPr>
            <w:t>pc</w:t>
          </w:r>
        </w:p>
      </w:tc>
    </w:tr>
  </w:tbl>
  <w:p w14:paraId="079FAD8C" w14:textId="77777777" w:rsidR="00AF502D" w:rsidRPr="0045751D" w:rsidRDefault="00800832" w:rsidP="00E16367">
    <w:pPr>
      <w:pStyle w:val="09enttepage2"/>
      <w:jc w:val="right"/>
      <w:rPr>
        <w:b w:val="0"/>
        <w:bCs/>
      </w:rPr>
    </w:pPr>
    <w:r>
      <w:t>102</w:t>
    </w:r>
    <w:r w:rsidR="00C03E10">
      <w:t>FD</w:t>
    </w:r>
    <w:r w:rsidR="0045751D">
      <w:rPr>
        <w:b w:val="0"/>
        <w:bCs/>
      </w:rPr>
      <w:t xml:space="preserve">, </w:t>
    </w:r>
    <w:r w:rsidR="00C03E10">
      <w:rPr>
        <w:b w:val="0"/>
        <w:bCs/>
      </w:rPr>
      <w:t>2</w:t>
    </w:r>
    <w:r w:rsidR="0045751D">
      <w:rPr>
        <w:b w:val="0"/>
        <w:bCs/>
      </w:rPr>
      <w:t>1.0</w:t>
    </w:r>
    <w:r w:rsidR="00C03E10">
      <w:rPr>
        <w:b w:val="0"/>
        <w:bCs/>
      </w:rPr>
      <w:t>3</w:t>
    </w:r>
    <w:r w:rsidR="0045751D">
      <w:rPr>
        <w:b w:val="0"/>
        <w:bCs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9A1A3CD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968664">
    <w:abstractNumId w:val="14"/>
  </w:num>
  <w:num w:numId="2" w16cid:durableId="1148403556">
    <w:abstractNumId w:val="16"/>
  </w:num>
  <w:num w:numId="3" w16cid:durableId="28921426">
    <w:abstractNumId w:val="19"/>
  </w:num>
  <w:num w:numId="4" w16cid:durableId="900749832">
    <w:abstractNumId w:val="17"/>
  </w:num>
  <w:num w:numId="5" w16cid:durableId="1109201298">
    <w:abstractNumId w:val="15"/>
  </w:num>
  <w:num w:numId="6" w16cid:durableId="1646622486">
    <w:abstractNumId w:val="13"/>
  </w:num>
  <w:num w:numId="7" w16cid:durableId="1179585033">
    <w:abstractNumId w:val="4"/>
  </w:num>
  <w:num w:numId="8" w16cid:durableId="764572684">
    <w:abstractNumId w:val="3"/>
  </w:num>
  <w:num w:numId="9" w16cid:durableId="1753046576">
    <w:abstractNumId w:val="2"/>
  </w:num>
  <w:num w:numId="10" w16cid:durableId="873737226">
    <w:abstractNumId w:val="1"/>
  </w:num>
  <w:num w:numId="11" w16cid:durableId="1916042538">
    <w:abstractNumId w:val="0"/>
  </w:num>
  <w:num w:numId="12" w16cid:durableId="1430079180">
    <w:abstractNumId w:val="12"/>
  </w:num>
  <w:num w:numId="13" w16cid:durableId="1021784401">
    <w:abstractNumId w:val="8"/>
  </w:num>
  <w:num w:numId="14" w16cid:durableId="1127696400">
    <w:abstractNumId w:val="7"/>
  </w:num>
  <w:num w:numId="15" w16cid:durableId="1744791062">
    <w:abstractNumId w:val="9"/>
  </w:num>
  <w:num w:numId="16" w16cid:durableId="1199272001">
    <w:abstractNumId w:val="18"/>
  </w:num>
  <w:num w:numId="17" w16cid:durableId="325523834">
    <w:abstractNumId w:val="5"/>
  </w:num>
  <w:num w:numId="18" w16cid:durableId="21784031">
    <w:abstractNumId w:val="11"/>
  </w:num>
  <w:num w:numId="19" w16cid:durableId="55250785">
    <w:abstractNumId w:val="10"/>
  </w:num>
  <w:num w:numId="20" w16cid:durableId="31753524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24"/>
    <w:rsid w:val="000025E1"/>
    <w:rsid w:val="000156AA"/>
    <w:rsid w:val="0001712D"/>
    <w:rsid w:val="000501F0"/>
    <w:rsid w:val="00051D30"/>
    <w:rsid w:val="0005237C"/>
    <w:rsid w:val="00087C5C"/>
    <w:rsid w:val="00097A55"/>
    <w:rsid w:val="000A44DB"/>
    <w:rsid w:val="000B3BE8"/>
    <w:rsid w:val="000B7721"/>
    <w:rsid w:val="000D34C6"/>
    <w:rsid w:val="000F208E"/>
    <w:rsid w:val="00101CCA"/>
    <w:rsid w:val="001048A6"/>
    <w:rsid w:val="00116E87"/>
    <w:rsid w:val="00122949"/>
    <w:rsid w:val="00124CAA"/>
    <w:rsid w:val="00131261"/>
    <w:rsid w:val="00145584"/>
    <w:rsid w:val="00151280"/>
    <w:rsid w:val="0015179A"/>
    <w:rsid w:val="00197E5D"/>
    <w:rsid w:val="001B3B69"/>
    <w:rsid w:val="001B48C3"/>
    <w:rsid w:val="001D08EA"/>
    <w:rsid w:val="001D5317"/>
    <w:rsid w:val="001D665F"/>
    <w:rsid w:val="001F11AA"/>
    <w:rsid w:val="00214E00"/>
    <w:rsid w:val="002253FD"/>
    <w:rsid w:val="00230A38"/>
    <w:rsid w:val="0024597F"/>
    <w:rsid w:val="002459D3"/>
    <w:rsid w:val="00276737"/>
    <w:rsid w:val="00296142"/>
    <w:rsid w:val="002A6DF5"/>
    <w:rsid w:val="002B0010"/>
    <w:rsid w:val="002B5A29"/>
    <w:rsid w:val="002C7ADC"/>
    <w:rsid w:val="002F7507"/>
    <w:rsid w:val="002F7A28"/>
    <w:rsid w:val="00321923"/>
    <w:rsid w:val="00331A06"/>
    <w:rsid w:val="003523AD"/>
    <w:rsid w:val="0036753B"/>
    <w:rsid w:val="00370724"/>
    <w:rsid w:val="00375072"/>
    <w:rsid w:val="0039385E"/>
    <w:rsid w:val="003A17F1"/>
    <w:rsid w:val="003A50B1"/>
    <w:rsid w:val="003B0A73"/>
    <w:rsid w:val="003B3C53"/>
    <w:rsid w:val="004024F9"/>
    <w:rsid w:val="00446163"/>
    <w:rsid w:val="0045751D"/>
    <w:rsid w:val="00460FA1"/>
    <w:rsid w:val="00461C54"/>
    <w:rsid w:val="0047318B"/>
    <w:rsid w:val="004946B9"/>
    <w:rsid w:val="004A7F02"/>
    <w:rsid w:val="004B72AE"/>
    <w:rsid w:val="004C7EE2"/>
    <w:rsid w:val="004D497A"/>
    <w:rsid w:val="004E061F"/>
    <w:rsid w:val="004E2142"/>
    <w:rsid w:val="004E612B"/>
    <w:rsid w:val="0051666A"/>
    <w:rsid w:val="005354E3"/>
    <w:rsid w:val="00536097"/>
    <w:rsid w:val="00557763"/>
    <w:rsid w:val="00560BBC"/>
    <w:rsid w:val="005721F1"/>
    <w:rsid w:val="0057415E"/>
    <w:rsid w:val="00583612"/>
    <w:rsid w:val="00590339"/>
    <w:rsid w:val="00592AF0"/>
    <w:rsid w:val="005A1455"/>
    <w:rsid w:val="00604F91"/>
    <w:rsid w:val="006137C6"/>
    <w:rsid w:val="00624426"/>
    <w:rsid w:val="006830A4"/>
    <w:rsid w:val="00686B95"/>
    <w:rsid w:val="006A7E63"/>
    <w:rsid w:val="006B2EBA"/>
    <w:rsid w:val="006B5DAB"/>
    <w:rsid w:val="006C17C6"/>
    <w:rsid w:val="006D4782"/>
    <w:rsid w:val="006E4C94"/>
    <w:rsid w:val="006E7B3B"/>
    <w:rsid w:val="006F492E"/>
    <w:rsid w:val="00702AEE"/>
    <w:rsid w:val="007063BA"/>
    <w:rsid w:val="00714B0D"/>
    <w:rsid w:val="00733D34"/>
    <w:rsid w:val="007524BB"/>
    <w:rsid w:val="00757DF3"/>
    <w:rsid w:val="00772169"/>
    <w:rsid w:val="00775F11"/>
    <w:rsid w:val="007806C0"/>
    <w:rsid w:val="00786E33"/>
    <w:rsid w:val="0079115F"/>
    <w:rsid w:val="007B5203"/>
    <w:rsid w:val="007D0C48"/>
    <w:rsid w:val="007F6244"/>
    <w:rsid w:val="00800832"/>
    <w:rsid w:val="0080532E"/>
    <w:rsid w:val="00837113"/>
    <w:rsid w:val="00841EF7"/>
    <w:rsid w:val="008617C2"/>
    <w:rsid w:val="0086722A"/>
    <w:rsid w:val="00874C99"/>
    <w:rsid w:val="008C108E"/>
    <w:rsid w:val="0091536B"/>
    <w:rsid w:val="009526DE"/>
    <w:rsid w:val="00963376"/>
    <w:rsid w:val="0096415C"/>
    <w:rsid w:val="00975AEA"/>
    <w:rsid w:val="009765C3"/>
    <w:rsid w:val="00983A9F"/>
    <w:rsid w:val="009972B8"/>
    <w:rsid w:val="009A0E61"/>
    <w:rsid w:val="009A352E"/>
    <w:rsid w:val="009A4AB1"/>
    <w:rsid w:val="009F1497"/>
    <w:rsid w:val="009F6400"/>
    <w:rsid w:val="009F6896"/>
    <w:rsid w:val="00A0193A"/>
    <w:rsid w:val="00A2708E"/>
    <w:rsid w:val="00A50D48"/>
    <w:rsid w:val="00A570B8"/>
    <w:rsid w:val="00A70E13"/>
    <w:rsid w:val="00A721A6"/>
    <w:rsid w:val="00A74130"/>
    <w:rsid w:val="00A86C62"/>
    <w:rsid w:val="00AB41B9"/>
    <w:rsid w:val="00AC5867"/>
    <w:rsid w:val="00AD2B27"/>
    <w:rsid w:val="00AE0C23"/>
    <w:rsid w:val="00AF1636"/>
    <w:rsid w:val="00AF48C1"/>
    <w:rsid w:val="00AF502D"/>
    <w:rsid w:val="00B16BB0"/>
    <w:rsid w:val="00B23F47"/>
    <w:rsid w:val="00B33F97"/>
    <w:rsid w:val="00B50B4B"/>
    <w:rsid w:val="00B54738"/>
    <w:rsid w:val="00B60FC0"/>
    <w:rsid w:val="00B6437E"/>
    <w:rsid w:val="00B668B9"/>
    <w:rsid w:val="00B75C07"/>
    <w:rsid w:val="00B87212"/>
    <w:rsid w:val="00B93708"/>
    <w:rsid w:val="00BA068A"/>
    <w:rsid w:val="00BE1FE3"/>
    <w:rsid w:val="00BE48D8"/>
    <w:rsid w:val="00BE71D7"/>
    <w:rsid w:val="00C03E10"/>
    <w:rsid w:val="00C5049A"/>
    <w:rsid w:val="00C53BAA"/>
    <w:rsid w:val="00C82FE3"/>
    <w:rsid w:val="00C83DEC"/>
    <w:rsid w:val="00CA30F2"/>
    <w:rsid w:val="00CA36AF"/>
    <w:rsid w:val="00D012A2"/>
    <w:rsid w:val="00D064E7"/>
    <w:rsid w:val="00D10558"/>
    <w:rsid w:val="00D14FE3"/>
    <w:rsid w:val="00D248CD"/>
    <w:rsid w:val="00D27A29"/>
    <w:rsid w:val="00D30A95"/>
    <w:rsid w:val="00D361EB"/>
    <w:rsid w:val="00D44925"/>
    <w:rsid w:val="00D4702B"/>
    <w:rsid w:val="00D50AE6"/>
    <w:rsid w:val="00D76CBB"/>
    <w:rsid w:val="00D81099"/>
    <w:rsid w:val="00D8652F"/>
    <w:rsid w:val="00D95DD0"/>
    <w:rsid w:val="00D96E1F"/>
    <w:rsid w:val="00DC0798"/>
    <w:rsid w:val="00DC3B68"/>
    <w:rsid w:val="00DD4AC3"/>
    <w:rsid w:val="00DD4AE3"/>
    <w:rsid w:val="00DD6D59"/>
    <w:rsid w:val="00DF3E79"/>
    <w:rsid w:val="00DF71F7"/>
    <w:rsid w:val="00E1633F"/>
    <w:rsid w:val="00E16367"/>
    <w:rsid w:val="00E40B15"/>
    <w:rsid w:val="00E41E70"/>
    <w:rsid w:val="00E47057"/>
    <w:rsid w:val="00E5298C"/>
    <w:rsid w:val="00E63CE6"/>
    <w:rsid w:val="00E87190"/>
    <w:rsid w:val="00E95588"/>
    <w:rsid w:val="00E97E36"/>
    <w:rsid w:val="00EB0008"/>
    <w:rsid w:val="00EE656A"/>
    <w:rsid w:val="00EF6CFA"/>
    <w:rsid w:val="00F0039F"/>
    <w:rsid w:val="00F1039F"/>
    <w:rsid w:val="00F21C3E"/>
    <w:rsid w:val="00F30AAF"/>
    <w:rsid w:val="00F43A5F"/>
    <w:rsid w:val="00F458D4"/>
    <w:rsid w:val="00F6200B"/>
    <w:rsid w:val="00F63893"/>
    <w:rsid w:val="00F846BB"/>
    <w:rsid w:val="00FA5C39"/>
    <w:rsid w:val="00FB4ACB"/>
    <w:rsid w:val="00FF6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ABFF38"/>
  <w15:docId w15:val="{1CA645F1-CA1F-4785-8E32-73F8F90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B0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7D0C48"/>
    <w:pPr>
      <w:keepNext/>
      <w:keepLines/>
      <w:numPr>
        <w:numId w:val="1"/>
      </w:numPr>
      <w:spacing w:before="360"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972B8"/>
    <w:pPr>
      <w:keepNext/>
      <w:keepLines/>
      <w:numPr>
        <w:ilvl w:val="1"/>
        <w:numId w:val="1"/>
      </w:numPr>
      <w:spacing w:before="360"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9972B8"/>
    <w:pPr>
      <w:keepNext/>
      <w:keepLines/>
      <w:numPr>
        <w:ilvl w:val="2"/>
        <w:numId w:val="1"/>
      </w:numPr>
      <w:spacing w:before="240"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locked/>
    <w:rsid w:val="00155AF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Titre2"/>
    <w:next w:val="Normal"/>
    <w:autoRedefine/>
    <w:uiPriority w:val="39"/>
    <w:locked/>
    <w:rsid w:val="00155AF3"/>
    <w:pPr>
      <w:keepNext w:val="0"/>
      <w:keepLines w:val="0"/>
      <w:numPr>
        <w:ilvl w:val="0"/>
        <w:numId w:val="0"/>
      </w:numPr>
      <w:spacing w:before="0" w:after="0"/>
      <w:ind w:left="240"/>
      <w:outlineLvl w:val="9"/>
    </w:pPr>
    <w:rPr>
      <w:rFonts w:asciiTheme="minorHAnsi" w:hAnsiTheme="minorHAnsi"/>
      <w:b w:val="0"/>
      <w:smallCaps/>
      <w:color w:val="auto"/>
      <w:sz w:val="20"/>
      <w:szCs w:val="20"/>
    </w:rPr>
  </w:style>
  <w:style w:type="paragraph" w:styleId="TM3">
    <w:name w:val="toc 3"/>
    <w:basedOn w:val="Normal"/>
    <w:next w:val="Normal"/>
    <w:autoRedefine/>
    <w:uiPriority w:val="39"/>
    <w:locked/>
    <w:rsid w:val="00155AF3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F21C3E"/>
    <w:pPr>
      <w:numPr>
        <w:numId w:val="2"/>
      </w:numPr>
      <w:spacing w:before="60" w:after="60"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/>
    </w:pPr>
    <w:rPr>
      <w:rFonts w:ascii="Arial" w:hAnsi="Arial"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</w:style>
  <w:style w:type="paragraph" w:customStyle="1" w:styleId="rpertoire3">
    <w:name w:val="répertoire_3"/>
    <w:basedOn w:val="TM3"/>
    <w:qFormat/>
    <w:locked/>
    <w:rsid w:val="00A654C1"/>
    <w:pPr>
      <w:spacing w:after="100"/>
      <w:ind w:left="0"/>
    </w:pPr>
    <w:rPr>
      <w:rFonts w:ascii="Arial" w:hAnsi="Arial"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after="0"/>
      <w:ind w:left="96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6">
    <w:name w:val="toc 6"/>
    <w:basedOn w:val="Normal"/>
    <w:next w:val="Normal"/>
    <w:autoRedefine/>
    <w:rsid w:val="00F0039F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F0039F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F0039F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F0039F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customStyle="1" w:styleId="08annexecontactrenseignementsetc">
    <w:name w:val="08_annexe_contact_renseignements_etc."/>
    <w:qFormat/>
    <w:rsid w:val="00983A9F"/>
    <w:pPr>
      <w:spacing w:line="220" w:lineRule="exact"/>
    </w:pPr>
    <w:rPr>
      <w:sz w:val="16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23F47"/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2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3F47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775F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Adm\24_Gestion_documentaire\246_Documents%20de%20travail\Site%20Internet%20du%20SPC\Documents%20int&#233;gr&#233;s%20pour%20actualisation\102-F-D_Am&#233;nagement%20routier%20-%20Demande%20d%20approbation%20des%20plans%20du%20projet%20d&#233;finitif-21.03.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811EEB83B04657BF08B36F72E84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BE940-FFEE-4DF6-B247-029A93497646}"/>
      </w:docPartPr>
      <w:docPartBody>
        <w:p w:rsidR="00000000" w:rsidRDefault="0007315A">
          <w:pPr>
            <w:pStyle w:val="AF811EEB83B04657BF08B36F72E84DD7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710E0C38A5504BA1992F7E02072BE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D9DEA-D23E-4841-B83E-8837BC57D70C}"/>
      </w:docPartPr>
      <w:docPartBody>
        <w:p w:rsidR="00000000" w:rsidRDefault="0007315A">
          <w:pPr>
            <w:pStyle w:val="710E0C38A5504BA1992F7E02072BE4F7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D96769B910B14F0785530C42E877F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D3EC6-0E58-4D92-98FB-C9E980E14C56}"/>
      </w:docPartPr>
      <w:docPartBody>
        <w:p w:rsidR="00000000" w:rsidRDefault="0007315A">
          <w:pPr>
            <w:pStyle w:val="D96769B910B14F0785530C42E877FC49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606424FC22104DC9A980AAD487DA5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C2BDA-420C-4C10-B709-4CB1DC7368B2}"/>
      </w:docPartPr>
      <w:docPartBody>
        <w:p w:rsidR="00000000" w:rsidRDefault="0007315A">
          <w:pPr>
            <w:pStyle w:val="606424FC22104DC9A980AAD487DA54BA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E51C60518CA54114B63AFFD7940BE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4353D-ADB3-476F-B059-3EFCF00A99B1}"/>
      </w:docPartPr>
      <w:docPartBody>
        <w:p w:rsidR="00000000" w:rsidRDefault="0007315A">
          <w:pPr>
            <w:pStyle w:val="E51C60518CA54114B63AFFD7940BEBB3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CC4B9124BE5147D7BB4C6B638D092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9E702-BC21-44C0-A7E8-79FE03B524E8}"/>
      </w:docPartPr>
      <w:docPartBody>
        <w:p w:rsidR="00000000" w:rsidRDefault="0007315A">
          <w:pPr>
            <w:pStyle w:val="CC4B9124BE5147D7BB4C6B638D092ED9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578B9CBDA073486D932D3B09E2E0D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2C542-2825-4869-AD25-B6E45490B4EC}"/>
      </w:docPartPr>
      <w:docPartBody>
        <w:p w:rsidR="00000000" w:rsidRDefault="0007315A">
          <w:pPr>
            <w:pStyle w:val="578B9CBDA073486D932D3B09E2E0DF76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42942013B4024704AF85C10C5303F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AC34D-5699-4C1D-8410-FE6ED8B94100}"/>
      </w:docPartPr>
      <w:docPartBody>
        <w:p w:rsidR="00000000" w:rsidRDefault="0007315A">
          <w:pPr>
            <w:pStyle w:val="42942013B4024704AF85C10C5303F568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68B8973C727F43DE879F234AFF6F7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6C546-ED09-4E44-84BB-03C031D662CD}"/>
      </w:docPartPr>
      <w:docPartBody>
        <w:p w:rsidR="00000000" w:rsidRDefault="0007315A">
          <w:pPr>
            <w:pStyle w:val="68B8973C727F43DE879F234AFF6F78C9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328C73B33DA44C3BAB61F0ED0F404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72AF8-EE01-4E3F-8BB9-92E3DA42B1FF}"/>
      </w:docPartPr>
      <w:docPartBody>
        <w:p w:rsidR="00000000" w:rsidRDefault="0007315A">
          <w:pPr>
            <w:pStyle w:val="328C73B33DA44C3BAB61F0ED0F404178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EF28FFCB4D0D4CDD860D1F48C5364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07BAA-0928-4CAA-95AE-E9EDE75DCCBD}"/>
      </w:docPartPr>
      <w:docPartBody>
        <w:p w:rsidR="00000000" w:rsidRDefault="0007315A">
          <w:pPr>
            <w:pStyle w:val="EF28FFCB4D0D4CDD860D1F48C5364608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110CA43763FF42F2B646069EEDE72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44AA-1622-4DD7-A246-35B91B3174B7}"/>
      </w:docPartPr>
      <w:docPartBody>
        <w:p w:rsidR="00000000" w:rsidRDefault="0007315A">
          <w:pPr>
            <w:pStyle w:val="110CA43763FF42F2B646069EEDE726E1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CEB52E04133B44968C463736EE286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048D1-7B41-402A-9FB4-A0DC755BBAD4}"/>
      </w:docPartPr>
      <w:docPartBody>
        <w:p w:rsidR="00000000" w:rsidRDefault="0007315A">
          <w:pPr>
            <w:pStyle w:val="CEB52E04133B44968C463736EE2868C4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9BBA7F784E0644B2A61F6579E49B9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6EB347-CA76-415B-8FAD-7F5F33294241}"/>
      </w:docPartPr>
      <w:docPartBody>
        <w:p w:rsidR="00000000" w:rsidRDefault="0007315A">
          <w:pPr>
            <w:pStyle w:val="9BBA7F784E0644B2A61F6579E49B98B5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F509178B463A4C10896FEC385BC8D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93B13-FB49-4C78-B6A9-4E8776E756BE}"/>
      </w:docPartPr>
      <w:docPartBody>
        <w:p w:rsidR="00000000" w:rsidRDefault="0007315A">
          <w:pPr>
            <w:pStyle w:val="F509178B463A4C10896FEC385BC8D0B7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BF78C3160919475A9E7BF1B154311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E4B0A-4745-45A2-893A-C1E13A387CBD}"/>
      </w:docPartPr>
      <w:docPartBody>
        <w:p w:rsidR="00000000" w:rsidRDefault="0007315A">
          <w:pPr>
            <w:pStyle w:val="BF78C3160919475A9E7BF1B1543118C2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49AED59564DB4EDFAD96286CFEBE1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27423-6441-4670-9665-17692BCD5FBE}"/>
      </w:docPartPr>
      <w:docPartBody>
        <w:p w:rsidR="00000000" w:rsidRDefault="0007315A">
          <w:pPr>
            <w:pStyle w:val="49AED59564DB4EDFAD96286CFEBE1FED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786FB76A828246889288CC73FCAFA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D57ED-B3E1-4701-87CB-982A472D6323}"/>
      </w:docPartPr>
      <w:docPartBody>
        <w:p w:rsidR="00000000" w:rsidRDefault="0007315A">
          <w:pPr>
            <w:pStyle w:val="786FB76A828246889288CC73FCAFA74B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82119DBAF7BB46C681D864EBC33BA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09B17-4BA8-4BAC-9BD9-349F53FEE314}"/>
      </w:docPartPr>
      <w:docPartBody>
        <w:p w:rsidR="00000000" w:rsidRDefault="0007315A">
          <w:pPr>
            <w:pStyle w:val="82119DBAF7BB46C681D864EBC33BA4BD"/>
          </w:pPr>
          <w:r>
            <w:rPr>
              <w:spacing w:val="-3"/>
            </w:rPr>
            <w:t>................</w:t>
          </w:r>
        </w:p>
      </w:docPartBody>
    </w:docPart>
    <w:docPart>
      <w:docPartPr>
        <w:name w:val="27A3DC252D724CD8AFDCD7405C6EF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68235-E78C-4F82-8D65-9C0C8130B423}"/>
      </w:docPartPr>
      <w:docPartBody>
        <w:p w:rsidR="00000000" w:rsidRDefault="0007315A">
          <w:pPr>
            <w:pStyle w:val="27A3DC252D724CD8AFDCD7405C6EF43A"/>
          </w:pPr>
          <w:r>
            <w:rPr>
              <w:spacing w:val="-3"/>
            </w:rPr>
            <w:t>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811EEB83B04657BF08B36F72E84DD7">
    <w:name w:val="AF811EEB83B04657BF08B36F72E84DD7"/>
  </w:style>
  <w:style w:type="paragraph" w:customStyle="1" w:styleId="710E0C38A5504BA1992F7E02072BE4F7">
    <w:name w:val="710E0C38A5504BA1992F7E02072BE4F7"/>
  </w:style>
  <w:style w:type="paragraph" w:customStyle="1" w:styleId="D96769B910B14F0785530C42E877FC49">
    <w:name w:val="D96769B910B14F0785530C42E877FC49"/>
  </w:style>
  <w:style w:type="paragraph" w:customStyle="1" w:styleId="606424FC22104DC9A980AAD487DA54BA">
    <w:name w:val="606424FC22104DC9A980AAD487DA54BA"/>
  </w:style>
  <w:style w:type="paragraph" w:customStyle="1" w:styleId="E51C60518CA54114B63AFFD7940BEBB3">
    <w:name w:val="E51C60518CA54114B63AFFD7940BEBB3"/>
  </w:style>
  <w:style w:type="paragraph" w:customStyle="1" w:styleId="CC4B9124BE5147D7BB4C6B638D092ED9">
    <w:name w:val="CC4B9124BE5147D7BB4C6B638D092ED9"/>
  </w:style>
  <w:style w:type="paragraph" w:customStyle="1" w:styleId="578B9CBDA073486D932D3B09E2E0DF76">
    <w:name w:val="578B9CBDA073486D932D3B09E2E0DF76"/>
  </w:style>
  <w:style w:type="paragraph" w:customStyle="1" w:styleId="42942013B4024704AF85C10C5303F568">
    <w:name w:val="42942013B4024704AF85C10C5303F568"/>
  </w:style>
  <w:style w:type="paragraph" w:customStyle="1" w:styleId="68B8973C727F43DE879F234AFF6F78C9">
    <w:name w:val="68B8973C727F43DE879F234AFF6F78C9"/>
  </w:style>
  <w:style w:type="paragraph" w:customStyle="1" w:styleId="328C73B33DA44C3BAB61F0ED0F404178">
    <w:name w:val="328C73B33DA44C3BAB61F0ED0F404178"/>
  </w:style>
  <w:style w:type="paragraph" w:customStyle="1" w:styleId="EF28FFCB4D0D4CDD860D1F48C5364608">
    <w:name w:val="EF28FFCB4D0D4CDD860D1F48C5364608"/>
  </w:style>
  <w:style w:type="paragraph" w:customStyle="1" w:styleId="110CA43763FF42F2B646069EEDE726E1">
    <w:name w:val="110CA43763FF42F2B646069EEDE726E1"/>
  </w:style>
  <w:style w:type="paragraph" w:customStyle="1" w:styleId="CEB52E04133B44968C463736EE2868C4">
    <w:name w:val="CEB52E04133B44968C463736EE2868C4"/>
  </w:style>
  <w:style w:type="paragraph" w:customStyle="1" w:styleId="9BBA7F784E0644B2A61F6579E49B98B5">
    <w:name w:val="9BBA7F784E0644B2A61F6579E49B98B5"/>
  </w:style>
  <w:style w:type="paragraph" w:customStyle="1" w:styleId="F509178B463A4C10896FEC385BC8D0B7">
    <w:name w:val="F509178B463A4C10896FEC385BC8D0B7"/>
  </w:style>
  <w:style w:type="paragraph" w:customStyle="1" w:styleId="BF78C3160919475A9E7BF1B1543118C2">
    <w:name w:val="BF78C3160919475A9E7BF1B1543118C2"/>
  </w:style>
  <w:style w:type="paragraph" w:customStyle="1" w:styleId="49AED59564DB4EDFAD96286CFEBE1FED">
    <w:name w:val="49AED59564DB4EDFAD96286CFEBE1FED"/>
  </w:style>
  <w:style w:type="paragraph" w:customStyle="1" w:styleId="786FB76A828246889288CC73FCAFA74B">
    <w:name w:val="786FB76A828246889288CC73FCAFA74B"/>
  </w:style>
  <w:style w:type="paragraph" w:customStyle="1" w:styleId="82119DBAF7BB46C681D864EBC33BA4BD">
    <w:name w:val="82119DBAF7BB46C681D864EBC33BA4BD"/>
  </w:style>
  <w:style w:type="paragraph" w:customStyle="1" w:styleId="27A3DC252D724CD8AFDCD7405C6EF43A">
    <w:name w:val="27A3DC252D724CD8AFDCD7405C6EF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75</Value>
      <Value>80</Value>
      <Value>78</Value>
      <Value>93</Value>
      <Value>109</Value>
      <Value>138</Value>
      <Value>154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F/D</TermName>
          <TermId xmlns="http://schemas.microsoft.com/office/infopath/2007/PartnerControls">d7597969-6403-463d-9659-841e5c21d3e1</TermId>
        </TermInfo>
      </Terms>
    </jf89d4bb14dd48c8a1d5f7965699347d>
    <SpcNumeroInterne xmlns="6415b098-b736-49bb-9fbf-304338ed6dc1">102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1102 - Signalisation - réseau routier communal</TermName>
          <TermId xmlns="http://schemas.microsoft.com/office/infopath/2007/PartnerControls">24c45ca0-3f84-45f8-bb20-59bb6537fcdb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2018-07-03T22:00:00+00:00</SpcVersion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Routes communales</TermName>
          <TermId xmlns="http://schemas.microsoft.com/office/infopath/2007/PartnerControls">54722fca-f9e8-435a-b5cc-a9db89fee3fb</TermId>
        </TermInfo>
      </Terms>
    </le1c1810c77e4aff96afd6a7d26de073>
  </documentManagement>
</p:properties>
</file>

<file path=customXml/itemProps1.xml><?xml version="1.0" encoding="utf-8"?>
<ds:datastoreItem xmlns:ds="http://schemas.openxmlformats.org/officeDocument/2006/customXml" ds:itemID="{0B4138CF-9B45-46F2-86FA-7157E78D5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C6331-232C-4CBE-9B47-8E56E4EC7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D081C-C955-4B4B-9274-6505A01FE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17271-7FB7-40AF-8D70-A02E4E0CD6CE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102-F-D_Aménagement routier - Demande d approbation des plans du projet définitif-21.03.2022</Template>
  <TotalTime>0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Aménagement routier - Demande d'approbation des plans du projet définitif</vt:lpstr>
    </vt:vector>
  </TitlesOfParts>
  <Company>MACMAC Media SA</Company>
  <LinksUpToDate>false</LinksUpToDate>
  <CharactersWithSpaces>5279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102FD demande approbation des plans projet définitif</dc:title>
  <dc:creator>Becker Raphaël</dc:creator>
  <cp:lastModifiedBy>Becker Raphaël</cp:lastModifiedBy>
  <cp:revision>1</cp:revision>
  <cp:lastPrinted>2022-03-02T09:50:00Z</cp:lastPrinted>
  <dcterms:created xsi:type="dcterms:W3CDTF">2024-06-17T13:14:00Z</dcterms:created>
  <dcterms:modified xsi:type="dcterms:W3CDTF">2024-06-17T13:14:00Z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138;#1102 - Signalisation - réseau routier communal|24c45ca0-3f84-45f8-bb20-59bb6537fcdb</vt:lpwstr>
  </property>
  <property fmtid="{D5CDD505-2E9C-101B-9397-08002B2CF9AE}" pid="4" name="SpcSectionConcernee">
    <vt:lpwstr>129;#Signalisation|b642d3e8-0e13-4c59-9867-670488cff4d3</vt:lpwstr>
  </property>
  <property fmtid="{D5CDD505-2E9C-101B-9397-08002B2CF9AE}" pid="5" name="SpcLangue">
    <vt:lpwstr>109;#F/D|d7597969-6403-463d-9659-841e5c21d3e1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InterneExterne">
    <vt:lpwstr/>
  </property>
  <property fmtid="{D5CDD505-2E9C-101B-9397-08002B2CF9AE}" pid="10" name="SpcResponsableProcessus">
    <vt:lpwstr>75;#DW|8c0cd386-65db-4d94-922f-905da958d5ed</vt:lpwstr>
  </property>
  <property fmtid="{D5CDD505-2E9C-101B-9397-08002B2CF9AE}" pid="11" name="SpcStructure">
    <vt:lpwstr>154;#Routes communales|54722fca-f9e8-435a-b5cc-a9db89fee3fb</vt:lpwstr>
  </property>
  <property fmtid="{D5CDD505-2E9C-101B-9397-08002B2CF9AE}" pid="12" name="dae4c7fbb5a74c308fb199e520a95d58">
    <vt:lpwstr>Signalisation|b642d3e8-0e13-4c59-9867-670488cff4d3</vt:lpwstr>
  </property>
</Properties>
</file>