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E581" w14:textId="5EDF3DC2" w:rsidR="001D160F" w:rsidRPr="008C5189" w:rsidRDefault="001D160F" w:rsidP="001D160F">
      <w:pPr>
        <w:pStyle w:val="05objet"/>
        <w:spacing w:after="120"/>
        <w:rPr>
          <w:lang w:val="de-CH"/>
        </w:rPr>
      </w:pPr>
      <w:r w:rsidRPr="008C5189">
        <w:rPr>
          <w:lang w:val="de-CH"/>
        </w:rPr>
        <w:t>Eröffnung</w:t>
      </w:r>
      <w:r w:rsidR="00CA4E12">
        <w:rPr>
          <w:lang w:val="de-CH"/>
        </w:rPr>
        <w:t>/Änderung</w:t>
      </w:r>
      <w:r w:rsidRPr="008C5189">
        <w:rPr>
          <w:lang w:val="de-CH"/>
        </w:rPr>
        <w:t xml:space="preserve"> eines FRIAC-Kontos </w:t>
      </w:r>
      <w:r w:rsidR="003E24DA" w:rsidRPr="003E24DA">
        <w:rPr>
          <w:lang w:val="de-CH"/>
        </w:rPr>
        <w:t xml:space="preserve">für Behörden vom Typ </w:t>
      </w:r>
      <w:r w:rsidRPr="008C5189">
        <w:rPr>
          <w:lang w:val="de-CH"/>
        </w:rPr>
        <w:t>«</w:t>
      </w:r>
      <w:r w:rsidR="003E24DA">
        <w:rPr>
          <w:lang w:val="de-CH"/>
        </w:rPr>
        <w:t xml:space="preserve"> </w:t>
      </w:r>
      <w:r w:rsidRPr="008C5189">
        <w:rPr>
          <w:lang w:val="de-CH"/>
        </w:rPr>
        <w:t>Gemeinde</w:t>
      </w:r>
      <w:r w:rsidR="003E24DA">
        <w:rPr>
          <w:lang w:val="de-CH"/>
        </w:rPr>
        <w:t xml:space="preserve"> </w:t>
      </w:r>
      <w:r w:rsidRPr="008C5189">
        <w:rPr>
          <w:lang w:val="de-CH"/>
        </w:rPr>
        <w:t>»</w:t>
      </w:r>
    </w:p>
    <w:p w14:paraId="235A5391" w14:textId="77777777" w:rsidR="0009644E" w:rsidRPr="008C5189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5B44A303" w14:textId="77777777" w:rsidR="0009644E" w:rsidRPr="008C5189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die Entität:</w:t>
      </w:r>
    </w:p>
    <w:p w14:paraId="732E92E9" w14:textId="77777777" w:rsidR="001D160F" w:rsidRPr="008C5189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8108"/>
      </w:tblGrid>
      <w:tr w:rsidR="00C73C14" w:rsidRPr="00C869AC" w14:paraId="65F6278B" w14:textId="77777777" w:rsidTr="00052983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6F944" w14:textId="77777777" w:rsidR="00C73C14" w:rsidRPr="008C5189" w:rsidRDefault="001D160F" w:rsidP="0009644E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Gemeinde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szCs w:val="21"/>
              <w:lang w:val="de-CH"/>
            </w:rPr>
            <w:alias w:val="Email"/>
            <w:tag w:val="Email"/>
            <w:id w:val="-110671974"/>
          </w:sdtPr>
          <w:sdtEndPr/>
          <w:sdtContent>
            <w:sdt>
              <w:sdtPr>
                <w:rPr>
                  <w:szCs w:val="21"/>
                  <w:lang w:val="de-CH"/>
                </w:rPr>
                <w:alias w:val="Gemeinde"/>
                <w:tag w:val="Gemeinde"/>
                <w:id w:val="751857341"/>
                <w:showingPlcHdr/>
                <w:text/>
              </w:sdtPr>
              <w:sdtEndPr/>
              <w:sdtContent>
                <w:tc>
                  <w:tcPr>
                    <w:tcW w:w="8108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8559306" w14:textId="77777777" w:rsidR="00C73C14" w:rsidRPr="008C5189" w:rsidRDefault="001D160F" w:rsidP="001D160F">
                    <w:pPr>
                      <w:spacing w:before="60" w:after="60"/>
                      <w:jc w:val="left"/>
                      <w:rPr>
                        <w:sz w:val="20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2F57DB96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588FC608" w14:textId="77777777" w:rsidR="0009644E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den neuen Benutzer:</w:t>
      </w:r>
    </w:p>
    <w:p w14:paraId="1EAD181F" w14:textId="77777777" w:rsidR="001D160F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1524"/>
        <w:gridCol w:w="3182"/>
      </w:tblGrid>
      <w:tr w:rsidR="00C73C14" w:rsidRPr="006D7773" w14:paraId="0353390C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7183105C" w14:textId="77777777" w:rsidR="00C73C14" w:rsidRPr="008C5189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Name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44876051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601751051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4C1794FA" w14:textId="77777777" w:rsidR="00C73C14" w:rsidRPr="00F74D23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3FBB28E4" w14:textId="77777777" w:rsidR="00C73C14" w:rsidRPr="008C5189" w:rsidRDefault="001D160F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8C5189">
              <w:rPr>
                <w:szCs w:val="21"/>
                <w:lang w:val="de-CH"/>
              </w:rPr>
              <w:t>Vorname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939344205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0A1C8627" w14:textId="77777777" w:rsidR="00C73C14" w:rsidRPr="00F74D23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C869AC" w14:paraId="2860E660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2AC041A6" w14:textId="77777777" w:rsidR="00C73C14" w:rsidRPr="008C5189" w:rsidRDefault="0071252B" w:rsidP="00BE349B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Email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BE349B" w:rsidRPr="008C5189">
              <w:rPr>
                <w:szCs w:val="21"/>
                <w:lang w:val="de-CH"/>
              </w:rPr>
              <w:t xml:space="preserve"> </w:t>
            </w:r>
            <w:r w:rsidR="00C73C14" w:rsidRPr="008C5189">
              <w:rPr>
                <w:szCs w:val="21"/>
                <w:lang w:val="de-CH"/>
              </w:rPr>
              <w:t>:</w:t>
            </w:r>
            <w:r w:rsidR="00C73C14" w:rsidRPr="008C5189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73C14" w:rsidRPr="008C5189">
              <w:rPr>
                <w:szCs w:val="21"/>
                <w:lang w:val="de-CH"/>
              </w:rPr>
              <w:instrText xml:space="preserve"> FORMTEXT </w:instrText>
            </w:r>
            <w:r w:rsidR="00C73C14" w:rsidRPr="008C5189">
              <w:rPr>
                <w:szCs w:val="21"/>
                <w:lang w:val="de-CH"/>
              </w:rPr>
            </w:r>
            <w:r w:rsidR="00C73C14" w:rsidRPr="008C5189">
              <w:rPr>
                <w:szCs w:val="21"/>
                <w:lang w:val="de-CH"/>
              </w:rPr>
              <w:fldChar w:fldCharType="separate"/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szCs w:val="21"/>
                <w:lang w:val="de-CH"/>
              </w:rPr>
              <w:fldChar w:fldCharType="end"/>
            </w:r>
            <w:r w:rsidR="00C73C14" w:rsidRPr="008C5189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725597248"/>
            <w:placeholder>
              <w:docPart w:val="4169510883F3439F936DD57EAC2D1684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1795200852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2CA3514E" w14:textId="77777777" w:rsidR="00C73C14" w:rsidRPr="00F74D23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1072D935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T</w:t>
            </w:r>
            <w:r w:rsidR="001D160F" w:rsidRPr="008C5189">
              <w:rPr>
                <w:szCs w:val="21"/>
                <w:lang w:val="de-CH"/>
              </w:rPr>
              <w:t>elefon</w:t>
            </w:r>
            <w:r w:rsidRPr="008C5189">
              <w:rPr>
                <w:szCs w:val="21"/>
                <w:lang w:val="de-CH"/>
              </w:rPr>
              <w:t> :</w:t>
            </w:r>
          </w:p>
          <w:p w14:paraId="21037EC1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735CAC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757413052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E2263F1" w14:textId="77777777" w:rsidR="00C73C14" w:rsidRPr="00F74D23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6D7773" w14:paraId="77433F7B" w14:textId="77777777" w:rsidTr="0005298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2872B1D7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1D4B16" w14:textId="77777777" w:rsidR="001D160F" w:rsidRPr="00F74D23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F74D23">
              <w:rPr>
                <w:color w:val="808080" w:themeColor="background1" w:themeShade="80"/>
                <w:sz w:val="13"/>
                <w:szCs w:val="13"/>
                <w:lang w:val="de-CH"/>
              </w:rPr>
              <w:t xml:space="preserve">Persönliche und keine generische oder anonyme </w:t>
            </w:r>
          </w:p>
          <w:p w14:paraId="25D67DDC" w14:textId="77777777" w:rsidR="00C73C14" w:rsidRPr="00F74D23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F74D23">
              <w:rPr>
                <w:color w:val="808080" w:themeColor="background1" w:themeShade="80"/>
                <w:sz w:val="13"/>
                <w:szCs w:val="13"/>
                <w:lang w:val="de-CH"/>
              </w:rPr>
              <w:t>E-Mail-Adresse Beispiel: eric.crausaz@marly.ch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0A725DB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14:paraId="17642099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  <w:tr w:rsidR="00C73C14" w:rsidRPr="00C869AC" w14:paraId="01DE3417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750D6" w14:textId="77777777" w:rsidR="00C73C14" w:rsidRPr="008C5189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Sprache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 w:val="20"/>
              <w:lang w:val="de-CH"/>
            </w:rPr>
            <w:alias w:val="Kurssprache"/>
            <w:tag w:val="Langue"/>
            <w:id w:val="1814282744"/>
            <w:showingPlcHdr/>
            <w:comboBox>
              <w:listItem w:value="Wählen Sie ein Element aus"/>
              <w:listItem w:displayText="Französisch" w:value="Französisch"/>
              <w:listItem w:displayText="Deutsch" w:value="Deutsch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50505" w14:textId="77777777" w:rsidR="00C73C14" w:rsidRPr="00F74D23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Wählen Sie ein Element aus</w:t>
                </w:r>
              </w:p>
            </w:tc>
          </w:sdtContent>
        </w:sdt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481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</w:tbl>
    <w:p w14:paraId="4481070F" w14:textId="77777777" w:rsidR="00BC6129" w:rsidRPr="008C5189" w:rsidRDefault="00BC6129" w:rsidP="00BE349B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r w:rsidRPr="008C5189">
        <w:rPr>
          <w:rFonts w:ascii="Arial" w:hAnsi="Arial" w:cs="Arial"/>
          <w:sz w:val="14"/>
          <w:szCs w:val="14"/>
          <w:lang w:val="de-CH"/>
        </w:rPr>
        <w:t xml:space="preserve">* </w:t>
      </w:r>
      <w:r w:rsidR="001D160F" w:rsidRPr="008C5189">
        <w:rPr>
          <w:rFonts w:ascii="Arial" w:hAnsi="Arial" w:cs="Arial"/>
          <w:sz w:val="14"/>
          <w:szCs w:val="14"/>
          <w:lang w:val="de-CH"/>
        </w:rPr>
        <w:t>Pflichtfelder</w:t>
      </w:r>
    </w:p>
    <w:p w14:paraId="24F8A6D7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72254F28" w14:textId="77777777" w:rsidR="0009644E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den Zugriff:</w:t>
      </w:r>
    </w:p>
    <w:p w14:paraId="1C5AB58F" w14:textId="77777777" w:rsidR="001D160F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46"/>
        <w:gridCol w:w="4236"/>
        <w:gridCol w:w="457"/>
      </w:tblGrid>
      <w:tr w:rsidR="003A7205" w:rsidRPr="008C5189" w14:paraId="3B419305" w14:textId="77777777" w:rsidTr="00052983">
        <w:trPr>
          <w:trHeight w:val="397"/>
        </w:trPr>
        <w:tc>
          <w:tcPr>
            <w:tcW w:w="4962" w:type="dxa"/>
            <w:vAlign w:val="center"/>
          </w:tcPr>
          <w:p w14:paraId="5EF3E485" w14:textId="77777777" w:rsidR="003A7205" w:rsidRPr="008C5189" w:rsidRDefault="001D160F" w:rsidP="0009644E">
            <w:pPr>
              <w:spacing w:before="100" w:after="10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Gemeinde</w:t>
            </w:r>
          </w:p>
        </w:tc>
        <w:tc>
          <w:tcPr>
            <w:tcW w:w="4252" w:type="dxa"/>
            <w:vAlign w:val="center"/>
          </w:tcPr>
          <w:p w14:paraId="4D92BDA6" w14:textId="77777777" w:rsidR="00F33122" w:rsidRPr="00F74D23" w:rsidRDefault="00F33122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Prüfung des Baugesucht</w:t>
            </w:r>
          </w:p>
          <w:p w14:paraId="11826266" w14:textId="77777777" w:rsidR="003A7205" w:rsidRPr="00F74D23" w:rsidRDefault="001D160F" w:rsidP="00F33122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(Gemeinde Prüfung)</w:t>
            </w:r>
          </w:p>
        </w:tc>
        <w:sdt>
          <w:sdtPr>
            <w:rPr>
              <w:b/>
              <w:lang w:val="de-CH"/>
            </w:rPr>
            <w:id w:val="141836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2059568" w14:textId="77777777" w:rsidR="003A7205" w:rsidRPr="008C5189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09644E" w:rsidRPr="008C5189" w14:paraId="171DF936" w14:textId="77777777" w:rsidTr="00052983">
        <w:trPr>
          <w:trHeight w:val="397"/>
        </w:trPr>
        <w:tc>
          <w:tcPr>
            <w:tcW w:w="4962" w:type="dxa"/>
            <w:vAlign w:val="center"/>
          </w:tcPr>
          <w:p w14:paraId="5DB1F14B" w14:textId="77777777" w:rsidR="0009644E" w:rsidRPr="008C5189" w:rsidRDefault="00D13709" w:rsidP="0009644E">
            <w:pPr>
              <w:spacing w:before="100" w:after="10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Gemeinde Amt</w:t>
            </w:r>
            <w:r w:rsidR="0009644E" w:rsidRPr="008C5189">
              <w:rPr>
                <w:szCs w:val="21"/>
                <w:lang w:val="de-CH"/>
              </w:rPr>
              <w:t xml:space="preserve"> « </w:t>
            </w:r>
            <w:sdt>
              <w:sdtPr>
                <w:rPr>
                  <w:szCs w:val="21"/>
                  <w:lang w:val="de-CH"/>
                </w:rPr>
                <w:alias w:val="Email"/>
                <w:tag w:val="Email"/>
                <w:id w:val="-397747202"/>
                <w:placeholder>
                  <w:docPart w:val="B2453A3AF2CC48FEB6A7C1CBC50B313E"/>
                </w:placeholder>
              </w:sdtPr>
              <w:sdtEndPr/>
              <w:sdtContent>
                <w:sdt>
                  <w:sdtPr>
                    <w:rPr>
                      <w:szCs w:val="21"/>
                      <w:lang w:val="de-CH"/>
                    </w:rPr>
                    <w:alias w:val="Gemeinde Amt"/>
                    <w:tag w:val="Gemeinde Amt"/>
                    <w:id w:val="1870639"/>
                    <w:showingPlcHdr/>
                    <w:text/>
                  </w:sdtPr>
                  <w:sdtEndPr/>
                  <w:sdtContent>
                    <w:r w:rsidRPr="008C5189">
                      <w:rPr>
                        <w:rStyle w:val="Textedelespacerserv"/>
                        <w:color w:val="A6A6A6" w:themeColor="background1" w:themeShade="A6"/>
                        <w:lang w:val="de-CH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09644E" w:rsidRPr="008C5189">
              <w:rPr>
                <w:szCs w:val="21"/>
                <w:lang w:val="de-CH"/>
              </w:rPr>
              <w:t> »</w:t>
            </w:r>
          </w:p>
        </w:tc>
        <w:tc>
          <w:tcPr>
            <w:tcW w:w="4252" w:type="dxa"/>
            <w:vAlign w:val="center"/>
          </w:tcPr>
          <w:p w14:paraId="0E82B938" w14:textId="77777777" w:rsidR="00F33122" w:rsidRPr="00F74D23" w:rsidRDefault="00D13709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Gemeinde Amt Gutachten</w:t>
            </w:r>
          </w:p>
          <w:p w14:paraId="48084D32" w14:textId="77777777" w:rsidR="0009644E" w:rsidRPr="00F74D23" w:rsidRDefault="0009644E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(</w:t>
            </w:r>
            <w:r w:rsidR="00D13709"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Beispiel</w:t>
            </w: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 xml:space="preserve">: </w:t>
            </w:r>
            <w:r w:rsidR="00D13709"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Feuerwehramt</w:t>
            </w: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)</w:t>
            </w:r>
          </w:p>
        </w:tc>
        <w:sdt>
          <w:sdtPr>
            <w:rPr>
              <w:b/>
              <w:lang w:val="de-CH"/>
            </w:rPr>
            <w:id w:val="-13231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1864552" w14:textId="77777777" w:rsidR="0009644E" w:rsidRPr="008C5189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3A7205" w:rsidRPr="008C5189" w14:paraId="4606F551" w14:textId="77777777" w:rsidTr="00052983">
        <w:trPr>
          <w:trHeight w:val="445"/>
        </w:trPr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14:paraId="73EE5CB7" w14:textId="77777777" w:rsidR="003A7205" w:rsidRPr="008C5189" w:rsidRDefault="00D13709" w:rsidP="0009644E">
            <w:pPr>
              <w:spacing w:before="0" w:after="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Ko</w:t>
            </w:r>
            <w:r w:rsidR="008C5189">
              <w:rPr>
                <w:szCs w:val="21"/>
                <w:lang w:val="de-CH"/>
              </w:rPr>
              <w:t>n</w:t>
            </w:r>
            <w:r w:rsidRPr="008C5189">
              <w:rPr>
                <w:szCs w:val="21"/>
                <w:lang w:val="de-CH"/>
              </w:rPr>
              <w:t>sultation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vAlign w:val="center"/>
          </w:tcPr>
          <w:p w14:paraId="1A67C47E" w14:textId="77777777" w:rsidR="00F33122" w:rsidRPr="00F74D23" w:rsidRDefault="00F33122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Schreibgeschützte Dateien</w:t>
            </w:r>
          </w:p>
          <w:p w14:paraId="19E9D624" w14:textId="77777777" w:rsidR="003A7205" w:rsidRPr="00F74D23" w:rsidRDefault="00D13709" w:rsidP="00F33122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(Beispiel: für Gemeinderäte)</w:t>
            </w:r>
          </w:p>
        </w:tc>
        <w:sdt>
          <w:sdtPr>
            <w:rPr>
              <w:b/>
              <w:lang w:val="de-CH"/>
            </w:rPr>
            <w:id w:val="1088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triple" w:sz="4" w:space="0" w:color="auto"/>
                </w:tcBorders>
                <w:vAlign w:val="center"/>
              </w:tcPr>
              <w:p w14:paraId="3AC8D7AE" w14:textId="77777777" w:rsidR="003A7205" w:rsidRPr="008C5189" w:rsidRDefault="00353121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3A7205" w:rsidRPr="008C5189" w14:paraId="6DC09E6D" w14:textId="77777777" w:rsidTr="00052983">
        <w:trPr>
          <w:trHeight w:val="726"/>
        </w:trPr>
        <w:tc>
          <w:tcPr>
            <w:tcW w:w="496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3FE0CBB" w14:textId="77777777" w:rsidR="003A7205" w:rsidRPr="008C5189" w:rsidRDefault="00D13709" w:rsidP="0009644E">
            <w:pPr>
              <w:spacing w:before="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« Projek</w:t>
            </w:r>
            <w:r w:rsidR="008C5189">
              <w:rPr>
                <w:szCs w:val="21"/>
                <w:lang w:val="de-CH"/>
              </w:rPr>
              <w:t>t</w:t>
            </w:r>
            <w:r w:rsidRPr="008C5189">
              <w:rPr>
                <w:szCs w:val="21"/>
                <w:lang w:val="de-CH"/>
              </w:rPr>
              <w:t xml:space="preserve">verfasser » </w:t>
            </w:r>
          </w:p>
        </w:tc>
        <w:tc>
          <w:tcPr>
            <w:tcW w:w="42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43B0F6B" w14:textId="77777777" w:rsidR="00F33122" w:rsidRPr="00F74D23" w:rsidRDefault="00D13709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 xml:space="preserve">Erstellen eine FRIAC-Datei </w:t>
            </w:r>
          </w:p>
          <w:p w14:paraId="38CB392A" w14:textId="77777777" w:rsidR="003A7205" w:rsidRPr="00F74D23" w:rsidRDefault="00D13709" w:rsidP="00F33122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(für die Gemeinde oder für einen Gesuchsteller, der die Unterstützung der Gemeinde benötigt).</w:t>
            </w:r>
          </w:p>
        </w:tc>
        <w:sdt>
          <w:sdtPr>
            <w:rPr>
              <w:b/>
              <w:lang w:val="de-CH"/>
            </w:rPr>
            <w:id w:val="82617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riple" w:sz="4" w:space="0" w:color="auto"/>
                  <w:bottom w:val="triple" w:sz="4" w:space="0" w:color="auto"/>
                </w:tcBorders>
                <w:vAlign w:val="center"/>
              </w:tcPr>
              <w:p w14:paraId="675CCA0F" w14:textId="77777777" w:rsidR="003A7205" w:rsidRPr="008C5189" w:rsidRDefault="00353121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3A7205" w:rsidRPr="008C5189" w14:paraId="100953EA" w14:textId="77777777" w:rsidTr="00052983">
        <w:trPr>
          <w:trHeight w:val="782"/>
        </w:trPr>
        <w:tc>
          <w:tcPr>
            <w:tcW w:w="49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18ABAE7" w14:textId="77777777" w:rsidR="0009644E" w:rsidRPr="008C5189" w:rsidRDefault="00D13709" w:rsidP="0009644E">
            <w:pPr>
              <w:spacing w:before="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« Bauführung »</w:t>
            </w:r>
          </w:p>
        </w:tc>
        <w:tc>
          <w:tcPr>
            <w:tcW w:w="42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230FAC6" w14:textId="77777777" w:rsidR="00F33122" w:rsidRPr="00F74D23" w:rsidRDefault="00D13709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 xml:space="preserve">Bauleitung </w:t>
            </w:r>
          </w:p>
          <w:p w14:paraId="7C114303" w14:textId="77777777" w:rsidR="003A7205" w:rsidRPr="00F74D23" w:rsidRDefault="00D13709" w:rsidP="00F33122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F74D23">
              <w:rPr>
                <w:color w:val="808080" w:themeColor="background1" w:themeShade="80"/>
                <w:sz w:val="16"/>
                <w:szCs w:val="16"/>
                <w:lang w:val="de-CH"/>
              </w:rPr>
              <w:t>(für die Gemeinde oder für einen Gesuchsteller, der die Unterstützung der Gemeinde benötigt).</w:t>
            </w:r>
          </w:p>
        </w:tc>
        <w:sdt>
          <w:sdtPr>
            <w:rPr>
              <w:b/>
              <w:lang w:val="de-CH"/>
            </w:rPr>
            <w:id w:val="83826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14:paraId="3D44B610" w14:textId="77777777" w:rsidR="003A7205" w:rsidRPr="008C5189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</w:tbl>
    <w:p w14:paraId="50E4F227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7A2A9A35" w14:textId="77777777" w:rsidR="0009644E" w:rsidRPr="008C5189" w:rsidRDefault="0009644E">
      <w:pPr>
        <w:spacing w:before="0" w:after="0"/>
        <w:jc w:val="left"/>
        <w:rPr>
          <w:rFonts w:cs="Arial"/>
          <w:b/>
          <w:sz w:val="20"/>
          <w:lang w:val="de-CH"/>
        </w:rPr>
      </w:pPr>
      <w:r w:rsidRPr="008C5189">
        <w:rPr>
          <w:rFonts w:cs="Arial"/>
          <w:b/>
          <w:sz w:val="20"/>
          <w:lang w:val="de-CH"/>
        </w:rPr>
        <w:br w:type="page"/>
      </w:r>
    </w:p>
    <w:p w14:paraId="13558315" w14:textId="77777777" w:rsidR="009E64BD" w:rsidRPr="008833D8" w:rsidRDefault="009E64BD" w:rsidP="009E64BD">
      <w:pPr>
        <w:pStyle w:val="06atexteprincipal"/>
        <w:spacing w:before="120" w:after="0" w:line="240" w:lineRule="auto"/>
        <w:rPr>
          <w:rFonts w:ascii="Arial" w:hAnsi="Arial"/>
          <w:sz w:val="21"/>
          <w:szCs w:val="21"/>
          <w:lang w:val="de-CH"/>
        </w:rPr>
      </w:pPr>
      <w:r w:rsidRPr="008833D8">
        <w:rPr>
          <w:rFonts w:ascii="Arial" w:hAnsi="Arial"/>
          <w:sz w:val="21"/>
          <w:szCs w:val="21"/>
          <w:lang w:val="de-CH"/>
        </w:rPr>
        <w:lastRenderedPageBreak/>
        <w:t>Der Zugang muss am</w:t>
      </w:r>
      <w:r w:rsidRPr="008833D8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Style w:val="Textedelespacerserv"/>
            <w:rFonts w:ascii="Arial" w:hAnsi="Arial"/>
            <w:color w:val="808080" w:themeColor="background1" w:themeShade="80"/>
            <w:sz w:val="21"/>
            <w:szCs w:val="20"/>
            <w:lang w:val="de-CH"/>
          </w:rPr>
          <w:alias w:val="Datum"/>
          <w:tag w:val="Datum"/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2034A4">
            <w:rPr>
              <w:rStyle w:val="Textedelespacerserv"/>
              <w:rFonts w:ascii="Arial" w:hAnsi="Arial"/>
              <w:color w:val="808080" w:themeColor="background1" w:themeShade="80"/>
              <w:sz w:val="21"/>
              <w:szCs w:val="20"/>
              <w:lang w:val="de-CH"/>
            </w:rPr>
            <w:t>Klicken oder tippen Sie hier, um ein Datum einzugeben.</w:t>
          </w:r>
        </w:sdtContent>
      </w:sdt>
      <w:r>
        <w:rPr>
          <w:rStyle w:val="Textedelespacerserv"/>
          <w:rFonts w:ascii="Arial" w:hAnsi="Arial"/>
          <w:color w:val="808080" w:themeColor="background1" w:themeShade="80"/>
          <w:sz w:val="21"/>
          <w:szCs w:val="20"/>
          <w:lang w:val="de-CH"/>
        </w:rPr>
        <w:t xml:space="preserve"> </w:t>
      </w:r>
      <w:r>
        <w:rPr>
          <w:rFonts w:ascii="Arial" w:hAnsi="Arial"/>
          <w:sz w:val="21"/>
          <w:szCs w:val="21"/>
          <w:lang w:val="de-CH"/>
        </w:rPr>
        <w:t>erfolgen</w:t>
      </w:r>
      <w:r>
        <w:rPr>
          <w:rStyle w:val="Textedelespacerserv"/>
          <w:rFonts w:ascii="Arial" w:hAnsi="Arial"/>
          <w:sz w:val="21"/>
          <w:szCs w:val="20"/>
          <w:lang w:val="de-CH"/>
        </w:rPr>
        <w:br/>
      </w:r>
      <w:r w:rsidRPr="008833D8">
        <w:rPr>
          <w:rFonts w:ascii="Arial" w:hAnsi="Arial"/>
          <w:sz w:val="21"/>
          <w:szCs w:val="21"/>
          <w:lang w:val="de-CH"/>
        </w:rPr>
        <w:t>(</w:t>
      </w:r>
      <w:r w:rsidRPr="002F7D63">
        <w:rPr>
          <w:rFonts w:ascii="Arial" w:hAnsi="Arial"/>
          <w:sz w:val="21"/>
          <w:szCs w:val="21"/>
          <w:lang w:val="de-CH"/>
        </w:rPr>
        <w:t>Frist: 10 Werktage</w:t>
      </w:r>
      <w:r w:rsidRPr="008833D8">
        <w:rPr>
          <w:rFonts w:ascii="Arial" w:hAnsi="Arial"/>
          <w:sz w:val="21"/>
          <w:szCs w:val="21"/>
          <w:lang w:val="de-CH"/>
        </w:rPr>
        <w:t>)</w:t>
      </w:r>
    </w:p>
    <w:p w14:paraId="529270DA" w14:textId="77777777" w:rsidR="009E64BD" w:rsidRDefault="009E64BD" w:rsidP="009E64BD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57004C30" w14:textId="77777777" w:rsidR="009E64BD" w:rsidRDefault="009E64BD" w:rsidP="009E64BD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914CC0">
        <w:rPr>
          <w:rFonts w:ascii="Arial" w:hAnsi="Arial" w:cs="Arial"/>
          <w:b/>
          <w:sz w:val="20"/>
          <w:szCs w:val="20"/>
          <w:lang w:val="de-CH"/>
        </w:rPr>
        <w:t>Die Eröffnung/Änderung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8833D8">
        <w:rPr>
          <w:rFonts w:ascii="Arial" w:hAnsi="Arial" w:cs="Arial"/>
          <w:b/>
          <w:sz w:val="20"/>
          <w:szCs w:val="20"/>
          <w:lang w:val="de-CH"/>
        </w:rPr>
        <w:t>wird von dem unten aufgeführten Mitglied der Instanz (</w:t>
      </w:r>
      <w:r>
        <w:rPr>
          <w:rFonts w:ascii="Arial" w:hAnsi="Arial" w:cs="Arial"/>
          <w:b/>
          <w:sz w:val="20"/>
          <w:szCs w:val="20"/>
          <w:lang w:val="de-CH"/>
        </w:rPr>
        <w:t>Amt</w:t>
      </w:r>
      <w:r w:rsidRPr="008833D8">
        <w:rPr>
          <w:rFonts w:ascii="Arial" w:hAnsi="Arial" w:cs="Arial"/>
          <w:b/>
          <w:sz w:val="20"/>
          <w:szCs w:val="20"/>
          <w:lang w:val="de-CH"/>
        </w:rPr>
        <w:t>) bestätigt</w:t>
      </w:r>
      <w:r w:rsidRPr="008C5189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4F5A9738" w14:textId="77777777" w:rsidR="0009644E" w:rsidRPr="008C5189" w:rsidRDefault="0009644E" w:rsidP="00D13709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402"/>
        <w:gridCol w:w="1524"/>
        <w:gridCol w:w="3040"/>
      </w:tblGrid>
      <w:tr w:rsidR="00D13709" w:rsidRPr="00C869AC" w14:paraId="5FE7E73A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61681283" w14:textId="77777777" w:rsidR="00D13709" w:rsidRPr="008C5189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13615507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095445193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709B1D41" w14:textId="77777777" w:rsidR="00D13709" w:rsidRPr="00F74D23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09BE3583" w14:textId="77777777" w:rsidR="00D13709" w:rsidRPr="008C5189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8C5189">
              <w:rPr>
                <w:szCs w:val="21"/>
                <w:lang w:val="de-CH"/>
              </w:rPr>
              <w:t>Vorname*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-1431810609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1178F78" w14:textId="77777777" w:rsidR="00D13709" w:rsidRPr="00F74D23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D13709" w:rsidRPr="00C869AC" w14:paraId="0FC0A2D0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5E9E86D7" w14:textId="77777777" w:rsidR="00D13709" w:rsidRPr="008C5189" w:rsidRDefault="00D13709" w:rsidP="00D13709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Email* :</w:t>
            </w:r>
            <w:r w:rsidRPr="008C5189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189">
              <w:rPr>
                <w:szCs w:val="21"/>
                <w:lang w:val="de-CH"/>
              </w:rPr>
              <w:instrText xml:space="preserve"> FORMTEXT </w:instrText>
            </w:r>
            <w:r w:rsidRPr="008C5189">
              <w:rPr>
                <w:szCs w:val="21"/>
                <w:lang w:val="de-CH"/>
              </w:rPr>
            </w:r>
            <w:r w:rsidRPr="008C5189">
              <w:rPr>
                <w:szCs w:val="21"/>
                <w:lang w:val="de-CH"/>
              </w:rPr>
              <w:fldChar w:fldCharType="separate"/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szCs w:val="21"/>
                <w:lang w:val="de-CH"/>
              </w:rPr>
              <w:fldChar w:fldCharType="end"/>
            </w:r>
            <w:r w:rsidRPr="008C5189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1645240618"/>
            <w:placeholder>
              <w:docPart w:val="264DF2172D404BEA98E21A8FDB0829D3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300237817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02A7E018" w14:textId="77777777" w:rsidR="00D13709" w:rsidRPr="00F74D23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7D4CA11A" w14:textId="77777777" w:rsidR="00D13709" w:rsidRPr="008C5189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Telefon :</w:t>
            </w:r>
          </w:p>
          <w:p w14:paraId="7FCD5EFA" w14:textId="77777777" w:rsidR="00D13709" w:rsidRPr="008C5189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735CAC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-807943793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04C18965" w14:textId="77777777" w:rsidR="00D13709" w:rsidRPr="00F74D23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C869AC" w14:paraId="5702D032" w14:textId="77777777" w:rsidTr="00052983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519" w14:textId="77777777" w:rsidR="00172170" w:rsidRPr="008C5189" w:rsidRDefault="00172170" w:rsidP="003A7205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de-CH"/>
              </w:rPr>
            </w:pPr>
          </w:p>
          <w:p w14:paraId="72C0517B" w14:textId="287461C5" w:rsidR="00C73C14" w:rsidRPr="008C5189" w:rsidRDefault="009E64BD" w:rsidP="00C05093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de-CH"/>
              </w:rPr>
            </w:pPr>
            <w:r w:rsidRPr="008833D8">
              <w:rPr>
                <w:sz w:val="18"/>
                <w:szCs w:val="18"/>
                <w:lang w:val="de-CH"/>
              </w:rPr>
              <w:t>Datum und Unterschrift des Mitglieds der Instanz</w:t>
            </w:r>
            <w:r w:rsidRPr="008C5189">
              <w:rPr>
                <w:sz w:val="18"/>
                <w:szCs w:val="18"/>
                <w:lang w:val="de-CH"/>
              </w:rPr>
              <w:t xml:space="preserve"> </w:t>
            </w:r>
            <w:r w:rsidR="00C05093" w:rsidRPr="008C5189">
              <w:rPr>
                <w:sz w:val="18"/>
                <w:szCs w:val="18"/>
                <w:lang w:val="de-CH"/>
              </w:rPr>
              <w:t>und der Gemeindesiegel</w:t>
            </w:r>
            <w:r w:rsidR="00C73C14" w:rsidRPr="008C5189">
              <w:rPr>
                <w:sz w:val="18"/>
                <w:szCs w:val="18"/>
                <w:lang w:val="de-CH"/>
              </w:rPr>
              <w:t xml:space="preserve">: </w:t>
            </w:r>
            <w:r w:rsidR="00C73C14" w:rsidRPr="008C5189">
              <w:rPr>
                <w:sz w:val="18"/>
                <w:szCs w:val="18"/>
                <w:lang w:val="de-CH"/>
              </w:rPr>
              <w:tab/>
            </w:r>
          </w:p>
        </w:tc>
      </w:tr>
    </w:tbl>
    <w:p w14:paraId="21F9F963" w14:textId="1DB27FF2" w:rsidR="00052983" w:rsidRPr="009E64BD" w:rsidRDefault="009E64BD" w:rsidP="009E64BD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r w:rsidRPr="00116AC6">
        <w:rPr>
          <w:rFonts w:ascii="Arial" w:hAnsi="Arial" w:cs="Arial"/>
          <w:sz w:val="14"/>
          <w:szCs w:val="14"/>
          <w:lang w:val="de-CH"/>
        </w:rPr>
        <w:t>* Pflichtfelder</w:t>
      </w:r>
    </w:p>
    <w:p w14:paraId="0DE12209" w14:textId="77777777" w:rsidR="003637D7" w:rsidRPr="008C5189" w:rsidRDefault="00C05093" w:rsidP="003637D7">
      <w:pPr>
        <w:pStyle w:val="06atexteprincipal"/>
        <w:spacing w:before="120" w:after="0"/>
        <w:rPr>
          <w:rFonts w:ascii="Arial" w:hAnsi="Arial" w:cs="Arial"/>
          <w:sz w:val="18"/>
          <w:szCs w:val="18"/>
          <w:lang w:val="de-CH"/>
        </w:rPr>
      </w:pPr>
      <w:r w:rsidRPr="008C5189">
        <w:rPr>
          <w:rFonts w:ascii="Arial" w:hAnsi="Arial" w:cs="Arial"/>
          <w:b/>
          <w:sz w:val="18"/>
          <w:szCs w:val="18"/>
          <w:lang w:val="de-CH"/>
        </w:rPr>
        <w:t>Hinweis</w:t>
      </w:r>
      <w:r w:rsidR="003637D7" w:rsidRPr="008C5189">
        <w:rPr>
          <w:rFonts w:ascii="Arial" w:hAnsi="Arial" w:cs="Arial"/>
          <w:sz w:val="18"/>
          <w:szCs w:val="18"/>
          <w:lang w:val="de-CH"/>
        </w:rPr>
        <w:t>:</w:t>
      </w:r>
    </w:p>
    <w:p w14:paraId="10E3694C" w14:textId="77777777" w:rsidR="00052983" w:rsidRPr="008C5189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7"/>
        <w:gridCol w:w="4392"/>
      </w:tblGrid>
      <w:tr w:rsidR="003637D7" w:rsidRPr="00C869AC" w14:paraId="66731C4C" w14:textId="77777777" w:rsidTr="00052983">
        <w:sdt>
          <w:sdtPr>
            <w:rPr>
              <w:szCs w:val="21"/>
              <w:lang w:val="de-CH"/>
            </w:rPr>
            <w:alias w:val="Email"/>
            <w:tag w:val="Email"/>
            <w:id w:val="-142195443"/>
            <w:placeholder>
              <w:docPart w:val="3257E6880B59474EA11D9DE977999432"/>
            </w:placeholder>
          </w:sdtPr>
          <w:sdtEndPr/>
          <w:sdtContent>
            <w:sdt>
              <w:sdtPr>
                <w:rPr>
                  <w:szCs w:val="21"/>
                  <w:lang w:val="de-CH"/>
                </w:rPr>
                <w:alias w:val="Hinweis"/>
                <w:tag w:val="Hinweis"/>
                <w:id w:val="1595053568"/>
                <w:showingPlcHdr/>
                <w:text/>
              </w:sdtPr>
              <w:sdtEndPr/>
              <w:sdtContent>
                <w:tc>
                  <w:tcPr>
                    <w:tcW w:w="5247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</w:tcPr>
                  <w:p w14:paraId="7F4B3AA8" w14:textId="77777777" w:rsidR="003637D7" w:rsidRPr="008C5189" w:rsidRDefault="00C05093" w:rsidP="005409AC">
                    <w:pPr>
                      <w:spacing w:before="60" w:after="60"/>
                      <w:rPr>
                        <w:szCs w:val="21"/>
                        <w:lang w:val="de-CH"/>
                      </w:rPr>
                    </w:pPr>
                    <w:r w:rsidRPr="00F74D23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4392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04164C20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  <w:tr w:rsidR="003637D7" w:rsidRPr="00C869AC" w14:paraId="06CC165B" w14:textId="77777777" w:rsidTr="00052983">
        <w:trPr>
          <w:trHeight w:val="948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11840C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6003A489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5E825AD4" w14:textId="77777777" w:rsidR="003637D7" w:rsidRPr="008C5189" w:rsidRDefault="003637D7" w:rsidP="003637D7">
      <w:pPr>
        <w:pStyle w:val="06atexteprincipal"/>
        <w:spacing w:after="0" w:line="120" w:lineRule="exact"/>
        <w:rPr>
          <w:rFonts w:ascii="Arial" w:hAnsi="Arial" w:cs="Arial"/>
          <w:b/>
          <w:sz w:val="6"/>
          <w:szCs w:val="6"/>
          <w:lang w:val="de-CH"/>
        </w:rPr>
      </w:pPr>
    </w:p>
    <w:p w14:paraId="49E35294" w14:textId="77777777" w:rsidR="00C73C14" w:rsidRPr="008C5189" w:rsidRDefault="006D7773" w:rsidP="003637D7">
      <w:pPr>
        <w:pStyle w:val="06atexteprincipal"/>
        <w:spacing w:before="120" w:after="120"/>
        <w:rPr>
          <w:b/>
          <w:lang w:val="de-CH"/>
        </w:rPr>
      </w:pPr>
      <w:r>
        <w:rPr>
          <w:rFonts w:ascii="Arial" w:hAnsi="Arial" w:cs="Arial"/>
          <w:b/>
          <w:sz w:val="18"/>
          <w:szCs w:val="18"/>
          <w:lang w:val="de-CH"/>
        </w:rPr>
        <w:pict w14:anchorId="1A8C4B9C">
          <v:rect id="_x0000_i1026" style="width:477.05pt;height:1pt" o:hrpct="990" o:hralign="center" o:hrstd="t" o:hrnoshade="t" o:hr="t" fillcolor="black [3213]" stroked="f"/>
        </w:pict>
      </w:r>
    </w:p>
    <w:p w14:paraId="30E3D042" w14:textId="77777777" w:rsidR="003637D7" w:rsidRPr="008C5189" w:rsidRDefault="00C05093" w:rsidP="003637D7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de-CH"/>
        </w:rPr>
      </w:pPr>
      <w:r w:rsidRPr="008C5189">
        <w:rPr>
          <w:rFonts w:ascii="Arial" w:hAnsi="Arial" w:cs="Arial"/>
          <w:b/>
          <w:sz w:val="18"/>
          <w:szCs w:val="18"/>
          <w:highlight w:val="lightGray"/>
          <w:lang w:val="de-CH"/>
        </w:rPr>
        <w:t>Vom ITA auszufüllen</w:t>
      </w:r>
      <w:r w:rsidR="003637D7" w:rsidRPr="008C5189">
        <w:rPr>
          <w:rFonts w:ascii="Arial" w:hAnsi="Arial" w:cs="Arial"/>
          <w:b/>
          <w:sz w:val="18"/>
          <w:szCs w:val="18"/>
          <w:highlight w:val="lightGray"/>
          <w:lang w:val="de-CH"/>
        </w:rPr>
        <w:t>:</w:t>
      </w:r>
    </w:p>
    <w:p w14:paraId="2EB93B4F" w14:textId="77777777" w:rsidR="00052983" w:rsidRPr="008C5189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9"/>
        <w:gridCol w:w="4500"/>
      </w:tblGrid>
      <w:tr w:rsidR="003637D7" w:rsidRPr="008C5189" w14:paraId="4538A699" w14:textId="77777777" w:rsidTr="00052983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251C8B" w14:textId="77777777" w:rsidR="003637D7" w:rsidRPr="008C5189" w:rsidRDefault="00C05093" w:rsidP="005409AC">
            <w:pPr>
              <w:spacing w:before="60" w:after="60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Datum</w:t>
            </w:r>
            <w:r w:rsidR="003637D7" w:rsidRPr="008C5189">
              <w:rPr>
                <w:szCs w:val="21"/>
                <w:lang w:val="de-CH"/>
              </w:rPr>
              <w:t xml:space="preserve"> : </w:t>
            </w:r>
            <w:sdt>
              <w:sdtPr>
                <w:rPr>
                  <w:rStyle w:val="Textedelespacerserv"/>
                  <w:color w:val="808080" w:themeColor="background1" w:themeShade="80"/>
                  <w:lang w:val="de-CH"/>
                </w:rPr>
                <w:alias w:val="Datum"/>
                <w:tag w:val="Datum"/>
                <w:id w:val="-874764102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Pr="00F74D23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ein Datum einzugeben.</w:t>
                </w:r>
              </w:sdtContent>
            </w:sdt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11C4C7FB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Visa :</w:t>
            </w:r>
          </w:p>
        </w:tc>
      </w:tr>
      <w:tr w:rsidR="003637D7" w:rsidRPr="008C5189" w14:paraId="03B50B82" w14:textId="77777777" w:rsidTr="00052983">
        <w:trPr>
          <w:trHeight w:val="84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5C2130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4E71ED9A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5387368B" w14:textId="77777777" w:rsidR="00BE349B" w:rsidRPr="008C5189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054454CE" w14:textId="77777777" w:rsidR="00BE349B" w:rsidRPr="008C5189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2976224D" w14:textId="1FEAA100" w:rsidR="00037FDB" w:rsidRDefault="00C05093" w:rsidP="00A4488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 w:rsidRPr="008C5189">
        <w:rPr>
          <w:rFonts w:ascii="Arial" w:hAnsi="Arial" w:cs="Arial"/>
          <w:b/>
          <w:sz w:val="20"/>
          <w:szCs w:val="20"/>
          <w:u w:val="single"/>
          <w:lang w:val="de-CH"/>
        </w:rPr>
        <w:t>ausgefüllte und unterschriebene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 Formular schicken Sie an den Kundendienst des Staates Freiburg</w:t>
      </w:r>
      <w:r w:rsidR="009E64BD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3BD8E229" w14:textId="08D37AFE" w:rsidR="009E64BD" w:rsidRPr="009E64BD" w:rsidRDefault="009E64BD" w:rsidP="009E64BD">
      <w:pPr>
        <w:pStyle w:val="07puces"/>
        <w:rPr>
          <w:lang w:val="de-CH"/>
        </w:rPr>
      </w:pPr>
      <w:r w:rsidRPr="006E4C0E">
        <w:rPr>
          <w:lang w:val="de-CH"/>
        </w:rPr>
        <w:t xml:space="preserve">Für externe Instanzen: </w:t>
      </w:r>
      <w:hyperlink r:id="rId11" w:history="1">
        <w:r w:rsidRPr="006E4C0E">
          <w:rPr>
            <w:rStyle w:val="Lienhypertexte"/>
            <w:lang w:val="de-CH"/>
          </w:rPr>
          <w:t>serviceclient@fr.ch</w:t>
        </w:r>
      </w:hyperlink>
    </w:p>
    <w:p w14:paraId="340EB80B" w14:textId="77777777" w:rsidR="00E72959" w:rsidRPr="008C5189" w:rsidRDefault="00E72959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33B75032" w14:textId="1AEB25F0" w:rsidR="00504C0A" w:rsidRDefault="00C05093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Bei Fragen wenden Sie sich bitte an den FRIAC-Support</w:t>
      </w:r>
      <w:r w:rsidR="00504C0A" w:rsidRPr="008C5189">
        <w:rPr>
          <w:rFonts w:ascii="Arial" w:hAnsi="Arial" w:cs="Arial"/>
          <w:b/>
          <w:sz w:val="20"/>
          <w:szCs w:val="20"/>
          <w:lang w:val="de-CH"/>
        </w:rPr>
        <w:t>: +41 26 304 24 00</w:t>
      </w:r>
      <w:r w:rsidR="00E72959" w:rsidRPr="008C5189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und drücken Sie die Taste « </w:t>
      </w:r>
      <w:r w:rsidR="006D7773">
        <w:rPr>
          <w:rFonts w:ascii="Arial" w:hAnsi="Arial" w:cs="Arial"/>
          <w:b/>
          <w:sz w:val="20"/>
          <w:szCs w:val="20"/>
          <w:lang w:val="de-CH"/>
        </w:rPr>
        <w:t>2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 »</w:t>
      </w:r>
      <w:r w:rsidR="00E72959" w:rsidRPr="008C5189">
        <w:rPr>
          <w:rFonts w:ascii="Arial" w:hAnsi="Arial" w:cs="Arial"/>
          <w:b/>
          <w:sz w:val="20"/>
          <w:szCs w:val="20"/>
          <w:lang w:val="de-CH"/>
        </w:rPr>
        <w:t>.</w:t>
      </w:r>
    </w:p>
    <w:p w14:paraId="7CE081EA" w14:textId="77777777" w:rsidR="00C869AC" w:rsidRDefault="00C869AC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29345820" w14:textId="7222369C" w:rsidR="00C869AC" w:rsidRPr="00C869AC" w:rsidRDefault="00C869AC" w:rsidP="00173851">
      <w:pPr>
        <w:pStyle w:val="06atexteprincipal"/>
        <w:spacing w:after="0"/>
        <w:rPr>
          <w:rFonts w:ascii="Arial" w:hAnsi="Arial"/>
          <w:sz w:val="21"/>
          <w:szCs w:val="21"/>
          <w:lang w:val="de-CH"/>
        </w:rPr>
      </w:pPr>
      <w:r w:rsidRPr="00C869AC">
        <w:rPr>
          <w:rFonts w:ascii="Segoe UI Symbol" w:hAnsi="Segoe UI Symbol" w:cs="Segoe UI Symbol"/>
          <w:sz w:val="21"/>
          <w:szCs w:val="21"/>
          <w:lang w:val="de-CH"/>
        </w:rPr>
        <w:t>⚠</w:t>
      </w:r>
      <w:r w:rsidRPr="00C869AC">
        <w:rPr>
          <w:rFonts w:ascii="Arial" w:hAnsi="Arial"/>
          <w:sz w:val="21"/>
          <w:szCs w:val="21"/>
          <w:lang w:val="de-CH"/>
        </w:rPr>
        <w:t xml:space="preserve"> Gemeinden, die nicht im Kanton Freiburg liegen, sollten stattdessen ein </w:t>
      </w:r>
      <w:hyperlink r:id="rId12" w:history="1">
        <w:r w:rsidRPr="00C869AC">
          <w:rPr>
            <w:rStyle w:val="Lienhypertexte"/>
            <w:rFonts w:ascii="Arial" w:hAnsi="Arial"/>
            <w:sz w:val="21"/>
            <w:szCs w:val="21"/>
            <w:lang w:val="de-CH"/>
          </w:rPr>
          <w:t>Privatkonto</w:t>
        </w:r>
      </w:hyperlink>
      <w:r w:rsidRPr="00C869AC">
        <w:rPr>
          <w:rFonts w:ascii="Arial" w:hAnsi="Arial"/>
          <w:sz w:val="21"/>
          <w:szCs w:val="21"/>
          <w:lang w:val="de-CH"/>
        </w:rPr>
        <w:t xml:space="preserve"> verwenden.</w:t>
      </w:r>
    </w:p>
    <w:sectPr w:rsidR="00C869AC" w:rsidRPr="00C869AC" w:rsidSect="003711E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DD91" w14:textId="77777777" w:rsidR="00DC2382" w:rsidRDefault="00DC2382" w:rsidP="002E0843">
      <w:r>
        <w:separator/>
      </w:r>
    </w:p>
  </w:endnote>
  <w:endnote w:type="continuationSeparator" w:id="0">
    <w:p w14:paraId="05A4C199" w14:textId="77777777" w:rsidR="00DC2382" w:rsidRDefault="00DC2382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9CFB" w14:textId="77777777" w:rsidR="00CA4E12" w:rsidRPr="00BF50CB" w:rsidRDefault="00CA4E12" w:rsidP="00CA4E12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4B2B1E27" w14:textId="77777777" w:rsidR="00CA4E12" w:rsidRPr="00BF50CB" w:rsidRDefault="00CA4E12" w:rsidP="00CA4E12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50309742" w14:textId="77777777" w:rsidR="00CA4E12" w:rsidRPr="00CA4E12" w:rsidRDefault="00CA4E12" w:rsidP="00CA4E12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99F57" wp14:editId="37329AE8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384F4" w14:textId="4672944D" w:rsidR="00CA4E12" w:rsidRPr="00CA4E12" w:rsidRDefault="00CA4E12" w:rsidP="00CA4E12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Pr="00CA4E12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Pr="00CA4E12">
                            <w:rPr>
                              <w:lang w:val="de-CH"/>
                            </w:rPr>
                            <w:t xml:space="preserve"> </w:t>
                          </w:r>
                          <w:r w:rsidR="008E0BCA" w:rsidRPr="008E0BCA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FRIAC-Eröffnung-Änderung_Konto-Gemeinde_v1.</w:t>
                          </w:r>
                          <w:r w:rsidR="009E64BD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Pr="00CA4E12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99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2F7384F4" w14:textId="4672944D" w:rsidR="00CA4E12" w:rsidRPr="00CA4E12" w:rsidRDefault="00CA4E12" w:rsidP="00CA4E12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Pr="00CA4E12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Pr="00CA4E12">
                      <w:rPr>
                        <w:lang w:val="de-CH"/>
                      </w:rPr>
                      <w:t xml:space="preserve"> </w:t>
                    </w:r>
                    <w:r w:rsidR="008E0BCA" w:rsidRPr="008E0BCA">
                      <w:rPr>
                        <w:noProof/>
                        <w:color w:val="808080"/>
                        <w:lang w:val="de-CH"/>
                      </w:rPr>
                      <w:t>FRIAC-Eröffnung-Änderung_Konto-Gemeinde_v1.</w:t>
                    </w:r>
                    <w:r w:rsidR="009E64BD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Pr="00CA4E12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CEA7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E6B7E63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1CDC6BC4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14C9B" wp14:editId="4C2480F1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FC99" w14:textId="1E13667C" w:rsidR="00C41FDC" w:rsidRPr="00CA4E12" w:rsidRDefault="00321BC1" w:rsidP="00181BBC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 w:rsidRPr="00CA4E12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CA4E12" w:rsidRPr="00CA4E12">
                            <w:rPr>
                              <w:lang w:val="de-CH"/>
                            </w:rPr>
                            <w:t xml:space="preserve"> </w:t>
                          </w:r>
                          <w:r w:rsidR="008E0BCA" w:rsidRPr="008E0BCA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FRIAC-Eröffnung-Änderung_Konto-Gemeinde_v1.</w:t>
                          </w:r>
                          <w:r w:rsidR="009E64BD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="004D0BBF" w:rsidRPr="00CA4E12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4C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5606FC99" w14:textId="1E13667C" w:rsidR="00C41FDC" w:rsidRPr="00CA4E12" w:rsidRDefault="00321BC1" w:rsidP="00181BBC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 w:rsidRPr="00CA4E12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CA4E12" w:rsidRPr="00CA4E12">
                      <w:rPr>
                        <w:lang w:val="de-CH"/>
                      </w:rPr>
                      <w:t xml:space="preserve"> </w:t>
                    </w:r>
                    <w:r w:rsidR="008E0BCA" w:rsidRPr="008E0BCA">
                      <w:rPr>
                        <w:noProof/>
                        <w:color w:val="808080"/>
                        <w:lang w:val="de-CH"/>
                      </w:rPr>
                      <w:t>FRIAC-Eröffnung-Änderung_Konto-Gemeinde_v1.</w:t>
                    </w:r>
                    <w:r w:rsidR="009E64BD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="004D0BBF" w:rsidRPr="00CA4E12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7F54" w14:textId="77777777" w:rsidR="00DC2382" w:rsidRDefault="00DC2382" w:rsidP="002E0843">
      <w:r>
        <w:separator/>
      </w:r>
    </w:p>
  </w:footnote>
  <w:footnote w:type="continuationSeparator" w:id="0">
    <w:p w14:paraId="4825DF06" w14:textId="77777777" w:rsidR="00DC2382" w:rsidRDefault="00DC2382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38F60B74" w14:textId="77777777">
      <w:trPr>
        <w:trHeight w:val="567"/>
      </w:trPr>
      <w:tc>
        <w:tcPr>
          <w:tcW w:w="9298" w:type="dxa"/>
        </w:tcPr>
        <w:p w14:paraId="1DD3DCDB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63CC8ACF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735CAC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735CAC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4894FBB5" wp14:editId="1689297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52223C54" w14:textId="77777777" w:rsidR="00C41FDC" w:rsidRDefault="00C41FDC" w:rsidP="002E08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5530A546" w14:textId="77777777">
      <w:trPr>
        <w:trHeight w:val="1701"/>
      </w:trPr>
      <w:tc>
        <w:tcPr>
          <w:tcW w:w="5500" w:type="dxa"/>
        </w:tcPr>
        <w:p w14:paraId="50F33D89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B6D8901" wp14:editId="242DB339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E8CA1B0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1423AC84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379DF3AF" w14:textId="77777777" w:rsidR="00C41FDC" w:rsidRPr="00F33122" w:rsidRDefault="00C41FDC" w:rsidP="002E0843">
          <w:pPr>
            <w:pStyle w:val="01entteetbasdepage"/>
            <w:rPr>
              <w:lang w:val="fr-CH"/>
            </w:rPr>
          </w:pPr>
          <w:r w:rsidRPr="00F33122">
            <w:rPr>
              <w:b/>
              <w:lang w:val="fr-CH"/>
            </w:rPr>
            <w:t xml:space="preserve">Amt für Informatik und Telekommunikation </w:t>
          </w:r>
          <w:r w:rsidRPr="00F33122">
            <w:rPr>
              <w:lang w:val="fr-CH"/>
            </w:rPr>
            <w:t>ITA</w:t>
          </w:r>
        </w:p>
        <w:p w14:paraId="419A4F19" w14:textId="77777777" w:rsidR="00C41FDC" w:rsidRPr="00F33122" w:rsidRDefault="00C41FDC" w:rsidP="002E0843">
          <w:pPr>
            <w:pStyle w:val="01entteetbasdepage"/>
            <w:rPr>
              <w:lang w:val="fr-CH"/>
            </w:rPr>
          </w:pPr>
        </w:p>
        <w:p w14:paraId="57D959B5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4853569C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402E810E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5319BC85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1D620A44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46414EB6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pt;height:1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991596">
    <w:abstractNumId w:val="14"/>
  </w:num>
  <w:num w:numId="2" w16cid:durableId="1964189861">
    <w:abstractNumId w:val="20"/>
  </w:num>
  <w:num w:numId="3" w16cid:durableId="2124642126">
    <w:abstractNumId w:val="23"/>
  </w:num>
  <w:num w:numId="4" w16cid:durableId="1236278332">
    <w:abstractNumId w:val="21"/>
  </w:num>
  <w:num w:numId="5" w16cid:durableId="1618489862">
    <w:abstractNumId w:val="16"/>
  </w:num>
  <w:num w:numId="6" w16cid:durableId="1599172806">
    <w:abstractNumId w:val="6"/>
  </w:num>
  <w:num w:numId="7" w16cid:durableId="2109305512">
    <w:abstractNumId w:val="25"/>
  </w:num>
  <w:num w:numId="8" w16cid:durableId="226693777">
    <w:abstractNumId w:val="17"/>
  </w:num>
  <w:num w:numId="9" w16cid:durableId="1592739907">
    <w:abstractNumId w:val="2"/>
  </w:num>
  <w:num w:numId="10" w16cid:durableId="60445582">
    <w:abstractNumId w:val="11"/>
  </w:num>
  <w:num w:numId="11" w16cid:durableId="1421297311">
    <w:abstractNumId w:val="22"/>
  </w:num>
  <w:num w:numId="12" w16cid:durableId="681975635">
    <w:abstractNumId w:val="12"/>
  </w:num>
  <w:num w:numId="13" w16cid:durableId="2049598418">
    <w:abstractNumId w:val="18"/>
  </w:num>
  <w:num w:numId="14" w16cid:durableId="1884831233">
    <w:abstractNumId w:val="19"/>
  </w:num>
  <w:num w:numId="15" w16cid:durableId="1567765210">
    <w:abstractNumId w:val="4"/>
  </w:num>
  <w:num w:numId="16" w16cid:durableId="400256864">
    <w:abstractNumId w:val="5"/>
  </w:num>
  <w:num w:numId="17" w16cid:durableId="1335375244">
    <w:abstractNumId w:val="8"/>
  </w:num>
  <w:num w:numId="18" w16cid:durableId="1146779347">
    <w:abstractNumId w:val="24"/>
  </w:num>
  <w:num w:numId="19" w16cid:durableId="1682272381">
    <w:abstractNumId w:val="15"/>
  </w:num>
  <w:num w:numId="20" w16cid:durableId="817185545">
    <w:abstractNumId w:val="3"/>
  </w:num>
  <w:num w:numId="21" w16cid:durableId="537857663">
    <w:abstractNumId w:val="10"/>
  </w:num>
  <w:num w:numId="22" w16cid:durableId="2105177986">
    <w:abstractNumId w:val="9"/>
  </w:num>
  <w:num w:numId="23" w16cid:durableId="1154179763">
    <w:abstractNumId w:val="1"/>
  </w:num>
  <w:num w:numId="24" w16cid:durableId="63531335">
    <w:abstractNumId w:val="0"/>
  </w:num>
  <w:num w:numId="25" w16cid:durableId="523324272">
    <w:abstractNumId w:val="7"/>
  </w:num>
  <w:num w:numId="26" w16cid:durableId="16019862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37FDB"/>
    <w:rsid w:val="00052983"/>
    <w:rsid w:val="00052D1A"/>
    <w:rsid w:val="00061721"/>
    <w:rsid w:val="0009644E"/>
    <w:rsid w:val="000E586B"/>
    <w:rsid w:val="000F6CCD"/>
    <w:rsid w:val="00104E44"/>
    <w:rsid w:val="001374CA"/>
    <w:rsid w:val="00164C2E"/>
    <w:rsid w:val="00172170"/>
    <w:rsid w:val="00173851"/>
    <w:rsid w:val="00181BBC"/>
    <w:rsid w:val="0018535D"/>
    <w:rsid w:val="001D160F"/>
    <w:rsid w:val="001F5EB3"/>
    <w:rsid w:val="00237AE7"/>
    <w:rsid w:val="00245DB8"/>
    <w:rsid w:val="00266BA5"/>
    <w:rsid w:val="00271C60"/>
    <w:rsid w:val="002A4126"/>
    <w:rsid w:val="002B0515"/>
    <w:rsid w:val="002E0843"/>
    <w:rsid w:val="002E6D7A"/>
    <w:rsid w:val="00321BC1"/>
    <w:rsid w:val="003344D9"/>
    <w:rsid w:val="00353121"/>
    <w:rsid w:val="003637D7"/>
    <w:rsid w:val="003711EB"/>
    <w:rsid w:val="00385F01"/>
    <w:rsid w:val="003A5DD7"/>
    <w:rsid w:val="003A7205"/>
    <w:rsid w:val="003B24BC"/>
    <w:rsid w:val="003D1270"/>
    <w:rsid w:val="003D4428"/>
    <w:rsid w:val="003E24DA"/>
    <w:rsid w:val="003E6460"/>
    <w:rsid w:val="0042432C"/>
    <w:rsid w:val="00433CBA"/>
    <w:rsid w:val="004736D0"/>
    <w:rsid w:val="00475EF7"/>
    <w:rsid w:val="004D0BBF"/>
    <w:rsid w:val="004D5C7D"/>
    <w:rsid w:val="004E4E8A"/>
    <w:rsid w:val="00504A8A"/>
    <w:rsid w:val="00504C0A"/>
    <w:rsid w:val="00536B22"/>
    <w:rsid w:val="00564981"/>
    <w:rsid w:val="0056500C"/>
    <w:rsid w:val="00580628"/>
    <w:rsid w:val="005973FF"/>
    <w:rsid w:val="005A0E84"/>
    <w:rsid w:val="005D61C2"/>
    <w:rsid w:val="00614B24"/>
    <w:rsid w:val="00622432"/>
    <w:rsid w:val="006300FA"/>
    <w:rsid w:val="00635F6C"/>
    <w:rsid w:val="006671E7"/>
    <w:rsid w:val="006C6E10"/>
    <w:rsid w:val="006D7773"/>
    <w:rsid w:val="0070506B"/>
    <w:rsid w:val="007074D5"/>
    <w:rsid w:val="0071252B"/>
    <w:rsid w:val="00735CAC"/>
    <w:rsid w:val="00743CAA"/>
    <w:rsid w:val="00745EE6"/>
    <w:rsid w:val="007716B6"/>
    <w:rsid w:val="007735E1"/>
    <w:rsid w:val="007A4CCD"/>
    <w:rsid w:val="007B668B"/>
    <w:rsid w:val="007C6A52"/>
    <w:rsid w:val="007D5736"/>
    <w:rsid w:val="00820586"/>
    <w:rsid w:val="0082466A"/>
    <w:rsid w:val="008B004E"/>
    <w:rsid w:val="008B5B5F"/>
    <w:rsid w:val="008B72E7"/>
    <w:rsid w:val="008C5189"/>
    <w:rsid w:val="008D1DB4"/>
    <w:rsid w:val="008E0BCA"/>
    <w:rsid w:val="008F07B3"/>
    <w:rsid w:val="008F448F"/>
    <w:rsid w:val="00904277"/>
    <w:rsid w:val="00923473"/>
    <w:rsid w:val="00944662"/>
    <w:rsid w:val="009518F1"/>
    <w:rsid w:val="0095513F"/>
    <w:rsid w:val="009B03E1"/>
    <w:rsid w:val="009C0DC9"/>
    <w:rsid w:val="009C1020"/>
    <w:rsid w:val="009D1F94"/>
    <w:rsid w:val="009E64BD"/>
    <w:rsid w:val="009F1478"/>
    <w:rsid w:val="009F615E"/>
    <w:rsid w:val="00A22C05"/>
    <w:rsid w:val="00A4488A"/>
    <w:rsid w:val="00A60875"/>
    <w:rsid w:val="00A7144A"/>
    <w:rsid w:val="00A871DB"/>
    <w:rsid w:val="00A917E8"/>
    <w:rsid w:val="00B0398E"/>
    <w:rsid w:val="00B1195A"/>
    <w:rsid w:val="00B13B87"/>
    <w:rsid w:val="00B20AC9"/>
    <w:rsid w:val="00B30CC2"/>
    <w:rsid w:val="00B321C5"/>
    <w:rsid w:val="00B375AA"/>
    <w:rsid w:val="00B50D7D"/>
    <w:rsid w:val="00BB49C0"/>
    <w:rsid w:val="00BB7D69"/>
    <w:rsid w:val="00BC12BC"/>
    <w:rsid w:val="00BC6129"/>
    <w:rsid w:val="00BD16FC"/>
    <w:rsid w:val="00BE349B"/>
    <w:rsid w:val="00BF50CB"/>
    <w:rsid w:val="00BF773F"/>
    <w:rsid w:val="00C04BE0"/>
    <w:rsid w:val="00C05093"/>
    <w:rsid w:val="00C23FBC"/>
    <w:rsid w:val="00C24DE2"/>
    <w:rsid w:val="00C3269E"/>
    <w:rsid w:val="00C41FDC"/>
    <w:rsid w:val="00C73C14"/>
    <w:rsid w:val="00C869AC"/>
    <w:rsid w:val="00C97955"/>
    <w:rsid w:val="00CA4E12"/>
    <w:rsid w:val="00CD7AE7"/>
    <w:rsid w:val="00D13709"/>
    <w:rsid w:val="00D26791"/>
    <w:rsid w:val="00D31417"/>
    <w:rsid w:val="00D3225B"/>
    <w:rsid w:val="00D3743F"/>
    <w:rsid w:val="00D62E42"/>
    <w:rsid w:val="00D7670D"/>
    <w:rsid w:val="00DC2382"/>
    <w:rsid w:val="00DD5B28"/>
    <w:rsid w:val="00DF648A"/>
    <w:rsid w:val="00E219D9"/>
    <w:rsid w:val="00E72959"/>
    <w:rsid w:val="00EA2182"/>
    <w:rsid w:val="00EB6284"/>
    <w:rsid w:val="00EC122D"/>
    <w:rsid w:val="00F00796"/>
    <w:rsid w:val="00F17904"/>
    <w:rsid w:val="00F20994"/>
    <w:rsid w:val="00F3308E"/>
    <w:rsid w:val="00F33122"/>
    <w:rsid w:val="00F423F8"/>
    <w:rsid w:val="00F74D23"/>
    <w:rsid w:val="00F8372B"/>
    <w:rsid w:val="00FF0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62536D5F"/>
  <w15:docId w15:val="{8AAB4482-FC5F-4B00-849D-8DD63BB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8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.ch/de/raum-planung-und-bau/baubewilligung-und-bewilligungen/friac/konto/privatkont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client@f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9510883F3439F936DD57EAC2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68F-551F-4921-BCF6-C99E0A30DBB0}"/>
      </w:docPartPr>
      <w:docPartBody>
        <w:p w:rsidR="00C04D7F" w:rsidRDefault="001860DD" w:rsidP="001860DD">
          <w:pPr>
            <w:pStyle w:val="4169510883F3439F936DD57EAC2D1684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53A3AF2CC48FEB6A7C1CBC50B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6AAA-F0D1-4FD0-8922-153CDD8FB115}"/>
      </w:docPartPr>
      <w:docPartBody>
        <w:p w:rsidR="00241A7F" w:rsidRDefault="002769CB" w:rsidP="002769CB">
          <w:pPr>
            <w:pStyle w:val="B2453A3AF2CC48FEB6A7C1CBC50B313E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4DF2172D404BEA98E21A8FDB08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9874-FCD8-4ACC-AD1B-D2B2B52F8963}"/>
      </w:docPartPr>
      <w:docPartBody>
        <w:p w:rsidR="00241A7F" w:rsidRDefault="002769CB" w:rsidP="002769CB">
          <w:pPr>
            <w:pStyle w:val="264DF2172D404BEA98E21A8FDB0829D3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7E6880B59474EA11D9DE97799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5F1B-06A7-42EF-A103-332DDDC5E9B4}"/>
      </w:docPartPr>
      <w:docPartBody>
        <w:p w:rsidR="00241A7F" w:rsidRDefault="002769CB" w:rsidP="002769CB">
          <w:pPr>
            <w:pStyle w:val="3257E6880B59474EA11D9DE977999432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D"/>
    <w:rsid w:val="001860DD"/>
    <w:rsid w:val="00217805"/>
    <w:rsid w:val="00241A7F"/>
    <w:rsid w:val="002769CB"/>
    <w:rsid w:val="002F51D1"/>
    <w:rsid w:val="00337602"/>
    <w:rsid w:val="006319CA"/>
    <w:rsid w:val="007616DA"/>
    <w:rsid w:val="00C04D7F"/>
    <w:rsid w:val="00D16BDE"/>
    <w:rsid w:val="00D8016A"/>
    <w:rsid w:val="00D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2769CB"/>
    <w:rPr>
      <w:color w:val="808080"/>
    </w:rPr>
  </w:style>
  <w:style w:type="paragraph" w:customStyle="1" w:styleId="4169510883F3439F936DD57EAC2D16841">
    <w:name w:val="4169510883F3439F936DD57EAC2D1684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B2453A3AF2CC48FEB6A7C1CBC50B313E">
    <w:name w:val="B2453A3AF2CC48FEB6A7C1CBC50B313E"/>
    <w:rsid w:val="002769CB"/>
  </w:style>
  <w:style w:type="paragraph" w:customStyle="1" w:styleId="264DF2172D404BEA98E21A8FDB0829D3">
    <w:name w:val="264DF2172D404BEA98E21A8FDB0829D3"/>
    <w:rsid w:val="002769CB"/>
  </w:style>
  <w:style w:type="paragraph" w:customStyle="1" w:styleId="3257E6880B59474EA11D9DE977999432">
    <w:name w:val="3257E6880B59474EA11D9DE977999432"/>
    <w:rsid w:val="00276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Word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0943-69DF-4E21-AE15-140E186F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F7D30-91D4-4030-AD81-B09A3553E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20BCE-514E-4DCB-B6F5-66CFF75C3BE1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4.xml><?xml version="1.0" encoding="utf-8"?>
<ds:datastoreItem xmlns:ds="http://schemas.openxmlformats.org/officeDocument/2006/customXml" ds:itemID="{AE259A19-B78D-4D51-9120-2FA05049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FRIAC - Eröffnung eines Konto "Gemeinde"</vt:lpstr>
      <vt:lpstr>Correspondance</vt:lpstr>
    </vt:vector>
  </TitlesOfParts>
  <Company>MACMAC Media SA</Company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Eröffnung eines Konto "Gemeinde"</dc:title>
  <dc:creator>SeCA FRIAC Service Client</dc:creator>
  <cp:lastModifiedBy>Halleux Quentin</cp:lastModifiedBy>
  <cp:revision>12</cp:revision>
  <cp:lastPrinted>2019-09-19T09:50:00Z</cp:lastPrinted>
  <dcterms:created xsi:type="dcterms:W3CDTF">2020-03-03T11:48:00Z</dcterms:created>
  <dcterms:modified xsi:type="dcterms:W3CDTF">2023-10-25T13:56:00Z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  <property fmtid="{D5CDD505-2E9C-101B-9397-08002B2CF9AE}" pid="3" name="Type_x0020_de_x0020_document">
    <vt:lpwstr/>
  </property>
  <property fmtid="{D5CDD505-2E9C-101B-9397-08002B2CF9AE}" pid="4" name="Type de document">
    <vt:lpwstr/>
  </property>
</Properties>
</file>