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DB25" w14:textId="06198838" w:rsidR="00954A62" w:rsidRPr="007E334B" w:rsidRDefault="00237335" w:rsidP="006755B2">
      <w:pPr>
        <w:pStyle w:val="04titreprincipalouobjetnormal"/>
        <w:spacing w:after="120"/>
        <w:rPr>
          <w:lang w:val="de-CH"/>
        </w:rPr>
      </w:pPr>
      <w:r w:rsidRPr="007E334B">
        <w:rPr>
          <w:lang w:val="de-CH"/>
        </w:rPr>
        <w:t>Totalrevision des Gesetzes</w:t>
      </w:r>
      <w:r w:rsidR="000D7EB1" w:rsidRPr="007E334B">
        <w:rPr>
          <w:lang w:val="de-CH"/>
        </w:rPr>
        <w:t xml:space="preserve"> </w:t>
      </w:r>
      <w:r w:rsidR="007E334B" w:rsidRPr="007E334B">
        <w:rPr>
          <w:lang w:val="de-CH"/>
        </w:rPr>
        <w:t>über die Kulturinstitutionen des Staates (KISG)</w:t>
      </w:r>
    </w:p>
    <w:p w14:paraId="557EFCBF" w14:textId="77777777" w:rsidR="00954A62" w:rsidRPr="003670C4" w:rsidRDefault="00954A62" w:rsidP="006755B2">
      <w:pPr>
        <w:pStyle w:val="04titreprincipalouobjetnormal"/>
        <w:tabs>
          <w:tab w:val="left" w:pos="4020"/>
        </w:tabs>
        <w:spacing w:after="120"/>
      </w:pPr>
      <w:r w:rsidRPr="003670C4">
        <w:t>—</w:t>
      </w:r>
    </w:p>
    <w:p w14:paraId="0D7E9E59" w14:textId="76CF8120" w:rsidR="00954A62" w:rsidRPr="007431E0" w:rsidRDefault="00237335" w:rsidP="006755B2">
      <w:pPr>
        <w:pStyle w:val="05titreprincipalouobjetgras"/>
        <w:spacing w:after="120"/>
        <w:rPr>
          <w:lang w:val="de-CH"/>
        </w:rPr>
      </w:pPr>
      <w:r w:rsidRPr="007431E0">
        <w:rPr>
          <w:lang w:val="de-CH"/>
        </w:rPr>
        <w:t>Formular für die Vernehmlassung zum Vorentwurf des Gesetzes</w:t>
      </w:r>
      <w:r w:rsidR="003A2D36" w:rsidRPr="007431E0">
        <w:rPr>
          <w:lang w:val="de-CH"/>
        </w:rPr>
        <w:t xml:space="preserve"> </w:t>
      </w:r>
      <w:r w:rsidR="007E334B" w:rsidRPr="007E334B">
        <w:rPr>
          <w:lang w:val="de-CH"/>
        </w:rPr>
        <w:t>über die Kulturinstitutionen des Staates (KISG)</w:t>
      </w:r>
    </w:p>
    <w:p w14:paraId="72DEE6E5" w14:textId="6F9B2B56" w:rsidR="00307565" w:rsidRPr="007431E0" w:rsidRDefault="00307565" w:rsidP="002707EC">
      <w:pPr>
        <w:pStyle w:val="07atexteprincipal"/>
        <w:spacing w:after="0" w:line="240" w:lineRule="auto"/>
        <w:rPr>
          <w:lang w:val="de-CH"/>
        </w:rPr>
      </w:pPr>
    </w:p>
    <w:p w14:paraId="0660F455" w14:textId="2EDB3387" w:rsidR="007431E0" w:rsidRPr="00836EF7" w:rsidRDefault="007431E0" w:rsidP="007431E0">
      <w:pPr>
        <w:pStyle w:val="07atexteprincipal"/>
        <w:spacing w:after="0"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171CD3">
        <w:rPr>
          <w:rFonts w:ascii="Arial" w:hAnsi="Arial" w:cs="Arial"/>
          <w:sz w:val="20"/>
          <w:lang w:val="de-CH"/>
        </w:rPr>
        <w:t xml:space="preserve">Dieses Formular ist eine Alternative </w:t>
      </w:r>
      <w:r>
        <w:rPr>
          <w:rFonts w:ascii="Arial" w:hAnsi="Arial" w:cs="Arial"/>
          <w:sz w:val="20"/>
          <w:lang w:val="de-CH"/>
        </w:rPr>
        <w:t>zum</w:t>
      </w:r>
      <w:r w:rsidRPr="00171CD3">
        <w:rPr>
          <w:rFonts w:ascii="Arial" w:hAnsi="Arial" w:cs="Arial"/>
          <w:sz w:val="20"/>
          <w:lang w:val="de-CH"/>
        </w:rPr>
        <w:t xml:space="preserve"> Online-</w:t>
      </w:r>
      <w:r>
        <w:rPr>
          <w:rFonts w:ascii="Arial" w:hAnsi="Arial" w:cs="Arial"/>
          <w:sz w:val="20"/>
          <w:lang w:val="de-CH"/>
        </w:rPr>
        <w:t>Formular</w:t>
      </w:r>
      <w:r w:rsidRPr="00171CD3">
        <w:rPr>
          <w:rFonts w:ascii="Arial" w:hAnsi="Arial" w:cs="Arial"/>
          <w:sz w:val="20"/>
          <w:lang w:val="de-CH"/>
        </w:rPr>
        <w:t xml:space="preserve">, </w:t>
      </w:r>
      <w:r w:rsidRPr="00A16959">
        <w:rPr>
          <w:rFonts w:ascii="Arial" w:hAnsi="Arial" w:cs="Arial"/>
          <w:sz w:val="20"/>
          <w:lang w:val="de-CH"/>
        </w:rPr>
        <w:t xml:space="preserve">die </w:t>
      </w:r>
      <w:hyperlink r:id="rId8" w:history="1">
        <w:r w:rsidRPr="00A16959">
          <w:rPr>
            <w:rStyle w:val="Lienhypertexte"/>
            <w:rFonts w:ascii="Arial" w:hAnsi="Arial" w:cs="Arial"/>
            <w:color w:val="auto"/>
            <w:sz w:val="20"/>
            <w:lang w:val="de-CH"/>
          </w:rPr>
          <w:t>hier</w:t>
        </w:r>
      </w:hyperlink>
      <w:r w:rsidRPr="00171CD3">
        <w:rPr>
          <w:rFonts w:ascii="Arial" w:hAnsi="Arial" w:cs="Arial"/>
          <w:sz w:val="20"/>
          <w:lang w:val="de-CH"/>
        </w:rPr>
        <w:t xml:space="preserve"> verfügbar ist. </w:t>
      </w:r>
      <w:r w:rsidRPr="00EF6F1B">
        <w:rPr>
          <w:rFonts w:ascii="Arial" w:hAnsi="Arial" w:cs="Arial"/>
          <w:sz w:val="20"/>
          <w:lang w:val="de-CH"/>
        </w:rPr>
        <w:t xml:space="preserve">Dieses Formular bezieht sich sowohl auf den Gesetzesvorentwurf als auch auf den erläuternden Bericht. </w:t>
      </w:r>
      <w:r w:rsidRPr="007431E0">
        <w:rPr>
          <w:rFonts w:ascii="Arial" w:hAnsi="Arial"/>
          <w:b/>
          <w:color w:val="008094"/>
          <w:sz w:val="20"/>
          <w:szCs w:val="20"/>
          <w:lang w:val="de-CH"/>
        </w:rPr>
        <w:t>Wir bitten Sie, uns Ihre Antworten nach Möglichkeit über das Online-Formular zukommen zu lassen.</w:t>
      </w:r>
      <w:r w:rsidRPr="001236A5">
        <w:rPr>
          <w:rFonts w:ascii="Arial" w:hAnsi="Arial" w:cs="Arial"/>
          <w:color w:val="4F81BD" w:themeColor="accent1"/>
          <w:sz w:val="20"/>
          <w:lang w:val="de-CH"/>
        </w:rPr>
        <w:t xml:space="preserve"> </w:t>
      </w:r>
      <w:r w:rsidRPr="00171CD3">
        <w:rPr>
          <w:rFonts w:ascii="Arial" w:hAnsi="Arial" w:cs="Arial"/>
          <w:sz w:val="20"/>
          <w:lang w:val="de-CH"/>
        </w:rPr>
        <w:t xml:space="preserve">Falls Sie dieses Dokument verwenden möchten, muss es </w:t>
      </w:r>
      <w:r>
        <w:rPr>
          <w:rFonts w:ascii="Arial" w:hAnsi="Arial" w:cs="Arial"/>
          <w:sz w:val="20"/>
          <w:lang w:val="de-CH"/>
        </w:rPr>
        <w:t xml:space="preserve">bis zum </w:t>
      </w:r>
      <w:r w:rsidR="000B547B">
        <w:rPr>
          <w:rFonts w:ascii="Arial" w:hAnsi="Arial" w:cs="Arial"/>
          <w:sz w:val="20"/>
          <w:lang w:val="de-CH"/>
        </w:rPr>
        <w:t>19. Januar 2025</w:t>
      </w:r>
      <w:r w:rsidRPr="00171CD3">
        <w:rPr>
          <w:rFonts w:ascii="Arial" w:hAnsi="Arial" w:cs="Arial"/>
          <w:sz w:val="20"/>
          <w:lang w:val="de-CH"/>
        </w:rPr>
        <w:t xml:space="preserve"> </w:t>
      </w:r>
      <w:r w:rsidRPr="00171CD3">
        <w:rPr>
          <w:rFonts w:ascii="Arial" w:hAnsi="Arial" w:cs="Arial"/>
          <w:b/>
          <w:sz w:val="20"/>
          <w:lang w:val="de-CH"/>
        </w:rPr>
        <w:t>ausschliesslich per E-</w:t>
      </w:r>
      <w:r w:rsidRPr="009218CD">
        <w:rPr>
          <w:rFonts w:ascii="Arial" w:hAnsi="Arial" w:cs="Arial"/>
          <w:b/>
          <w:sz w:val="20"/>
          <w:lang w:val="de-CH"/>
        </w:rPr>
        <w:t>Mail</w:t>
      </w:r>
      <w:r w:rsidRPr="009218CD">
        <w:rPr>
          <w:rFonts w:ascii="Arial" w:hAnsi="Arial" w:cs="Arial"/>
          <w:sz w:val="20"/>
          <w:lang w:val="de-CH"/>
        </w:rPr>
        <w:t xml:space="preserve"> </w:t>
      </w:r>
      <w:hyperlink r:id="rId9" w:history="1">
        <w:r w:rsidRPr="00A16959">
          <w:rPr>
            <w:rStyle w:val="Lienhypertexte"/>
            <w:rFonts w:ascii="Arial" w:hAnsi="Arial" w:cs="Arial"/>
            <w:b/>
            <w:color w:val="auto"/>
            <w:sz w:val="20"/>
            <w:lang w:val="de-CH"/>
          </w:rPr>
          <w:t>loi-culture@fr.ch</w:t>
        </w:r>
      </w:hyperlink>
      <w:r w:rsidRPr="00A16959">
        <w:rPr>
          <w:rFonts w:ascii="Arial" w:hAnsi="Arial" w:cs="Arial"/>
          <w:sz w:val="20"/>
          <w:lang w:val="de-CH"/>
        </w:rPr>
        <w:t xml:space="preserve"> </w:t>
      </w:r>
      <w:r w:rsidRPr="00171CD3">
        <w:rPr>
          <w:rFonts w:ascii="Arial" w:hAnsi="Arial" w:cs="Arial"/>
          <w:sz w:val="20"/>
          <w:lang w:val="de-CH"/>
        </w:rPr>
        <w:t xml:space="preserve">übermittelt werden. In dieser E-Mail-Nachricht können jedoch neben diesem Formular weitere Beilagen angehängt werden. Das Amt für Kultur (KA) erteilt Ihnen </w:t>
      </w:r>
      <w:r w:rsidRPr="00836EF7">
        <w:rPr>
          <w:rFonts w:ascii="Arial" w:hAnsi="Arial" w:cs="Arial"/>
          <w:sz w:val="20"/>
          <w:lang w:val="de-CH"/>
        </w:rPr>
        <w:t>gerne weitere Auskünfte (</w:t>
      </w:r>
      <w:hyperlink r:id="rId10" w:history="1">
        <w:r w:rsidRPr="00836EF7">
          <w:rPr>
            <w:rStyle w:val="Lienhypertexte"/>
            <w:rFonts w:ascii="Arial" w:hAnsi="Arial" w:cs="Arial"/>
            <w:color w:val="auto"/>
            <w:sz w:val="20"/>
            <w:lang w:val="de-CH"/>
          </w:rPr>
          <w:t>loi-culture@fr.ch</w:t>
        </w:r>
      </w:hyperlink>
      <w:r w:rsidRPr="00836EF7">
        <w:rPr>
          <w:rStyle w:val="Lienhypertexte"/>
          <w:rFonts w:ascii="Arial" w:hAnsi="Arial" w:cs="Arial"/>
          <w:color w:val="auto"/>
          <w:sz w:val="20"/>
          <w:u w:val="none"/>
          <w:lang w:val="de-CH"/>
        </w:rPr>
        <w:t xml:space="preserve">; </w:t>
      </w:r>
      <w:r w:rsidRPr="00836EF7">
        <w:rPr>
          <w:rFonts w:ascii="Arial" w:hAnsi="Arial" w:cs="Arial"/>
          <w:sz w:val="20"/>
          <w:lang w:val="de-CH"/>
        </w:rPr>
        <w:t>+41 26 305 12 81).</w:t>
      </w:r>
    </w:p>
    <w:p w14:paraId="508A0871" w14:textId="77777777" w:rsidR="007431E0" w:rsidRPr="00171CD3" w:rsidRDefault="007431E0" w:rsidP="007431E0">
      <w:pPr>
        <w:pStyle w:val="07atexteprincipal"/>
        <w:spacing w:after="0" w:line="240" w:lineRule="auto"/>
        <w:rPr>
          <w:lang w:val="de-CH"/>
        </w:rPr>
      </w:pPr>
    </w:p>
    <w:p w14:paraId="5A72AD4B" w14:textId="77777777" w:rsidR="007431E0" w:rsidRPr="00171CD3" w:rsidRDefault="007431E0" w:rsidP="007431E0">
      <w:pPr>
        <w:pStyle w:val="07atexteprincipal"/>
        <w:spacing w:after="0" w:line="240" w:lineRule="auto"/>
        <w:rPr>
          <w:lang w:val="de-CH"/>
        </w:rPr>
      </w:pPr>
    </w:p>
    <w:p w14:paraId="7C6EF2B4" w14:textId="77777777" w:rsidR="007431E0" w:rsidRPr="00171CD3" w:rsidRDefault="007431E0" w:rsidP="007431E0">
      <w:pPr>
        <w:pStyle w:val="05titreprincipalouobjetgras"/>
        <w:spacing w:line="240" w:lineRule="auto"/>
        <w:rPr>
          <w:sz w:val="32"/>
          <w:szCs w:val="32"/>
          <w:lang w:val="de-CH"/>
        </w:rPr>
      </w:pPr>
      <w:r w:rsidRPr="00171CD3">
        <w:rPr>
          <w:sz w:val="32"/>
          <w:lang w:val="de-CH"/>
        </w:rPr>
        <w:t>Ihr Profil</w:t>
      </w:r>
    </w:p>
    <w:p w14:paraId="4761E923" w14:textId="77777777" w:rsidR="007431E0" w:rsidRPr="00171CD3" w:rsidRDefault="007431E0" w:rsidP="007431E0">
      <w:pPr>
        <w:pStyle w:val="05titreprincipalouobjetgras"/>
        <w:rPr>
          <w:lang w:val="de-CH"/>
        </w:rPr>
      </w:pPr>
    </w:p>
    <w:p w14:paraId="1239C666" w14:textId="77777777" w:rsidR="007431E0" w:rsidRPr="00171CD3" w:rsidRDefault="007431E0" w:rsidP="007431E0">
      <w:pPr>
        <w:pStyle w:val="05titreprincipalouobjetgras"/>
        <w:rPr>
          <w:rFonts w:cs="Arial"/>
          <w:sz w:val="20"/>
          <w:szCs w:val="20"/>
          <w:lang w:val="de-CH"/>
        </w:rPr>
      </w:pPr>
      <w:sdt>
        <w:sdtPr>
          <w:rPr>
            <w:rFonts w:cs="Arial"/>
            <w:b w:val="0"/>
            <w:bCs/>
            <w:sz w:val="20"/>
            <w:szCs w:val="20"/>
            <w:lang w:val="de-CH"/>
          </w:rPr>
          <w:id w:val="-5416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D3">
            <w:rPr>
              <w:rFonts w:ascii="MS Gothic" w:eastAsia="MS Gothic" w:hAnsi="MS Gothic" w:cs="Arial"/>
              <w:b w:val="0"/>
              <w:sz w:val="20"/>
              <w:lang w:val="de-CH"/>
            </w:rPr>
            <w:t>☐</w:t>
          </w:r>
        </w:sdtContent>
      </w:sdt>
      <w:r w:rsidRPr="00171CD3">
        <w:rPr>
          <w:rFonts w:cs="Arial"/>
          <w:sz w:val="20"/>
          <w:lang w:val="de-CH"/>
        </w:rPr>
        <w:t xml:space="preserve"> Ich antworte in meinem eigenen Namen</w:t>
      </w:r>
      <w:r w:rsidRPr="00171CD3">
        <w:rPr>
          <w:rFonts w:cs="Arial"/>
          <w:b w:val="0"/>
          <w:sz w:val="20"/>
          <w:lang w:val="de-CH"/>
        </w:rPr>
        <w:t xml:space="preserve"> </w:t>
      </w:r>
    </w:p>
    <w:p w14:paraId="4D7CF2FF" w14:textId="77777777" w:rsidR="007431E0" w:rsidRPr="009218CD" w:rsidRDefault="007431E0" w:rsidP="007431E0">
      <w:pPr>
        <w:pStyle w:val="05titreprincipalouobjetgras"/>
        <w:rPr>
          <w:rFonts w:cs="Arial"/>
          <w:sz w:val="20"/>
          <w:szCs w:val="20"/>
          <w:lang w:val="de-CH"/>
        </w:rPr>
      </w:pPr>
      <w:sdt>
        <w:sdtPr>
          <w:rPr>
            <w:rFonts w:cs="Arial"/>
            <w:b w:val="0"/>
            <w:bCs/>
            <w:sz w:val="20"/>
            <w:szCs w:val="20"/>
            <w:lang w:val="de-CH"/>
          </w:rPr>
          <w:id w:val="31738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D3">
            <w:rPr>
              <w:rFonts w:ascii="MS Gothic" w:eastAsia="MS Gothic" w:hAnsi="MS Gothic" w:cs="Arial"/>
              <w:b w:val="0"/>
              <w:sz w:val="20"/>
              <w:lang w:val="de-CH"/>
            </w:rPr>
            <w:t>☐</w:t>
          </w:r>
        </w:sdtContent>
      </w:sdt>
      <w:r w:rsidRPr="00171CD3">
        <w:rPr>
          <w:rFonts w:cs="Arial"/>
          <w:sz w:val="20"/>
          <w:lang w:val="de-CH"/>
        </w:rPr>
        <w:t xml:space="preserve"> Ich antworte im Namen eines Vereins / </w:t>
      </w:r>
      <w:r w:rsidRPr="009218CD">
        <w:rPr>
          <w:rFonts w:cs="Arial"/>
          <w:sz w:val="20"/>
          <w:lang w:val="de-CH"/>
        </w:rPr>
        <w:t>einer Institution</w:t>
      </w:r>
    </w:p>
    <w:p w14:paraId="4D830677" w14:textId="77777777" w:rsidR="007431E0" w:rsidRPr="009218CD" w:rsidRDefault="007431E0" w:rsidP="007431E0">
      <w:pPr>
        <w:pStyle w:val="05titreprincipalouobjetgras"/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95"/>
        <w:gridCol w:w="5775"/>
      </w:tblGrid>
      <w:tr w:rsidR="007431E0" w:rsidRPr="007431E0" w14:paraId="67AB906C" w14:textId="77777777" w:rsidTr="00895651">
        <w:tc>
          <w:tcPr>
            <w:tcW w:w="3402" w:type="dxa"/>
          </w:tcPr>
          <w:p w14:paraId="369BD74D" w14:textId="77777777" w:rsidR="007431E0" w:rsidRPr="009218CD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9218CD">
              <w:rPr>
                <w:b w:val="0"/>
                <w:sz w:val="20"/>
                <w:lang w:val="de-CH"/>
              </w:rPr>
              <w:t xml:space="preserve">Name </w:t>
            </w:r>
            <w:r>
              <w:rPr>
                <w:b w:val="0"/>
                <w:sz w:val="20"/>
                <w:lang w:val="de-CH"/>
              </w:rPr>
              <w:t>des Vereins/</w:t>
            </w:r>
            <w:r w:rsidRPr="009218CD">
              <w:rPr>
                <w:b w:val="0"/>
                <w:sz w:val="20"/>
                <w:lang w:val="de-CH"/>
              </w:rPr>
              <w:t>der Institution (gegebenenfalls)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  <w:lang w:val="de-CH"/>
              </w:rPr>
              <w:id w:val="-1370295000"/>
              <w:placeholder>
                <w:docPart w:val="D3D85E60B2224BA59AA7C64BFEAB9B65"/>
              </w:placeholder>
              <w:showingPlcHdr/>
            </w:sdtPr>
            <w:sdtContent>
              <w:p w14:paraId="139F772C" w14:textId="77777777" w:rsidR="007431E0" w:rsidRPr="00171CD3" w:rsidRDefault="007431E0" w:rsidP="00895651">
                <w:pPr>
                  <w:pStyle w:val="05titreprincipalouobjetgras"/>
                  <w:rPr>
                    <w:sz w:val="20"/>
                    <w:szCs w:val="20"/>
                    <w:lang w:val="de-CH"/>
                  </w:rPr>
                </w:pPr>
                <w:r w:rsidRPr="009218CD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eingeben.</w:t>
                </w:r>
              </w:p>
            </w:sdtContent>
          </w:sdt>
        </w:tc>
      </w:tr>
      <w:tr w:rsidR="007431E0" w:rsidRPr="007431E0" w14:paraId="6F7AB6DF" w14:textId="77777777" w:rsidTr="00895651">
        <w:tc>
          <w:tcPr>
            <w:tcW w:w="3402" w:type="dxa"/>
          </w:tcPr>
          <w:p w14:paraId="3BD07D57" w14:textId="77777777" w:rsidR="007431E0" w:rsidRPr="00171CD3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>Vorname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  <w:lang w:val="de-CH"/>
              </w:rPr>
              <w:id w:val="1350070981"/>
              <w:placeholder>
                <w:docPart w:val="2205B104680A49D6A4F7D8701814CE27"/>
              </w:placeholder>
              <w:showingPlcHdr/>
            </w:sdtPr>
            <w:sdtContent>
              <w:p w14:paraId="486540FB" w14:textId="77777777" w:rsidR="007431E0" w:rsidRPr="00171CD3" w:rsidRDefault="007431E0" w:rsidP="00895651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val="de-CH" w:eastAsia="en-US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eingeben.</w:t>
                </w:r>
              </w:p>
            </w:sdtContent>
          </w:sdt>
        </w:tc>
      </w:tr>
      <w:tr w:rsidR="007431E0" w:rsidRPr="007431E0" w14:paraId="7DE8DE4F" w14:textId="77777777" w:rsidTr="00895651">
        <w:tc>
          <w:tcPr>
            <w:tcW w:w="3402" w:type="dxa"/>
          </w:tcPr>
          <w:p w14:paraId="51C6731C" w14:textId="77777777" w:rsidR="007431E0" w:rsidRPr="00171CD3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>Name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  <w:lang w:val="de-CH"/>
              </w:rPr>
              <w:id w:val="-1113281266"/>
              <w:placeholder>
                <w:docPart w:val="AFEA349FE442411AA71217BA6FB67C5F"/>
              </w:placeholder>
              <w:showingPlcHdr/>
            </w:sdtPr>
            <w:sdtContent>
              <w:p w14:paraId="453ADACE" w14:textId="77777777" w:rsidR="007431E0" w:rsidRPr="00171CD3" w:rsidRDefault="007431E0" w:rsidP="00895651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val="de-CH" w:eastAsia="en-US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eingeben.</w:t>
                </w:r>
              </w:p>
            </w:sdtContent>
          </w:sdt>
        </w:tc>
      </w:tr>
      <w:tr w:rsidR="007431E0" w:rsidRPr="007431E0" w14:paraId="2B7B2765" w14:textId="77777777" w:rsidTr="00895651">
        <w:tc>
          <w:tcPr>
            <w:tcW w:w="3402" w:type="dxa"/>
          </w:tcPr>
          <w:p w14:paraId="69A575DB" w14:textId="77777777" w:rsidR="007431E0" w:rsidRPr="00171CD3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>E-Mail-Adresse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  <w:lang w:val="de-CH"/>
              </w:rPr>
              <w:id w:val="188799227"/>
              <w:placeholder>
                <w:docPart w:val="669905CAFEBA4357A6BE56B5A0FCAD9F"/>
              </w:placeholder>
              <w:showingPlcHdr/>
            </w:sdtPr>
            <w:sdtContent>
              <w:p w14:paraId="0BA747D3" w14:textId="77777777" w:rsidR="007431E0" w:rsidRPr="00171CD3" w:rsidRDefault="007431E0" w:rsidP="00895651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val="de-CH" w:eastAsia="en-US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eingeben.</w:t>
                </w:r>
              </w:p>
            </w:sdtContent>
          </w:sdt>
        </w:tc>
      </w:tr>
    </w:tbl>
    <w:p w14:paraId="2EA31AF2" w14:textId="77777777" w:rsidR="007431E0" w:rsidRPr="00171CD3" w:rsidRDefault="007431E0" w:rsidP="007431E0">
      <w:pPr>
        <w:pStyle w:val="05titreprincipalouobjetgras"/>
        <w:rPr>
          <w:rFonts w:cs="Arial"/>
          <w:sz w:val="20"/>
          <w:szCs w:val="20"/>
          <w:lang w:val="de-CH"/>
        </w:rPr>
      </w:pPr>
    </w:p>
    <w:p w14:paraId="424D73CE" w14:textId="77777777" w:rsidR="007431E0" w:rsidRPr="00171CD3" w:rsidRDefault="007431E0" w:rsidP="007431E0">
      <w:pPr>
        <w:pStyle w:val="05titreprincipalouobjetgras"/>
        <w:rPr>
          <w:rFonts w:cs="Arial"/>
          <w:sz w:val="20"/>
          <w:szCs w:val="20"/>
          <w:lang w:val="de-CH"/>
        </w:rPr>
      </w:pPr>
      <w:sdt>
        <w:sdtPr>
          <w:rPr>
            <w:rFonts w:cs="Arial"/>
            <w:b w:val="0"/>
            <w:bCs/>
            <w:sz w:val="20"/>
            <w:szCs w:val="20"/>
            <w:lang w:val="de-CH"/>
          </w:rPr>
          <w:id w:val="-169784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D3">
            <w:rPr>
              <w:rFonts w:ascii="MS Gothic" w:eastAsia="MS Gothic" w:hAnsi="MS Gothic" w:cs="Arial"/>
              <w:b w:val="0"/>
              <w:sz w:val="20"/>
              <w:lang w:val="de-CH"/>
            </w:rPr>
            <w:t>☐</w:t>
          </w:r>
        </w:sdtContent>
      </w:sdt>
      <w:r w:rsidRPr="00171CD3">
        <w:rPr>
          <w:rFonts w:cs="Arial"/>
          <w:sz w:val="20"/>
          <w:lang w:val="de-CH"/>
        </w:rPr>
        <w:t xml:space="preserve"> Ich möchte den Newsletter des Amts für Kultur abonnieren (5-mal pro Jahr). </w:t>
      </w:r>
    </w:p>
    <w:p w14:paraId="30608106" w14:textId="77777777" w:rsidR="007431E0" w:rsidRPr="00171CD3" w:rsidRDefault="007431E0" w:rsidP="007431E0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01429F32" w14:textId="77777777" w:rsidR="007431E0" w:rsidRPr="00171CD3" w:rsidRDefault="007431E0" w:rsidP="007431E0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73E1F6BC" w14:textId="77777777" w:rsidR="007431E0" w:rsidRPr="00171CD3" w:rsidRDefault="007431E0" w:rsidP="007431E0">
      <w:pPr>
        <w:pStyle w:val="05titreprincipalouobjetgras"/>
        <w:spacing w:line="240" w:lineRule="auto"/>
        <w:rPr>
          <w:sz w:val="32"/>
          <w:szCs w:val="32"/>
          <w:lang w:val="de-CH"/>
        </w:rPr>
      </w:pPr>
      <w:r w:rsidRPr="009218CD">
        <w:rPr>
          <w:sz w:val="32"/>
          <w:lang w:val="de-CH"/>
        </w:rPr>
        <w:t>Allgemeiner Kommentar zum</w:t>
      </w:r>
      <w:r w:rsidRPr="00171CD3">
        <w:rPr>
          <w:sz w:val="32"/>
          <w:lang w:val="de-CH"/>
        </w:rPr>
        <w:t xml:space="preserve"> Gesetzesvorentwurf </w:t>
      </w:r>
      <w:r>
        <w:rPr>
          <w:sz w:val="32"/>
          <w:lang w:val="de-CH"/>
        </w:rPr>
        <w:t>und zum erläuternden Bericht</w:t>
      </w:r>
    </w:p>
    <w:p w14:paraId="3EC385A1" w14:textId="77777777" w:rsidR="007431E0" w:rsidRPr="00171CD3" w:rsidRDefault="007431E0" w:rsidP="007431E0">
      <w:pPr>
        <w:pStyle w:val="05titreprincipalouobjetgras"/>
        <w:rPr>
          <w:b w:val="0"/>
          <w:bCs/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308"/>
        <w:gridCol w:w="5762"/>
      </w:tblGrid>
      <w:tr w:rsidR="007431E0" w:rsidRPr="007431E0" w14:paraId="67C9312E" w14:textId="77777777" w:rsidTr="00895651">
        <w:tc>
          <w:tcPr>
            <w:tcW w:w="3402" w:type="dxa"/>
          </w:tcPr>
          <w:p w14:paraId="6DEA561D" w14:textId="77777777" w:rsidR="007431E0" w:rsidRPr="00171CD3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 xml:space="preserve">Geben Sie nebenstehend einen Kommentar zum gesamten Gesetzesvorentwurf </w:t>
            </w:r>
            <w:r>
              <w:rPr>
                <w:b w:val="0"/>
                <w:sz w:val="20"/>
                <w:lang w:val="de-CH"/>
              </w:rPr>
              <w:t xml:space="preserve">und/oder erläuternden Bericht </w:t>
            </w:r>
            <w:r w:rsidRPr="00171CD3">
              <w:rPr>
                <w:b w:val="0"/>
                <w:sz w:val="20"/>
                <w:lang w:val="de-CH"/>
              </w:rPr>
              <w:t>ein (optional)</w:t>
            </w:r>
          </w:p>
          <w:p w14:paraId="51F69490" w14:textId="77777777" w:rsidR="007431E0" w:rsidRPr="00171CD3" w:rsidRDefault="007431E0" w:rsidP="00895651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  <w:lang w:val="de-CH"/>
              </w:rPr>
              <w:id w:val="1671290741"/>
              <w:placeholder>
                <w:docPart w:val="5327DDB3E2C04B11A273722754002C95"/>
              </w:placeholder>
              <w:showingPlcHdr/>
            </w:sdtPr>
            <w:sdtContent>
              <w:p w14:paraId="7BAE463B" w14:textId="77777777" w:rsidR="007431E0" w:rsidRPr="00171CD3" w:rsidRDefault="007431E0" w:rsidP="00895651">
                <w:pPr>
                  <w:pStyle w:val="05titreprincipalouobjetgras"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2C709358" w14:textId="77777777" w:rsidR="007431E0" w:rsidRPr="00171CD3" w:rsidRDefault="007431E0" w:rsidP="007431E0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75D16471" w14:textId="77777777" w:rsidR="007431E0" w:rsidRDefault="007431E0" w:rsidP="007431E0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CH" w:eastAsia="fr-FR"/>
        </w:rPr>
      </w:pPr>
      <w:r>
        <w:rPr>
          <w:sz w:val="32"/>
          <w:lang w:val="de-CH"/>
        </w:rPr>
        <w:br w:type="page"/>
      </w:r>
    </w:p>
    <w:p w14:paraId="4811CD23" w14:textId="67028108" w:rsidR="00F24AF9" w:rsidRPr="000A39F2" w:rsidRDefault="0002030A" w:rsidP="007503D6">
      <w:pPr>
        <w:pStyle w:val="05titreprincipalouobjetgras"/>
        <w:keepNext/>
        <w:spacing w:line="240" w:lineRule="auto"/>
        <w:rPr>
          <w:sz w:val="32"/>
          <w:szCs w:val="32"/>
        </w:rPr>
      </w:pPr>
      <w:r w:rsidRPr="00171CD3">
        <w:rPr>
          <w:sz w:val="32"/>
          <w:lang w:val="de-CH"/>
        </w:rPr>
        <w:lastRenderedPageBreak/>
        <w:t xml:space="preserve">1. Kapitel – </w:t>
      </w:r>
      <w:r w:rsidR="00715AE9" w:rsidRPr="00715AE9">
        <w:rPr>
          <w:sz w:val="32"/>
          <w:szCs w:val="32"/>
        </w:rPr>
        <w:t xml:space="preserve">Allgemeine </w:t>
      </w:r>
      <w:proofErr w:type="spellStart"/>
      <w:r w:rsidR="00715AE9" w:rsidRPr="00715AE9">
        <w:rPr>
          <w:sz w:val="32"/>
          <w:szCs w:val="32"/>
        </w:rPr>
        <w:t>Bestimmungen</w:t>
      </w:r>
      <w:proofErr w:type="spellEnd"/>
    </w:p>
    <w:p w14:paraId="6DF784AA" w14:textId="77777777" w:rsidR="00F24AF9" w:rsidRDefault="00F24AF9" w:rsidP="007503D6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02030A" w:rsidRPr="0002030A" w14:paraId="343E65F1" w14:textId="77777777" w:rsidTr="0002030A">
        <w:tc>
          <w:tcPr>
            <w:tcW w:w="3278" w:type="dxa"/>
            <w:tcBorders>
              <w:bottom w:val="dashed" w:sz="4" w:space="0" w:color="A6A6A6" w:themeColor="background1" w:themeShade="A6"/>
            </w:tcBorders>
          </w:tcPr>
          <w:p w14:paraId="0A43388C" w14:textId="77777777" w:rsidR="0002030A" w:rsidRDefault="0002030A" w:rsidP="0002030A">
            <w:pPr>
              <w:pStyle w:val="05titreprincipalouobjetgras"/>
              <w:rPr>
                <w:b w:val="0"/>
                <w:sz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>Geben Sie nebenstehend einen Kommentar zum gesamten 1. Kapitel ab</w:t>
            </w:r>
            <w:r>
              <w:rPr>
                <w:b w:val="0"/>
                <w:sz w:val="20"/>
                <w:lang w:val="de-CH"/>
              </w:rPr>
              <w:t>.</w:t>
            </w:r>
          </w:p>
          <w:p w14:paraId="4FDD10AD" w14:textId="77777777" w:rsidR="0002030A" w:rsidRPr="00171CD3" w:rsidRDefault="0002030A" w:rsidP="0002030A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EF6F1B">
              <w:rPr>
                <w:b w:val="0"/>
                <w:sz w:val="20"/>
                <w:lang w:val="de-CH"/>
              </w:rPr>
              <w:t xml:space="preserve">Hinweis: Bitte fügen Sie Ihre Anmerkungen sowohl für den Gesetzesvorentwurf als auch für den erläuternden Bericht ein </w:t>
            </w:r>
            <w:r w:rsidRPr="00171CD3">
              <w:rPr>
                <w:b w:val="0"/>
                <w:sz w:val="20"/>
                <w:lang w:val="de-CH"/>
              </w:rPr>
              <w:t>(optional)</w:t>
            </w:r>
          </w:p>
          <w:p w14:paraId="3B4E8653" w14:textId="5A7C1FD7" w:rsidR="0002030A" w:rsidRPr="0002030A" w:rsidRDefault="0002030A" w:rsidP="0002030A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5792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  <w:lang w:val="de-CH"/>
              </w:rPr>
              <w:id w:val="91983917"/>
              <w:placeholder>
                <w:docPart w:val="AD7E9DB611424725A921736D854FBEE8"/>
              </w:placeholder>
              <w:showingPlcHdr/>
            </w:sdtPr>
            <w:sdtContent>
              <w:p w14:paraId="4E83E03D" w14:textId="122B1950" w:rsidR="0002030A" w:rsidRPr="0002030A" w:rsidRDefault="0002030A" w:rsidP="0002030A">
                <w:pPr>
                  <w:pStyle w:val="05titreprincipalouobjetgras"/>
                  <w:keepNext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539232E0" w14:textId="77777777" w:rsidR="00291702" w:rsidRPr="0002030A" w:rsidRDefault="00291702" w:rsidP="00291702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AB6ABC5" w14:textId="76C01D61" w:rsidR="00291702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291702" w:rsidRPr="00D6619D">
        <w:t xml:space="preserve"> 1</w:t>
      </w:r>
      <w:r w:rsidR="004C7FB3">
        <w:t xml:space="preserve"> – </w:t>
      </w:r>
      <w:proofErr w:type="spellStart"/>
      <w:r w:rsidR="009F46DD" w:rsidRPr="009F46DD">
        <w:t>Gegenstand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EE4B5C5" w14:textId="77777777" w:rsidTr="003B0D10">
        <w:tc>
          <w:tcPr>
            <w:tcW w:w="3402" w:type="dxa"/>
          </w:tcPr>
          <w:p w14:paraId="58AD8FF2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157819F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9264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B891DE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9998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164C11F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6946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AEA7BAB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5FF1DA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609589985"/>
              <w:placeholder>
                <w:docPart w:val="05CA83350FF1464F89D50F0DD8F47548"/>
              </w:placeholder>
              <w:showingPlcHdr/>
            </w:sdtPr>
            <w:sdtContent>
              <w:p w14:paraId="41DD391C" w14:textId="17215953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9EF9BFD" w14:textId="77777777" w:rsidR="009D689B" w:rsidRPr="0002030A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8400471" w14:textId="22426C9C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2</w:t>
      </w:r>
      <w:r w:rsidR="00731B8C">
        <w:t xml:space="preserve"> – </w:t>
      </w:r>
      <w:proofErr w:type="spellStart"/>
      <w:r w:rsidR="009F46DD" w:rsidRPr="009F46DD">
        <w:t>Bestimmung</w:t>
      </w:r>
      <w:proofErr w:type="spellEnd"/>
      <w:r w:rsidR="009F46DD" w:rsidRPr="009F46DD">
        <w:t xml:space="preserve"> der </w:t>
      </w:r>
      <w:proofErr w:type="spellStart"/>
      <w:r w:rsidR="009F46DD" w:rsidRPr="009F46DD">
        <w:t>Kulturinstitutionen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D4B4D8A" w14:textId="77777777" w:rsidTr="00955FC0">
        <w:tc>
          <w:tcPr>
            <w:tcW w:w="3402" w:type="dxa"/>
          </w:tcPr>
          <w:p w14:paraId="524203F9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499F471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5312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E76285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3448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15F5C72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0714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35C4905F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C84B8E6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626862089"/>
              <w:placeholder>
                <w:docPart w:val="21963E79C2CF4DBCA72B1A4FA00591BE"/>
              </w:placeholder>
              <w:showingPlcHdr/>
            </w:sdtPr>
            <w:sdtContent>
              <w:p w14:paraId="404A4BD0" w14:textId="4AB62BF1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B8D0104" w14:textId="77777777" w:rsidR="009D689B" w:rsidRPr="0002030A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0B6CB2D9" w14:textId="35E67A1F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3</w:t>
      </w:r>
      <w:r w:rsidR="00731B8C">
        <w:t xml:space="preserve"> – </w:t>
      </w:r>
      <w:proofErr w:type="spellStart"/>
      <w:r w:rsidR="00DA1E81" w:rsidRPr="00DA1E81">
        <w:t>Rechtsstellung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5D85E0C" w14:textId="77777777" w:rsidTr="00955FC0">
        <w:tc>
          <w:tcPr>
            <w:tcW w:w="3402" w:type="dxa"/>
          </w:tcPr>
          <w:p w14:paraId="3F0D3A7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7989CB4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6077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648B5B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1147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1E70139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5592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59B93214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67BAC54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796251094"/>
              <w:placeholder>
                <w:docPart w:val="A3A16DA4237742A9ABA84335E61AEF0C"/>
              </w:placeholder>
              <w:showingPlcHdr/>
            </w:sdtPr>
            <w:sdtContent>
              <w:p w14:paraId="470715B3" w14:textId="718ED174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55D3003C" w14:textId="77777777" w:rsidR="009D689B" w:rsidRPr="0002030A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ABCE760" w14:textId="1C7C77D6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4</w:t>
      </w:r>
      <w:r w:rsidR="00731B8C">
        <w:t xml:space="preserve"> – </w:t>
      </w:r>
      <w:proofErr w:type="spellStart"/>
      <w:r w:rsidR="00DA1E81" w:rsidRPr="00DA1E81">
        <w:t>Andere</w:t>
      </w:r>
      <w:proofErr w:type="spellEnd"/>
      <w:r w:rsidR="00DA1E81" w:rsidRPr="00DA1E81">
        <w:t xml:space="preserve"> </w:t>
      </w:r>
      <w:proofErr w:type="spellStart"/>
      <w:r w:rsidR="00DA1E81" w:rsidRPr="00DA1E81">
        <w:t>Kulturinstitutionen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0D6C4CD" w14:textId="77777777" w:rsidTr="00955FC0">
        <w:tc>
          <w:tcPr>
            <w:tcW w:w="3402" w:type="dxa"/>
          </w:tcPr>
          <w:p w14:paraId="4040A762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0B6227EE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8179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FA29A5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8216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2C0712D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429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15960609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A4E1754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204176412"/>
              <w:placeholder>
                <w:docPart w:val="ABF7A1E7CFEF4FBCA53951C38ED9EB59"/>
              </w:placeholder>
              <w:showingPlcHdr/>
            </w:sdtPr>
            <w:sdtContent>
              <w:p w14:paraId="3358CDAA" w14:textId="20E1D83F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41BF8AFA" w14:textId="77777777" w:rsidR="00546858" w:rsidRPr="0002030A" w:rsidRDefault="00546858" w:rsidP="00546858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6D94F60B" w14:textId="02AB243F" w:rsidR="00355733" w:rsidRPr="00D6619D" w:rsidRDefault="00DF25A3" w:rsidP="00355733">
      <w:pPr>
        <w:pStyle w:val="Article"/>
      </w:pPr>
      <w:proofErr w:type="spellStart"/>
      <w:r>
        <w:t>Artikel</w:t>
      </w:r>
      <w:proofErr w:type="spellEnd"/>
      <w:r w:rsidR="00355733" w:rsidRPr="00D6619D">
        <w:t xml:space="preserve"> </w:t>
      </w:r>
      <w:r w:rsidR="00587595">
        <w:t>5</w:t>
      </w:r>
      <w:r w:rsidR="00355733">
        <w:t xml:space="preserve"> – </w:t>
      </w:r>
      <w:proofErr w:type="spellStart"/>
      <w:r w:rsidR="00621196" w:rsidRPr="00621196">
        <w:t>Gemeinsame</w:t>
      </w:r>
      <w:proofErr w:type="spellEnd"/>
      <w:r w:rsidR="00621196" w:rsidRPr="00621196">
        <w:t xml:space="preserve"> </w:t>
      </w:r>
      <w:proofErr w:type="spellStart"/>
      <w:r w:rsidR="00621196" w:rsidRPr="00621196">
        <w:t>Aufgaben</w:t>
      </w:r>
      <w:proofErr w:type="spellEnd"/>
      <w:r w:rsidR="00621196" w:rsidRPr="00621196">
        <w:t xml:space="preserve"> – </w:t>
      </w:r>
      <w:proofErr w:type="spellStart"/>
      <w:r w:rsidR="00621196" w:rsidRPr="00621196">
        <w:t>Allgemeines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633B788" w14:textId="77777777" w:rsidTr="00F5431F">
        <w:tc>
          <w:tcPr>
            <w:tcW w:w="3402" w:type="dxa"/>
          </w:tcPr>
          <w:p w14:paraId="010D2663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708651BE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6349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6BFAE58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794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13453D7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602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74559CC3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86ECBF1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863091627"/>
              <w:placeholder>
                <w:docPart w:val="ECF320C5C37C4690BA32808DBEDD05B1"/>
              </w:placeholder>
              <w:showingPlcHdr/>
            </w:sdtPr>
            <w:sdtContent>
              <w:p w14:paraId="2B617E36" w14:textId="3D92B0D8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40527DE" w14:textId="77777777" w:rsidR="0022041D" w:rsidRPr="0002030A" w:rsidRDefault="0022041D" w:rsidP="0022041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4D73D5A" w14:textId="5228884D" w:rsidR="0022041D" w:rsidRPr="00D6619D" w:rsidRDefault="00DF25A3" w:rsidP="0022041D">
      <w:pPr>
        <w:pStyle w:val="Article"/>
      </w:pPr>
      <w:proofErr w:type="spellStart"/>
      <w:r>
        <w:lastRenderedPageBreak/>
        <w:t>Artikel</w:t>
      </w:r>
      <w:proofErr w:type="spellEnd"/>
      <w:r w:rsidR="0022041D" w:rsidRPr="00D6619D">
        <w:t xml:space="preserve"> </w:t>
      </w:r>
      <w:r w:rsidR="0022041D">
        <w:t xml:space="preserve">6 – </w:t>
      </w:r>
      <w:proofErr w:type="spellStart"/>
      <w:r w:rsidR="00621196" w:rsidRPr="00621196">
        <w:t>Gemeinsame</w:t>
      </w:r>
      <w:proofErr w:type="spellEnd"/>
      <w:r w:rsidR="00621196" w:rsidRPr="00621196">
        <w:t xml:space="preserve"> </w:t>
      </w:r>
      <w:proofErr w:type="spellStart"/>
      <w:r w:rsidR="00621196" w:rsidRPr="00621196">
        <w:t>Aufgaben</w:t>
      </w:r>
      <w:proofErr w:type="spellEnd"/>
      <w:r w:rsidR="00621196" w:rsidRPr="00621196">
        <w:t xml:space="preserve"> – </w:t>
      </w:r>
      <w:proofErr w:type="spellStart"/>
      <w:r w:rsidR="00621196" w:rsidRPr="00621196">
        <w:t>Zusammenarbeit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C834BB2" w14:textId="77777777" w:rsidTr="00F5431F">
        <w:tc>
          <w:tcPr>
            <w:tcW w:w="3402" w:type="dxa"/>
          </w:tcPr>
          <w:p w14:paraId="746A2AAA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7F3B57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06417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B84894A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2819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3693C28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1278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6028DCC6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8078B6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913118734"/>
              <w:placeholder>
                <w:docPart w:val="7B867A270F4F4E0B8B2E1D86D05A785E"/>
              </w:placeholder>
              <w:showingPlcHdr/>
            </w:sdtPr>
            <w:sdtContent>
              <w:p w14:paraId="197C317D" w14:textId="747CE2E2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2876C2F6" w14:textId="211176A6" w:rsidR="0067562A" w:rsidRPr="0002030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de-CH" w:eastAsia="fr-FR"/>
        </w:rPr>
      </w:pPr>
      <w:r w:rsidRPr="0002030A">
        <w:rPr>
          <w:sz w:val="32"/>
          <w:szCs w:val="32"/>
          <w:lang w:val="de-CH"/>
        </w:rPr>
        <w:br w:type="page"/>
      </w:r>
    </w:p>
    <w:p w14:paraId="322C3843" w14:textId="0C593A71" w:rsidR="009D689B" w:rsidRPr="000A39F2" w:rsidRDefault="007926B5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>
        <w:rPr>
          <w:sz w:val="32"/>
          <w:lang w:val="de-CH"/>
        </w:rPr>
        <w:lastRenderedPageBreak/>
        <w:t>2</w:t>
      </w:r>
      <w:r w:rsidRPr="00171CD3">
        <w:rPr>
          <w:sz w:val="32"/>
          <w:lang w:val="de-CH"/>
        </w:rPr>
        <w:t xml:space="preserve">. Kapitel – </w:t>
      </w:r>
      <w:r w:rsidR="00C3393F" w:rsidRPr="00C3393F">
        <w:rPr>
          <w:sz w:val="32"/>
          <w:szCs w:val="32"/>
        </w:rPr>
        <w:t>Organisation</w:t>
      </w:r>
    </w:p>
    <w:p w14:paraId="657724F3" w14:textId="77777777" w:rsidR="009D689B" w:rsidRDefault="009D689B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C81D13" w:rsidRPr="00C81D13" w14:paraId="55DE25DD" w14:textId="77777777" w:rsidTr="00C81D13">
        <w:tc>
          <w:tcPr>
            <w:tcW w:w="3278" w:type="dxa"/>
            <w:tcBorders>
              <w:bottom w:val="dashed" w:sz="4" w:space="0" w:color="A6A6A6" w:themeColor="background1" w:themeShade="A6"/>
            </w:tcBorders>
          </w:tcPr>
          <w:p w14:paraId="2EBC3FFB" w14:textId="77777777" w:rsidR="00C81D13" w:rsidRDefault="00C81D13" w:rsidP="00C81D13">
            <w:pPr>
              <w:pStyle w:val="05titreprincipalouobjetgras"/>
              <w:rPr>
                <w:b w:val="0"/>
                <w:sz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>Geben Sie nebenstehend einen Kommentar zum gesamten 2. Kapitel ein</w:t>
            </w:r>
          </w:p>
          <w:p w14:paraId="06EF3DEE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EF6F1B">
              <w:rPr>
                <w:b w:val="0"/>
                <w:sz w:val="20"/>
                <w:lang w:val="de-CH"/>
              </w:rPr>
              <w:t xml:space="preserve">Hinweis: Bitte fügen Sie Ihre Anmerkungen sowohl für den Gesetzesvorentwurf als auch für den erläuternden Bericht ein </w:t>
            </w:r>
            <w:r w:rsidRPr="00171CD3">
              <w:rPr>
                <w:b w:val="0"/>
                <w:sz w:val="20"/>
                <w:lang w:val="de-CH"/>
              </w:rPr>
              <w:t>(optional)</w:t>
            </w:r>
          </w:p>
          <w:p w14:paraId="23277A5A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</w:p>
          <w:p w14:paraId="4AEE88E3" w14:textId="77777777" w:rsidR="00C81D13" w:rsidRPr="00C81D13" w:rsidRDefault="00C81D13" w:rsidP="00C81D13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5792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  <w:lang w:val="de-CH"/>
              </w:rPr>
              <w:id w:val="-1202327710"/>
              <w:placeholder>
                <w:docPart w:val="997D42D13FE64EAEB3BCD85CA58430A2"/>
              </w:placeholder>
              <w:showingPlcHdr/>
            </w:sdtPr>
            <w:sdtContent>
              <w:p w14:paraId="3C0639A4" w14:textId="1D5731AF" w:rsidR="00C81D13" w:rsidRPr="00C81D13" w:rsidRDefault="00C81D13" w:rsidP="00C81D13">
                <w:pPr>
                  <w:pStyle w:val="05titreprincipalouobjetgras"/>
                  <w:keepNext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465F6E98" w14:textId="77777777" w:rsidR="009D689B" w:rsidRPr="00C81D13" w:rsidRDefault="009D689B" w:rsidP="009D689B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30E6F795" w14:textId="55CB13A9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</w:t>
      </w:r>
      <w:r w:rsidR="00635FF4">
        <w:t>7</w:t>
      </w:r>
      <w:r w:rsidR="00731B8C">
        <w:t xml:space="preserve"> – </w:t>
      </w:r>
      <w:proofErr w:type="spellStart"/>
      <w:r w:rsidR="00621196" w:rsidRPr="00621196">
        <w:t>Befugnisse</w:t>
      </w:r>
      <w:proofErr w:type="spellEnd"/>
      <w:r w:rsidR="00621196" w:rsidRPr="00621196">
        <w:t xml:space="preserve"> des </w:t>
      </w:r>
      <w:proofErr w:type="spellStart"/>
      <w:r w:rsidR="00621196" w:rsidRPr="00621196">
        <w:t>Staatsrats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6E01A9B7" w14:textId="77777777" w:rsidTr="00955FC0">
        <w:tc>
          <w:tcPr>
            <w:tcW w:w="3402" w:type="dxa"/>
          </w:tcPr>
          <w:p w14:paraId="17BC3D4D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B88795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5583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DA37AD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1485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3AD209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10035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7031565E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21C3892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305545032"/>
              <w:placeholder>
                <w:docPart w:val="9AE7FEE580B741E89FF379BD664ED2CF"/>
              </w:placeholder>
              <w:showingPlcHdr/>
            </w:sdtPr>
            <w:sdtContent>
              <w:p w14:paraId="25955C46" w14:textId="6FB31DE4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3ABB9BE" w14:textId="77777777" w:rsidR="009D689B" w:rsidRPr="0002030A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E017774" w14:textId="74456D19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</w:t>
      </w:r>
      <w:r w:rsidR="00635FF4">
        <w:t>8</w:t>
      </w:r>
      <w:r w:rsidR="00731B8C">
        <w:t xml:space="preserve"> – </w:t>
      </w:r>
      <w:proofErr w:type="spellStart"/>
      <w:r w:rsidR="00621196" w:rsidRPr="00621196">
        <w:t>Befugnisse</w:t>
      </w:r>
      <w:proofErr w:type="spellEnd"/>
      <w:r w:rsidR="00621196" w:rsidRPr="00621196">
        <w:t xml:space="preserve"> der Direktion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84AC240" w14:textId="77777777" w:rsidTr="00955FC0">
        <w:tc>
          <w:tcPr>
            <w:tcW w:w="3402" w:type="dxa"/>
          </w:tcPr>
          <w:p w14:paraId="39AB0CC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7215AB7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5916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45F1200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2477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0E425EE6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3388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1949E48B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DEC5EE6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2021764562"/>
              <w:placeholder>
                <w:docPart w:val="96EDCBFFE7A7487EA3E15BB35B2649FB"/>
              </w:placeholder>
              <w:showingPlcHdr/>
            </w:sdtPr>
            <w:sdtContent>
              <w:p w14:paraId="756329E2" w14:textId="0001796C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4A8A106C" w14:textId="77777777" w:rsidR="009D689B" w:rsidRPr="0002030A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7FAC31F7" w14:textId="48032B67" w:rsidR="009D0978" w:rsidRPr="00D6619D" w:rsidRDefault="00DF25A3" w:rsidP="009D0978">
      <w:pPr>
        <w:pStyle w:val="Article"/>
      </w:pPr>
      <w:proofErr w:type="spellStart"/>
      <w:r>
        <w:t>Artikel</w:t>
      </w:r>
      <w:proofErr w:type="spellEnd"/>
      <w:r w:rsidR="009D0978" w:rsidRPr="00D6619D">
        <w:t xml:space="preserve"> </w:t>
      </w:r>
      <w:r w:rsidR="00E944BB">
        <w:t>9</w:t>
      </w:r>
      <w:r w:rsidR="009D0978">
        <w:t xml:space="preserve"> – </w:t>
      </w:r>
      <w:proofErr w:type="spellStart"/>
      <w:r w:rsidR="00621196" w:rsidRPr="00621196">
        <w:t>Befugnisse</w:t>
      </w:r>
      <w:proofErr w:type="spellEnd"/>
      <w:r w:rsidR="00621196" w:rsidRPr="00621196">
        <w:t xml:space="preserve"> des </w:t>
      </w:r>
      <w:proofErr w:type="spellStart"/>
      <w:r w:rsidR="00621196" w:rsidRPr="00621196">
        <w:t>Amtes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CA06F93" w14:textId="77777777" w:rsidTr="00F5431F">
        <w:tc>
          <w:tcPr>
            <w:tcW w:w="3402" w:type="dxa"/>
          </w:tcPr>
          <w:p w14:paraId="175B22C0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1E50EB2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281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159207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1574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3402A8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6242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75970604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BF975D6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429003654"/>
              <w:placeholder>
                <w:docPart w:val="EBE4FF59FCBE45FF85D9CA2199F355EC"/>
              </w:placeholder>
              <w:showingPlcHdr/>
            </w:sdtPr>
            <w:sdtContent>
              <w:p w14:paraId="3D86EF8B" w14:textId="4C2A58CD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68207873" w14:textId="77777777" w:rsidR="009D0978" w:rsidRPr="0002030A" w:rsidRDefault="009D0978" w:rsidP="009D0978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DA4EE81" w14:textId="28BBCA83" w:rsidR="009D689B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D689B" w:rsidRPr="00D6619D">
        <w:t xml:space="preserve"> </w:t>
      </w:r>
      <w:r w:rsidR="002A35D4">
        <w:t>10</w:t>
      </w:r>
      <w:r w:rsidR="00731B8C">
        <w:t xml:space="preserve"> – </w:t>
      </w:r>
      <w:proofErr w:type="spellStart"/>
      <w:r w:rsidR="00621196" w:rsidRPr="00621196">
        <w:t>Institutionsorgane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356D09B9" w14:textId="77777777" w:rsidTr="00955FC0">
        <w:tc>
          <w:tcPr>
            <w:tcW w:w="3402" w:type="dxa"/>
          </w:tcPr>
          <w:p w14:paraId="2F8CBB10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44F12EE0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29150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3A02DF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0707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630FB6AA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09974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30A62CB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7431C2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330284351"/>
              <w:placeholder>
                <w:docPart w:val="26673F1F57FA4B06B6ED74CCF3C9EAE7"/>
              </w:placeholder>
              <w:showingPlcHdr/>
            </w:sdtPr>
            <w:sdtContent>
              <w:p w14:paraId="2FF3C22D" w14:textId="449B927B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57390E3F" w14:textId="77777777" w:rsidR="003B359B" w:rsidRPr="0002030A" w:rsidRDefault="003B359B" w:rsidP="003B35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42E467EB" w14:textId="48B6461F" w:rsidR="003B359B" w:rsidRPr="00D6619D" w:rsidRDefault="00DF25A3" w:rsidP="003B359B">
      <w:pPr>
        <w:pStyle w:val="Article"/>
      </w:pPr>
      <w:proofErr w:type="spellStart"/>
      <w:r>
        <w:t>Artikel</w:t>
      </w:r>
      <w:proofErr w:type="spellEnd"/>
      <w:r w:rsidR="003B359B" w:rsidRPr="00D6619D">
        <w:t xml:space="preserve"> </w:t>
      </w:r>
      <w:r w:rsidR="00302459">
        <w:t>11</w:t>
      </w:r>
      <w:r w:rsidR="003B359B">
        <w:t xml:space="preserve"> – </w:t>
      </w:r>
      <w:r w:rsidR="00621196" w:rsidRPr="00621196">
        <w:t>Direktion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CF09D29" w14:textId="77777777" w:rsidTr="00F5431F">
        <w:tc>
          <w:tcPr>
            <w:tcW w:w="3402" w:type="dxa"/>
          </w:tcPr>
          <w:p w14:paraId="452BC3E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3B0881B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06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5066084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98451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559473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7643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0973038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F5267E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245761784"/>
              <w:placeholder>
                <w:docPart w:val="9A83DB057BCD4850A2FE31A0ECD48269"/>
              </w:placeholder>
              <w:showingPlcHdr/>
            </w:sdtPr>
            <w:sdtContent>
              <w:p w14:paraId="1D6669AC" w14:textId="5769FA3D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75ADB4C3" w14:textId="77777777" w:rsidR="003B359B" w:rsidRPr="0002030A" w:rsidRDefault="003B359B" w:rsidP="003B359B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3FC81C5" w14:textId="651429AE" w:rsidR="003B359B" w:rsidRPr="00D6619D" w:rsidRDefault="00DF25A3" w:rsidP="003B359B">
      <w:pPr>
        <w:pStyle w:val="Article"/>
      </w:pPr>
      <w:proofErr w:type="spellStart"/>
      <w:r>
        <w:lastRenderedPageBreak/>
        <w:t>Artikel</w:t>
      </w:r>
      <w:proofErr w:type="spellEnd"/>
      <w:r w:rsidR="003B359B" w:rsidRPr="00D6619D">
        <w:t xml:space="preserve"> </w:t>
      </w:r>
      <w:r w:rsidR="00140FD3">
        <w:t>12</w:t>
      </w:r>
      <w:r w:rsidR="003B359B">
        <w:t xml:space="preserve"> – </w:t>
      </w:r>
      <w:proofErr w:type="spellStart"/>
      <w:r w:rsidR="00621196" w:rsidRPr="00621196">
        <w:t>Kommission</w:t>
      </w:r>
      <w:proofErr w:type="spellEnd"/>
      <w:r w:rsidR="00621196" w:rsidRPr="00621196">
        <w:t xml:space="preserve"> – </w:t>
      </w:r>
      <w:proofErr w:type="spellStart"/>
      <w:r w:rsidR="00621196" w:rsidRPr="00621196">
        <w:t>Zusammensetzung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936BEDB" w14:textId="77777777" w:rsidTr="00F5431F">
        <w:tc>
          <w:tcPr>
            <w:tcW w:w="3402" w:type="dxa"/>
          </w:tcPr>
          <w:p w14:paraId="7CDE0BFC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6D7EC36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6517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31BF04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195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51DCEEB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4708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F41219D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71A89A8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044435149"/>
              <w:placeholder>
                <w:docPart w:val="15655A5EC1F548AF95FAD303E2B58380"/>
              </w:placeholder>
              <w:showingPlcHdr/>
            </w:sdtPr>
            <w:sdtContent>
              <w:p w14:paraId="4B6A5474" w14:textId="001FEB1F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3CAF7589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23CE47C" w14:textId="06A4236D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 xml:space="preserve">13 – </w:t>
      </w:r>
      <w:proofErr w:type="spellStart"/>
      <w:r w:rsidR="00621196" w:rsidRPr="00621196">
        <w:t>Kommission</w:t>
      </w:r>
      <w:proofErr w:type="spellEnd"/>
      <w:r w:rsidR="00621196" w:rsidRPr="00621196">
        <w:t xml:space="preserve"> – </w:t>
      </w:r>
      <w:proofErr w:type="spellStart"/>
      <w:r w:rsidR="00621196" w:rsidRPr="00621196">
        <w:t>Aufgabe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2D7597A" w14:textId="77777777" w:rsidTr="00F5431F">
        <w:tc>
          <w:tcPr>
            <w:tcW w:w="3402" w:type="dxa"/>
          </w:tcPr>
          <w:p w14:paraId="2EF672E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3FA40BF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6005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136C1E6F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5293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35D84D0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7882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A28D816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2F7FCA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151410735"/>
              <w:placeholder>
                <w:docPart w:val="5A3C60A45D734D5F812024C7786DC66A"/>
              </w:placeholder>
              <w:showingPlcHdr/>
            </w:sdtPr>
            <w:sdtContent>
              <w:p w14:paraId="6164CB47" w14:textId="2EA59D3E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543500F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52630CF7" w14:textId="310EBD89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 xml:space="preserve">14 – </w:t>
      </w:r>
      <w:proofErr w:type="spellStart"/>
      <w:r w:rsidR="00621196" w:rsidRPr="00621196">
        <w:t>Kommission</w:t>
      </w:r>
      <w:proofErr w:type="spellEnd"/>
      <w:r w:rsidR="00621196" w:rsidRPr="00621196">
        <w:t xml:space="preserve"> – </w:t>
      </w:r>
      <w:proofErr w:type="spellStart"/>
      <w:r w:rsidR="00621196" w:rsidRPr="00621196">
        <w:t>Befugnisse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0CCDC89" w14:textId="77777777" w:rsidTr="00F5431F">
        <w:tc>
          <w:tcPr>
            <w:tcW w:w="3402" w:type="dxa"/>
          </w:tcPr>
          <w:p w14:paraId="1D4C3AAC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1073988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2121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DB01850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2338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27A18CA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718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68C8BBE0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F46E286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554278715"/>
              <w:placeholder>
                <w:docPart w:val="3EE09FC890314BF4AF6ACBA7DE03F48B"/>
              </w:placeholder>
              <w:showingPlcHdr/>
            </w:sdtPr>
            <w:sdtContent>
              <w:p w14:paraId="5FAB118B" w14:textId="0D6D181B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3C145139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727CDD88" w14:textId="2992D771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>1</w:t>
      </w:r>
      <w:r w:rsidR="005144BB">
        <w:t>5</w:t>
      </w:r>
      <w:r w:rsidR="00BD3A06">
        <w:t xml:space="preserve"> –</w:t>
      </w:r>
      <w:r w:rsidR="00C03841">
        <w:t xml:space="preserve"> </w:t>
      </w:r>
      <w:proofErr w:type="spellStart"/>
      <w:r w:rsidR="00621196" w:rsidRPr="00621196">
        <w:t>Personal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08A1DA3" w14:textId="77777777" w:rsidTr="00F5431F">
        <w:tc>
          <w:tcPr>
            <w:tcW w:w="3402" w:type="dxa"/>
          </w:tcPr>
          <w:p w14:paraId="451557B2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5ED2273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9172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F3699B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988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2CB387DA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2918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4773520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5BC8010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406043185"/>
              <w:placeholder>
                <w:docPart w:val="B0286E7420C04A28BFED964917C97F06"/>
              </w:placeholder>
              <w:showingPlcHdr/>
            </w:sdtPr>
            <w:sdtContent>
              <w:p w14:paraId="5DB6954A" w14:textId="7B899264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29CE6117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6D6F87D8" w14:textId="0C928205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>1</w:t>
      </w:r>
      <w:r w:rsidR="009C63F6">
        <w:t>6</w:t>
      </w:r>
      <w:r w:rsidR="00BD3A06">
        <w:t xml:space="preserve"> – </w:t>
      </w:r>
      <w:proofErr w:type="spellStart"/>
      <w:r w:rsidR="00621196" w:rsidRPr="00621196">
        <w:t>Gebühren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66CEF474" w14:textId="77777777" w:rsidTr="00F5431F">
        <w:tc>
          <w:tcPr>
            <w:tcW w:w="3402" w:type="dxa"/>
          </w:tcPr>
          <w:p w14:paraId="6D640DED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32772E1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774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12FFEE6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85022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49528F8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4048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7129FBFA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3EC8DA8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279728325"/>
              <w:placeholder>
                <w:docPart w:val="F1B0BBA0126A409FBA2D65B2D2C576FA"/>
              </w:placeholder>
              <w:showingPlcHdr/>
            </w:sdtPr>
            <w:sdtContent>
              <w:p w14:paraId="1352B3F8" w14:textId="75033348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37727651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D31D053" w14:textId="3F6CDFD7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>1</w:t>
      </w:r>
      <w:r w:rsidR="00015F84">
        <w:t>7</w:t>
      </w:r>
      <w:r w:rsidR="00BD3A06">
        <w:t xml:space="preserve"> – </w:t>
      </w:r>
      <w:proofErr w:type="spellStart"/>
      <w:r w:rsidR="00621196" w:rsidRPr="00621196">
        <w:t>Kulturgütersammlungen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B80F824" w14:textId="77777777" w:rsidTr="00F5431F">
        <w:tc>
          <w:tcPr>
            <w:tcW w:w="3402" w:type="dxa"/>
          </w:tcPr>
          <w:p w14:paraId="3BD3A8AD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41FABE0E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6836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B59E45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02516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5298F15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5007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36FBA9F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5C51878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230735403"/>
              <w:placeholder>
                <w:docPart w:val="58039687709A444FB6D41DD306A711DA"/>
              </w:placeholder>
              <w:showingPlcHdr/>
            </w:sdtPr>
            <w:sdtContent>
              <w:p w14:paraId="7C32FF81" w14:textId="054888B7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78CB9050" w14:textId="77777777" w:rsidR="00BD3A06" w:rsidRPr="0002030A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46C49BF" w14:textId="2A882B44" w:rsidR="00BD3A06" w:rsidRPr="00D6619D" w:rsidRDefault="00DF25A3" w:rsidP="00BD3A06">
      <w:pPr>
        <w:pStyle w:val="Article"/>
      </w:pPr>
      <w:proofErr w:type="spellStart"/>
      <w:r>
        <w:t>Artikel</w:t>
      </w:r>
      <w:proofErr w:type="spellEnd"/>
      <w:r w:rsidR="00BD3A06" w:rsidRPr="00D6619D">
        <w:t xml:space="preserve"> </w:t>
      </w:r>
      <w:r w:rsidR="00BD3A06">
        <w:t>1</w:t>
      </w:r>
      <w:r w:rsidR="00610B73">
        <w:t>8</w:t>
      </w:r>
      <w:r w:rsidR="00BD3A06">
        <w:t xml:space="preserve"> – </w:t>
      </w:r>
      <w:r w:rsidR="00621196" w:rsidRPr="00621196">
        <w:t>Fonds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537D574" w14:textId="77777777" w:rsidTr="00F5431F">
        <w:tc>
          <w:tcPr>
            <w:tcW w:w="3402" w:type="dxa"/>
          </w:tcPr>
          <w:p w14:paraId="39262A7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083927A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2594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13B2D92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3814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4F41A2CE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762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6BCF245A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057D7CE2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307926963"/>
              <w:placeholder>
                <w:docPart w:val="6C0BB68B053A40578527730A1DF15B22"/>
              </w:placeholder>
              <w:showingPlcHdr/>
            </w:sdtPr>
            <w:sdtContent>
              <w:p w14:paraId="50CCA08B" w14:textId="3A2CA9DE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5F904933" w14:textId="77777777" w:rsidR="0067562A" w:rsidRPr="0002030A" w:rsidRDefault="0067562A" w:rsidP="0014201C">
      <w:pPr>
        <w:pStyle w:val="05titreprincipalouobjetgras"/>
        <w:keepNext/>
        <w:spacing w:line="240" w:lineRule="auto"/>
        <w:rPr>
          <w:sz w:val="32"/>
          <w:szCs w:val="32"/>
          <w:lang w:val="de-CH"/>
        </w:rPr>
      </w:pPr>
    </w:p>
    <w:p w14:paraId="00FC03FF" w14:textId="77777777" w:rsidR="0067562A" w:rsidRPr="0002030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de-CH" w:eastAsia="fr-FR"/>
        </w:rPr>
      </w:pPr>
      <w:r w:rsidRPr="0002030A">
        <w:rPr>
          <w:sz w:val="32"/>
          <w:szCs w:val="32"/>
          <w:lang w:val="de-CH"/>
        </w:rPr>
        <w:br w:type="page"/>
      </w:r>
    </w:p>
    <w:p w14:paraId="4D939F78" w14:textId="5A234E4E" w:rsidR="009E313D" w:rsidRPr="0007491B" w:rsidRDefault="007926B5" w:rsidP="0014201C">
      <w:pPr>
        <w:pStyle w:val="05titreprincipalouobjetgras"/>
        <w:keepNext/>
        <w:spacing w:line="240" w:lineRule="auto"/>
        <w:rPr>
          <w:sz w:val="32"/>
          <w:szCs w:val="32"/>
          <w:lang w:val="de-CH"/>
        </w:rPr>
      </w:pPr>
      <w:r w:rsidRPr="0007491B">
        <w:rPr>
          <w:sz w:val="32"/>
          <w:lang w:val="de-CH"/>
        </w:rPr>
        <w:lastRenderedPageBreak/>
        <w:t>3</w:t>
      </w:r>
      <w:r w:rsidRPr="0007491B">
        <w:rPr>
          <w:sz w:val="32"/>
          <w:lang w:val="de-CH"/>
        </w:rPr>
        <w:t xml:space="preserve">. Kapitel – </w:t>
      </w:r>
      <w:r w:rsidR="0007491B" w:rsidRPr="0007491B">
        <w:rPr>
          <w:sz w:val="32"/>
          <w:szCs w:val="32"/>
          <w:lang w:val="de-CH"/>
        </w:rPr>
        <w:t>Aufgaben und Betrieb der Institutionen</w:t>
      </w:r>
    </w:p>
    <w:p w14:paraId="3359A925" w14:textId="77777777" w:rsidR="009E313D" w:rsidRPr="0007491B" w:rsidRDefault="009E313D" w:rsidP="0014201C">
      <w:pPr>
        <w:pStyle w:val="05titreprincipalouobjetgras"/>
        <w:keepNext/>
        <w:rPr>
          <w:b w:val="0"/>
          <w:bCs/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C81D13" w:rsidRPr="00C81D13" w14:paraId="0C4A059C" w14:textId="77777777" w:rsidTr="00C81D13">
        <w:tc>
          <w:tcPr>
            <w:tcW w:w="3278" w:type="dxa"/>
            <w:tcBorders>
              <w:bottom w:val="dashed" w:sz="4" w:space="0" w:color="A6A6A6" w:themeColor="background1" w:themeShade="A6"/>
            </w:tcBorders>
          </w:tcPr>
          <w:p w14:paraId="2CE5C30E" w14:textId="659DBAE0" w:rsidR="00C81D13" w:rsidRDefault="00C81D13" w:rsidP="00C81D13">
            <w:pPr>
              <w:pStyle w:val="05titreprincipalouobjetgras"/>
              <w:rPr>
                <w:b w:val="0"/>
                <w:sz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 xml:space="preserve">Geben Sie nebenstehend einen Kommentar zum gesamten </w:t>
            </w:r>
            <w:r>
              <w:rPr>
                <w:b w:val="0"/>
                <w:sz w:val="20"/>
                <w:lang w:val="de-CH"/>
              </w:rPr>
              <w:t>3</w:t>
            </w:r>
            <w:r w:rsidRPr="00171CD3">
              <w:rPr>
                <w:b w:val="0"/>
                <w:sz w:val="20"/>
                <w:lang w:val="de-CH"/>
              </w:rPr>
              <w:t>. Kapitel ein</w:t>
            </w:r>
          </w:p>
          <w:p w14:paraId="0578C73B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EF6F1B">
              <w:rPr>
                <w:b w:val="0"/>
                <w:sz w:val="20"/>
                <w:lang w:val="de-CH"/>
              </w:rPr>
              <w:t xml:space="preserve">Hinweis: Bitte fügen Sie Ihre Anmerkungen sowohl für den Gesetzesvorentwurf als auch für den erläuternden Bericht ein </w:t>
            </w:r>
            <w:r w:rsidRPr="00171CD3">
              <w:rPr>
                <w:b w:val="0"/>
                <w:sz w:val="20"/>
                <w:lang w:val="de-CH"/>
              </w:rPr>
              <w:t>(optional)</w:t>
            </w:r>
          </w:p>
          <w:p w14:paraId="057FDF6E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</w:p>
          <w:p w14:paraId="41DE6CA5" w14:textId="77777777" w:rsidR="00C81D13" w:rsidRPr="00C81D13" w:rsidRDefault="00C81D13" w:rsidP="00C81D13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5792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  <w:lang w:val="de-CH"/>
              </w:rPr>
              <w:id w:val="515428458"/>
              <w:placeholder>
                <w:docPart w:val="B7BAFCBB8D524F1D8205F084C31EF9D9"/>
              </w:placeholder>
              <w:showingPlcHdr/>
            </w:sdtPr>
            <w:sdtContent>
              <w:p w14:paraId="0CFACAFD" w14:textId="62E60DED" w:rsidR="00C81D13" w:rsidRPr="00C81D13" w:rsidRDefault="00C81D13" w:rsidP="00C81D13">
                <w:pPr>
                  <w:pStyle w:val="05titreprincipalouobjetgras"/>
                  <w:keepNext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EC5DFE8" w14:textId="77777777" w:rsidR="009E313D" w:rsidRPr="00C81D13" w:rsidRDefault="009E313D" w:rsidP="009E313D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324BB4E2" w14:textId="46BA2277" w:rsidR="00306FCB" w:rsidRPr="00621196" w:rsidRDefault="00306FCB" w:rsidP="009E313D">
      <w:pPr>
        <w:pStyle w:val="05titreprincipalouobjetgras"/>
        <w:rPr>
          <w:sz w:val="20"/>
          <w:szCs w:val="20"/>
          <w:lang w:val="de-CH"/>
        </w:rPr>
      </w:pPr>
      <w:r w:rsidRPr="00621196">
        <w:rPr>
          <w:sz w:val="20"/>
          <w:szCs w:val="20"/>
          <w:lang w:val="de-CH"/>
        </w:rPr>
        <w:t xml:space="preserve">3.1 </w:t>
      </w:r>
      <w:r w:rsidR="00621196" w:rsidRPr="00621196">
        <w:rPr>
          <w:sz w:val="20"/>
          <w:szCs w:val="20"/>
          <w:lang w:val="de-CH"/>
        </w:rPr>
        <w:t>Kantons- und Universitätsbibliothek (KUB)</w:t>
      </w:r>
    </w:p>
    <w:p w14:paraId="18291868" w14:textId="77777777" w:rsidR="00306FCB" w:rsidRPr="00621196" w:rsidRDefault="00306FCB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582B7D87" w14:textId="3E9A162B" w:rsidR="009E313D" w:rsidRPr="00621196" w:rsidRDefault="00DF25A3" w:rsidP="00D6619D">
      <w:pPr>
        <w:pStyle w:val="Article"/>
        <w:rPr>
          <w:lang w:val="de-CH"/>
        </w:rPr>
      </w:pPr>
      <w:r w:rsidRPr="00621196">
        <w:rPr>
          <w:lang w:val="de-CH"/>
        </w:rPr>
        <w:t>Artikel</w:t>
      </w:r>
      <w:r w:rsidR="009E313D" w:rsidRPr="00621196">
        <w:rPr>
          <w:lang w:val="de-CH"/>
        </w:rPr>
        <w:t xml:space="preserve"> </w:t>
      </w:r>
      <w:r w:rsidR="00944319" w:rsidRPr="00621196">
        <w:rPr>
          <w:lang w:val="de-CH"/>
        </w:rPr>
        <w:t>1</w:t>
      </w:r>
      <w:r w:rsidR="009E313D" w:rsidRPr="00621196">
        <w:rPr>
          <w:lang w:val="de-CH"/>
        </w:rPr>
        <w:t>9</w:t>
      </w:r>
      <w:r w:rsidR="009107BD" w:rsidRPr="00621196">
        <w:rPr>
          <w:lang w:val="de-CH"/>
        </w:rPr>
        <w:t xml:space="preserve"> – </w:t>
      </w:r>
      <w:r w:rsidR="00621196" w:rsidRPr="00621196">
        <w:rPr>
          <w:lang w:val="de-CH"/>
        </w:rPr>
        <w:t>Aufgaben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27C8FEF9" w14:textId="77777777" w:rsidTr="00955FC0">
        <w:tc>
          <w:tcPr>
            <w:tcW w:w="3402" w:type="dxa"/>
          </w:tcPr>
          <w:p w14:paraId="1A969A3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1EA6A05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872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961450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7006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23A2E6B4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1447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1CAB12C7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A492978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406998583"/>
              <w:placeholder>
                <w:docPart w:val="6CE59743963647CE87F81348DCA36A81"/>
              </w:placeholder>
              <w:showingPlcHdr/>
            </w:sdtPr>
            <w:sdtContent>
              <w:p w14:paraId="05D06BEC" w14:textId="23C8B20B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269A0638" w14:textId="77777777" w:rsidR="009E313D" w:rsidRPr="0002030A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7DED63A3" w14:textId="750633E2" w:rsidR="009E313D" w:rsidRPr="00621196" w:rsidRDefault="00DF25A3" w:rsidP="00D6619D">
      <w:pPr>
        <w:pStyle w:val="Article"/>
        <w:rPr>
          <w:lang w:val="de-CH"/>
        </w:rPr>
      </w:pPr>
      <w:r w:rsidRPr="00621196">
        <w:rPr>
          <w:lang w:val="de-CH"/>
        </w:rPr>
        <w:t>Artikel</w:t>
      </w:r>
      <w:r w:rsidR="009E313D" w:rsidRPr="00621196">
        <w:rPr>
          <w:lang w:val="de-CH"/>
        </w:rPr>
        <w:t xml:space="preserve"> </w:t>
      </w:r>
      <w:r w:rsidR="00EE42C8" w:rsidRPr="00621196">
        <w:rPr>
          <w:lang w:val="de-CH"/>
        </w:rPr>
        <w:t>2</w:t>
      </w:r>
      <w:r w:rsidR="009E313D" w:rsidRPr="00621196">
        <w:rPr>
          <w:lang w:val="de-CH"/>
        </w:rPr>
        <w:t>0</w:t>
      </w:r>
      <w:r w:rsidR="009107BD" w:rsidRPr="00621196">
        <w:rPr>
          <w:lang w:val="de-CH"/>
        </w:rPr>
        <w:t xml:space="preserve"> – </w:t>
      </w:r>
      <w:r w:rsidR="00621196" w:rsidRPr="00621196">
        <w:rPr>
          <w:lang w:val="de-CH"/>
        </w:rPr>
        <w:t>Beziehungen zur Universität – Organisatorische Modalitäten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3E9EB908" w14:textId="77777777" w:rsidTr="00955FC0">
        <w:tc>
          <w:tcPr>
            <w:tcW w:w="3402" w:type="dxa"/>
          </w:tcPr>
          <w:p w14:paraId="110C615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2FF0A0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5382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D310DC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6491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4DE9831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6008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60A5F03B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2101E71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215199154"/>
              <w:placeholder>
                <w:docPart w:val="7B95D7016BB24F76B13766F0B1A93937"/>
              </w:placeholder>
              <w:showingPlcHdr/>
            </w:sdtPr>
            <w:sdtContent>
              <w:p w14:paraId="215E6D95" w14:textId="0F6C9185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4253AD1B" w14:textId="77777777" w:rsidR="009E313D" w:rsidRPr="0002030A" w:rsidRDefault="009E313D" w:rsidP="009E313D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5DAD482A" w14:textId="2D4EE8D5" w:rsidR="00073CBD" w:rsidRPr="00621870" w:rsidRDefault="00073CBD" w:rsidP="009E313D">
      <w:pPr>
        <w:pStyle w:val="05titreprincipalouobjetgras"/>
        <w:rPr>
          <w:sz w:val="20"/>
          <w:szCs w:val="20"/>
          <w:lang w:val="de-CH"/>
        </w:rPr>
      </w:pPr>
      <w:r w:rsidRPr="00621870">
        <w:rPr>
          <w:sz w:val="20"/>
          <w:szCs w:val="20"/>
          <w:lang w:val="de-CH"/>
        </w:rPr>
        <w:t xml:space="preserve">3.2 </w:t>
      </w:r>
      <w:r w:rsidR="00621870" w:rsidRPr="00621870">
        <w:rPr>
          <w:sz w:val="20"/>
          <w:szCs w:val="20"/>
          <w:lang w:val="de-CH"/>
        </w:rPr>
        <w:t>Konservatorium, Freiburger Schule für Musik, Tanz und Theater (KF)</w:t>
      </w:r>
    </w:p>
    <w:p w14:paraId="7EA9A7DE" w14:textId="77777777" w:rsidR="00073CBD" w:rsidRPr="00621870" w:rsidRDefault="00073CBD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F24BE46" w14:textId="570E38E2" w:rsidR="009E313D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E313D" w:rsidRPr="00D6619D">
        <w:t xml:space="preserve"> </w:t>
      </w:r>
      <w:r w:rsidR="00830394">
        <w:t>2</w:t>
      </w:r>
      <w:r w:rsidR="009E313D" w:rsidRPr="00D6619D">
        <w:t>1</w:t>
      </w:r>
      <w:r w:rsidR="007D0CEC">
        <w:t xml:space="preserve"> – </w:t>
      </w:r>
      <w:proofErr w:type="spellStart"/>
      <w:r w:rsidR="006B169C" w:rsidRPr="006B169C">
        <w:t>Aufgaben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1E100743" w14:textId="77777777" w:rsidTr="00955FC0">
        <w:tc>
          <w:tcPr>
            <w:tcW w:w="3402" w:type="dxa"/>
          </w:tcPr>
          <w:p w14:paraId="77879B66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861A200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60769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4909CE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5247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AE0785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9210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51290D51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67DD8D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431123731"/>
              <w:placeholder>
                <w:docPart w:val="5EBA3C9FE912467E85BE695A11526E37"/>
              </w:placeholder>
              <w:showingPlcHdr/>
            </w:sdtPr>
            <w:sdtContent>
              <w:p w14:paraId="6653206E" w14:textId="74F4132E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89CFB0D" w14:textId="77777777" w:rsidR="009E313D" w:rsidRPr="0002030A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0957DE32" w14:textId="74A09C48" w:rsidR="009E313D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E313D" w:rsidRPr="00D6619D">
        <w:t xml:space="preserve"> </w:t>
      </w:r>
      <w:r w:rsidR="00F93463">
        <w:t>2</w:t>
      </w:r>
      <w:r w:rsidR="009E313D" w:rsidRPr="00D6619D">
        <w:t>2</w:t>
      </w:r>
      <w:r w:rsidR="00520818">
        <w:t xml:space="preserve"> – </w:t>
      </w:r>
      <w:proofErr w:type="spellStart"/>
      <w:r w:rsidR="006B169C" w:rsidRPr="006B169C">
        <w:t>Dezentralisierung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17F9F9E" w14:textId="77777777" w:rsidTr="00955FC0">
        <w:tc>
          <w:tcPr>
            <w:tcW w:w="3402" w:type="dxa"/>
          </w:tcPr>
          <w:p w14:paraId="06D22B3B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47D12EB4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8499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3EF9990A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4782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0870F2D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5127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EBEFC9F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BCA1C8A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489988713"/>
              <w:placeholder>
                <w:docPart w:val="230D39AB3F34423FBB96C1B646E656B3"/>
              </w:placeholder>
              <w:showingPlcHdr/>
            </w:sdtPr>
            <w:sdtContent>
              <w:p w14:paraId="41B46B27" w14:textId="33B597CD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70CE0747" w14:textId="77777777" w:rsidR="00F93463" w:rsidRPr="0002030A" w:rsidRDefault="00F93463" w:rsidP="00F93463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AFA1645" w14:textId="74CDD534" w:rsidR="00F93463" w:rsidRPr="00D6619D" w:rsidRDefault="00DF25A3" w:rsidP="00F93463">
      <w:pPr>
        <w:pStyle w:val="Article"/>
      </w:pPr>
      <w:proofErr w:type="spellStart"/>
      <w:r>
        <w:lastRenderedPageBreak/>
        <w:t>Artikel</w:t>
      </w:r>
      <w:proofErr w:type="spellEnd"/>
      <w:r w:rsidR="00F93463" w:rsidRPr="00D6619D">
        <w:t xml:space="preserve"> </w:t>
      </w:r>
      <w:r w:rsidR="00F93463">
        <w:t xml:space="preserve">23 – </w:t>
      </w:r>
      <w:r w:rsidR="00F93463" w:rsidRPr="00F93463">
        <w:t>Organisation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2E988ED8" w14:textId="77777777" w:rsidTr="00F5431F">
        <w:tc>
          <w:tcPr>
            <w:tcW w:w="3402" w:type="dxa"/>
          </w:tcPr>
          <w:p w14:paraId="629B1594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7297B86A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106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18AA42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346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EC870D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7796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49D5379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795980D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108775170"/>
              <w:placeholder>
                <w:docPart w:val="2DDDB7F139DB4FEEB11DE01A7AADA37A"/>
              </w:placeholder>
              <w:showingPlcHdr/>
            </w:sdtPr>
            <w:sdtContent>
              <w:p w14:paraId="00E364A4" w14:textId="70F71D5C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600E820" w14:textId="77777777" w:rsidR="00AF6008" w:rsidRPr="0002030A" w:rsidRDefault="00AF6008" w:rsidP="00AF6008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6BD5CF44" w14:textId="504E2CCF" w:rsidR="00AF6008" w:rsidRPr="00D6619D" w:rsidRDefault="00DF25A3" w:rsidP="00AF6008">
      <w:pPr>
        <w:pStyle w:val="Article"/>
      </w:pPr>
      <w:proofErr w:type="spellStart"/>
      <w:r>
        <w:t>Artikel</w:t>
      </w:r>
      <w:proofErr w:type="spellEnd"/>
      <w:r w:rsidR="00AF6008" w:rsidRPr="00D6619D">
        <w:t xml:space="preserve"> </w:t>
      </w:r>
      <w:r w:rsidR="00AF6008">
        <w:t xml:space="preserve">24 – </w:t>
      </w:r>
      <w:r w:rsidR="006B169C" w:rsidRPr="0025443B">
        <w:rPr>
          <w:lang w:val="de-CH"/>
        </w:rPr>
        <w:t>Zulassungs-, Promotions- und Zertifizierungsmodalitäten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82A63D7" w14:textId="77777777" w:rsidTr="00F5431F">
        <w:tc>
          <w:tcPr>
            <w:tcW w:w="3402" w:type="dxa"/>
          </w:tcPr>
          <w:p w14:paraId="5E1D7484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B0BC4E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9044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D8D4FF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295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3141C19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156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74FF2D14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8DE3DD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388967834"/>
              <w:placeholder>
                <w:docPart w:val="B6545E57D19947A2A0E23AD83B13AA2A"/>
              </w:placeholder>
              <w:showingPlcHdr/>
            </w:sdtPr>
            <w:sdtContent>
              <w:p w14:paraId="1FFD6C24" w14:textId="60F86CF3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5B49BE9C" w14:textId="77777777" w:rsidR="00441ABC" w:rsidRPr="0002030A" w:rsidRDefault="00441ABC" w:rsidP="00441ABC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7225A96" w14:textId="29E23C23" w:rsidR="00441ABC" w:rsidRPr="00D6619D" w:rsidRDefault="00DF25A3" w:rsidP="00441ABC">
      <w:pPr>
        <w:pStyle w:val="Article"/>
      </w:pPr>
      <w:proofErr w:type="spellStart"/>
      <w:r>
        <w:t>Artikel</w:t>
      </w:r>
      <w:proofErr w:type="spellEnd"/>
      <w:r w:rsidR="00441ABC" w:rsidRPr="00D6619D">
        <w:t xml:space="preserve"> </w:t>
      </w:r>
      <w:r w:rsidR="00441ABC">
        <w:t xml:space="preserve">25 – </w:t>
      </w:r>
      <w:proofErr w:type="spellStart"/>
      <w:r w:rsidR="006B169C" w:rsidRPr="006B169C">
        <w:t>Finanzierung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E5B6EB4" w14:textId="77777777" w:rsidTr="00F5431F">
        <w:tc>
          <w:tcPr>
            <w:tcW w:w="3402" w:type="dxa"/>
          </w:tcPr>
          <w:p w14:paraId="0034E43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0823B13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6971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5C52CE1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1163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6FB956A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069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167EECBB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47CFA8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274207321"/>
              <w:placeholder>
                <w:docPart w:val="F28C2012F1354D64BF45DD75D7DA665F"/>
              </w:placeholder>
              <w:showingPlcHdr/>
            </w:sdtPr>
            <w:sdtContent>
              <w:p w14:paraId="75E7F2D3" w14:textId="39A51285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6E3CFB18" w14:textId="77777777" w:rsidR="00047838" w:rsidRPr="0002030A" w:rsidRDefault="00047838" w:rsidP="00047838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3479B3EB" w14:textId="71A25895" w:rsidR="00047838" w:rsidRPr="00D6619D" w:rsidRDefault="00DF25A3" w:rsidP="00047838">
      <w:pPr>
        <w:pStyle w:val="Article"/>
      </w:pPr>
      <w:proofErr w:type="spellStart"/>
      <w:r>
        <w:t>Artikel</w:t>
      </w:r>
      <w:proofErr w:type="spellEnd"/>
      <w:r w:rsidR="00047838" w:rsidRPr="00D6619D">
        <w:t xml:space="preserve"> </w:t>
      </w:r>
      <w:r w:rsidR="00047838">
        <w:t xml:space="preserve">26 – </w:t>
      </w:r>
      <w:r w:rsidR="006B169C" w:rsidRPr="0025443B">
        <w:rPr>
          <w:lang w:val="de-CH"/>
        </w:rPr>
        <w:t>Lehrpersonal – Dienstverhältnis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B78F3D3" w14:textId="77777777" w:rsidTr="00F5431F">
        <w:tc>
          <w:tcPr>
            <w:tcW w:w="3402" w:type="dxa"/>
          </w:tcPr>
          <w:p w14:paraId="5BF4BAF0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56B47CF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4656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652A687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0509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26F6968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7951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CAB9279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F340E1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255244986"/>
              <w:placeholder>
                <w:docPart w:val="1A0DF35D48E54FDB9C4273F234F9628B"/>
              </w:placeholder>
              <w:showingPlcHdr/>
            </w:sdtPr>
            <w:sdtContent>
              <w:p w14:paraId="35460D4C" w14:textId="0B0D341E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EE40BDF" w14:textId="77777777" w:rsidR="00047838" w:rsidRPr="0002030A" w:rsidRDefault="00047838" w:rsidP="00047838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2DA83A30" w14:textId="4FBA50F3" w:rsidR="00047838" w:rsidRPr="00D6619D" w:rsidRDefault="00DF25A3" w:rsidP="00047838">
      <w:pPr>
        <w:pStyle w:val="Article"/>
      </w:pPr>
      <w:proofErr w:type="spellStart"/>
      <w:r>
        <w:t>Artikel</w:t>
      </w:r>
      <w:proofErr w:type="spellEnd"/>
      <w:r w:rsidR="00047838" w:rsidRPr="00D6619D">
        <w:t xml:space="preserve"> </w:t>
      </w:r>
      <w:r w:rsidR="00047838">
        <w:t xml:space="preserve">27 – </w:t>
      </w:r>
      <w:proofErr w:type="spellStart"/>
      <w:r w:rsidR="006B169C" w:rsidRPr="006B169C">
        <w:t>Lehrpersonal</w:t>
      </w:r>
      <w:proofErr w:type="spellEnd"/>
      <w:r w:rsidR="006B169C" w:rsidRPr="006B169C">
        <w:t xml:space="preserve"> – </w:t>
      </w:r>
      <w:proofErr w:type="spellStart"/>
      <w:r w:rsidR="006B169C" w:rsidRPr="006B169C">
        <w:t>Umfang</w:t>
      </w:r>
      <w:proofErr w:type="spellEnd"/>
      <w:r w:rsidR="006B169C" w:rsidRPr="006B169C">
        <w:t xml:space="preserve"> der </w:t>
      </w:r>
      <w:proofErr w:type="spellStart"/>
      <w:r w:rsidR="006B169C" w:rsidRPr="006B169C">
        <w:t>Anstellung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5417949B" w14:textId="77777777" w:rsidTr="00F5431F">
        <w:tc>
          <w:tcPr>
            <w:tcW w:w="3402" w:type="dxa"/>
          </w:tcPr>
          <w:p w14:paraId="1018EE1A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7731824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239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0571D581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7700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B1860B8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8631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309B26E5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30BEBD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230735061"/>
              <w:placeholder>
                <w:docPart w:val="CCDCB76328CD4D4A8D8D3F17B50C7279"/>
              </w:placeholder>
              <w:showingPlcHdr/>
            </w:sdtPr>
            <w:sdtContent>
              <w:p w14:paraId="09C7E136" w14:textId="3B631AED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BB3A05C" w14:textId="77777777" w:rsidR="002931F0" w:rsidRPr="0002030A" w:rsidRDefault="002931F0" w:rsidP="002931F0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051BB208" w14:textId="13AB3159" w:rsidR="002931F0" w:rsidRPr="00D6619D" w:rsidRDefault="00DF25A3" w:rsidP="002931F0">
      <w:pPr>
        <w:pStyle w:val="Article"/>
      </w:pPr>
      <w:proofErr w:type="spellStart"/>
      <w:r>
        <w:t>Artikel</w:t>
      </w:r>
      <w:proofErr w:type="spellEnd"/>
      <w:r w:rsidR="002931F0" w:rsidRPr="00D6619D">
        <w:t xml:space="preserve"> </w:t>
      </w:r>
      <w:r w:rsidR="002931F0">
        <w:t xml:space="preserve">28 – </w:t>
      </w:r>
      <w:proofErr w:type="spellStart"/>
      <w:r w:rsidR="006B169C" w:rsidRPr="006B169C">
        <w:t>Lehrpersonal</w:t>
      </w:r>
      <w:proofErr w:type="spellEnd"/>
      <w:r w:rsidR="006B169C" w:rsidRPr="006B169C">
        <w:t xml:space="preserve"> – </w:t>
      </w:r>
      <w:proofErr w:type="spellStart"/>
      <w:r w:rsidR="006B169C" w:rsidRPr="006B169C">
        <w:t>Rücktritt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2D15A436" w14:textId="77777777" w:rsidTr="00F5431F">
        <w:tc>
          <w:tcPr>
            <w:tcW w:w="3402" w:type="dxa"/>
          </w:tcPr>
          <w:p w14:paraId="2B10B37B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3AC252AC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4947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BEA53E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97667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77A24A7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8976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A1ED18D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1197ABF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979222625"/>
              <w:placeholder>
                <w:docPart w:val="192AA15763924A91A63AB70DD26BA6C6"/>
              </w:placeholder>
              <w:showingPlcHdr/>
            </w:sdtPr>
            <w:sdtContent>
              <w:p w14:paraId="42E38297" w14:textId="6986B5DE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2C0D330" w14:textId="77777777" w:rsidR="00F3555A" w:rsidRPr="0002030A" w:rsidRDefault="00F3555A" w:rsidP="00F3555A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0A72A445" w14:textId="28982B85" w:rsidR="00F3555A" w:rsidRPr="006B169C" w:rsidRDefault="00F3555A" w:rsidP="00F3555A">
      <w:pPr>
        <w:pStyle w:val="05titreprincipalouobjetgras"/>
        <w:rPr>
          <w:sz w:val="20"/>
          <w:szCs w:val="20"/>
          <w:lang w:val="de-CH"/>
        </w:rPr>
      </w:pPr>
      <w:r w:rsidRPr="006B169C">
        <w:rPr>
          <w:sz w:val="20"/>
          <w:szCs w:val="20"/>
          <w:lang w:val="de-CH"/>
        </w:rPr>
        <w:t xml:space="preserve">3.3 </w:t>
      </w:r>
      <w:r w:rsidR="006B169C" w:rsidRPr="006B169C">
        <w:rPr>
          <w:sz w:val="20"/>
          <w:szCs w:val="20"/>
          <w:lang w:val="de-CH"/>
        </w:rPr>
        <w:t>Museum für Kunst, Archäologie und Geschichte (MAHF)</w:t>
      </w:r>
    </w:p>
    <w:p w14:paraId="6B1497A5" w14:textId="77777777" w:rsidR="00F3555A" w:rsidRPr="006B169C" w:rsidRDefault="00F3555A" w:rsidP="00F3555A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00A9812" w14:textId="66EED56B" w:rsidR="00F3555A" w:rsidRPr="00D6619D" w:rsidRDefault="00DF25A3" w:rsidP="00F3555A">
      <w:pPr>
        <w:pStyle w:val="Article"/>
      </w:pPr>
      <w:proofErr w:type="spellStart"/>
      <w:r>
        <w:t>Artikel</w:t>
      </w:r>
      <w:proofErr w:type="spellEnd"/>
      <w:r w:rsidR="00F3555A" w:rsidRPr="00D6619D">
        <w:t xml:space="preserve"> </w:t>
      </w:r>
      <w:r w:rsidR="00F3555A">
        <w:t>2</w:t>
      </w:r>
      <w:r w:rsidR="0064594F">
        <w:t>9</w:t>
      </w:r>
      <w:r w:rsidR="00F3555A">
        <w:t xml:space="preserve"> – </w:t>
      </w:r>
      <w:proofErr w:type="spellStart"/>
      <w:r w:rsidR="00B12D8F" w:rsidRPr="00B12D8F">
        <w:t>Aufgaben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EC46FE6" w14:textId="77777777" w:rsidTr="00F5431F">
        <w:tc>
          <w:tcPr>
            <w:tcW w:w="3402" w:type="dxa"/>
          </w:tcPr>
          <w:p w14:paraId="612004C5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2463E20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44784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6E2953D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21157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5D83FA3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3183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57645088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D66CB8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2139212429"/>
              <w:placeholder>
                <w:docPart w:val="3433F2D300ED47DFB67057BD6C3227BB"/>
              </w:placeholder>
              <w:showingPlcHdr/>
            </w:sdtPr>
            <w:sdtContent>
              <w:p w14:paraId="4546F8D2" w14:textId="1B9C030B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334610D5" w14:textId="77777777" w:rsidR="0064594F" w:rsidRPr="0002030A" w:rsidRDefault="0064594F" w:rsidP="0064594F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22009838" w14:textId="59FC5354" w:rsidR="0064594F" w:rsidRPr="00B12D8F" w:rsidRDefault="0064594F" w:rsidP="0064594F">
      <w:pPr>
        <w:pStyle w:val="05titreprincipalouobjetgras"/>
        <w:rPr>
          <w:sz w:val="20"/>
          <w:szCs w:val="20"/>
          <w:lang w:val="de-CH"/>
        </w:rPr>
      </w:pPr>
      <w:r w:rsidRPr="00B12D8F">
        <w:rPr>
          <w:sz w:val="20"/>
          <w:szCs w:val="20"/>
          <w:lang w:val="de-CH"/>
        </w:rPr>
        <w:lastRenderedPageBreak/>
        <w:t xml:space="preserve">3.4 </w:t>
      </w:r>
      <w:r w:rsidR="00B12D8F" w:rsidRPr="00B12D8F">
        <w:rPr>
          <w:sz w:val="20"/>
          <w:szCs w:val="20"/>
          <w:lang w:val="de-CH"/>
        </w:rPr>
        <w:t>Naturhistorisches Museum (NHMF)</w:t>
      </w:r>
    </w:p>
    <w:p w14:paraId="0BDC51D9" w14:textId="77777777" w:rsidR="0064594F" w:rsidRPr="00B12D8F" w:rsidRDefault="0064594F" w:rsidP="0064594F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E3C9979" w14:textId="327C992C" w:rsidR="0064594F" w:rsidRPr="00B12D8F" w:rsidRDefault="00DF25A3" w:rsidP="0064594F">
      <w:pPr>
        <w:pStyle w:val="Article"/>
        <w:rPr>
          <w:lang w:val="de-CH"/>
        </w:rPr>
      </w:pPr>
      <w:r w:rsidRPr="00B12D8F">
        <w:rPr>
          <w:lang w:val="de-CH"/>
        </w:rPr>
        <w:t>Artikel</w:t>
      </w:r>
      <w:r w:rsidR="0064594F" w:rsidRPr="00B12D8F">
        <w:rPr>
          <w:lang w:val="de-CH"/>
        </w:rPr>
        <w:t xml:space="preserve"> </w:t>
      </w:r>
      <w:r w:rsidR="00EB64F1" w:rsidRPr="00B12D8F">
        <w:rPr>
          <w:lang w:val="de-CH"/>
        </w:rPr>
        <w:t>30</w:t>
      </w:r>
      <w:r w:rsidR="0064594F" w:rsidRPr="00B12D8F">
        <w:rPr>
          <w:lang w:val="de-CH"/>
        </w:rPr>
        <w:t xml:space="preserve"> – </w:t>
      </w:r>
      <w:r w:rsidR="00B12D8F" w:rsidRPr="00B12D8F">
        <w:rPr>
          <w:lang w:val="de-CH"/>
        </w:rPr>
        <w:t>Aufgaben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1DCA8F0E" w14:textId="77777777" w:rsidTr="00F5431F">
        <w:tc>
          <w:tcPr>
            <w:tcW w:w="3402" w:type="dxa"/>
          </w:tcPr>
          <w:p w14:paraId="02715280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5076A814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91397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31AEE3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23150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6B31BAD9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4105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07BB7ED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26D891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673880582"/>
              <w:placeholder>
                <w:docPart w:val="36C2D1C0B1354EBA96EE2C6856FA1C95"/>
              </w:placeholder>
              <w:showingPlcHdr/>
            </w:sdtPr>
            <w:sdtContent>
              <w:p w14:paraId="06C0640A" w14:textId="1F323A83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1E053454" w14:textId="77777777" w:rsidR="0067562A" w:rsidRPr="0002030A" w:rsidRDefault="0067562A" w:rsidP="0014201C">
      <w:pPr>
        <w:pStyle w:val="05titreprincipalouobjetgras"/>
        <w:keepNext/>
        <w:spacing w:line="240" w:lineRule="auto"/>
        <w:rPr>
          <w:sz w:val="32"/>
          <w:szCs w:val="32"/>
          <w:lang w:val="de-CH"/>
        </w:rPr>
      </w:pPr>
    </w:p>
    <w:p w14:paraId="6D2A72FB" w14:textId="77777777" w:rsidR="0067562A" w:rsidRPr="0002030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de-CH" w:eastAsia="fr-FR"/>
        </w:rPr>
      </w:pPr>
      <w:r w:rsidRPr="0002030A">
        <w:rPr>
          <w:sz w:val="32"/>
          <w:szCs w:val="32"/>
          <w:lang w:val="de-CH"/>
        </w:rPr>
        <w:br w:type="page"/>
      </w:r>
    </w:p>
    <w:p w14:paraId="28619B8A" w14:textId="3F60C7F2" w:rsidR="009E313D" w:rsidRPr="000A39F2" w:rsidRDefault="007926B5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>
        <w:rPr>
          <w:sz w:val="32"/>
          <w:lang w:val="de-CH"/>
        </w:rPr>
        <w:lastRenderedPageBreak/>
        <w:t>4</w:t>
      </w:r>
      <w:r w:rsidRPr="00171CD3">
        <w:rPr>
          <w:sz w:val="32"/>
          <w:lang w:val="de-CH"/>
        </w:rPr>
        <w:t xml:space="preserve">. Kapitel – </w:t>
      </w:r>
      <w:proofErr w:type="spellStart"/>
      <w:r w:rsidR="00DA6D6A" w:rsidRPr="00DA6D6A">
        <w:rPr>
          <w:sz w:val="32"/>
          <w:szCs w:val="32"/>
        </w:rPr>
        <w:t>Schlussbestimmungen</w:t>
      </w:r>
      <w:proofErr w:type="spellEnd"/>
      <w:r w:rsidR="00802B84">
        <w:rPr>
          <w:sz w:val="32"/>
          <w:szCs w:val="32"/>
        </w:rPr>
        <w:t xml:space="preserve"> </w:t>
      </w:r>
    </w:p>
    <w:p w14:paraId="4398CF08" w14:textId="77777777" w:rsidR="009E313D" w:rsidRDefault="009E313D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C81D13" w:rsidRPr="00C81D13" w14:paraId="43A0D1DF" w14:textId="77777777" w:rsidTr="00C81D13">
        <w:tc>
          <w:tcPr>
            <w:tcW w:w="3278" w:type="dxa"/>
            <w:tcBorders>
              <w:bottom w:val="dashed" w:sz="4" w:space="0" w:color="A6A6A6" w:themeColor="background1" w:themeShade="A6"/>
            </w:tcBorders>
          </w:tcPr>
          <w:p w14:paraId="64B65515" w14:textId="0AC54CEB" w:rsidR="00C81D13" w:rsidRDefault="00C81D13" w:rsidP="00C81D13">
            <w:pPr>
              <w:pStyle w:val="05titreprincipalouobjetgras"/>
              <w:rPr>
                <w:b w:val="0"/>
                <w:sz w:val="20"/>
                <w:lang w:val="de-CH"/>
              </w:rPr>
            </w:pPr>
            <w:r w:rsidRPr="00171CD3">
              <w:rPr>
                <w:b w:val="0"/>
                <w:sz w:val="20"/>
                <w:lang w:val="de-CH"/>
              </w:rPr>
              <w:t xml:space="preserve">Geben Sie nebenstehend einen Kommentar zum gesamten </w:t>
            </w:r>
            <w:r>
              <w:rPr>
                <w:b w:val="0"/>
                <w:sz w:val="20"/>
                <w:lang w:val="de-CH"/>
              </w:rPr>
              <w:t>4</w:t>
            </w:r>
            <w:r w:rsidRPr="00171CD3">
              <w:rPr>
                <w:b w:val="0"/>
                <w:sz w:val="20"/>
                <w:lang w:val="de-CH"/>
              </w:rPr>
              <w:t>. Kapitel ein</w:t>
            </w:r>
          </w:p>
          <w:p w14:paraId="41EAED35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  <w:r w:rsidRPr="00EF6F1B">
              <w:rPr>
                <w:b w:val="0"/>
                <w:sz w:val="20"/>
                <w:lang w:val="de-CH"/>
              </w:rPr>
              <w:t xml:space="preserve">Hinweis: Bitte fügen Sie Ihre Anmerkungen sowohl für den Gesetzesvorentwurf als auch für den erläuternden Bericht ein </w:t>
            </w:r>
            <w:r w:rsidRPr="00171CD3">
              <w:rPr>
                <w:b w:val="0"/>
                <w:sz w:val="20"/>
                <w:lang w:val="de-CH"/>
              </w:rPr>
              <w:t>(optional)</w:t>
            </w:r>
          </w:p>
          <w:p w14:paraId="6C9AD747" w14:textId="77777777" w:rsidR="00C81D13" w:rsidRPr="00171CD3" w:rsidRDefault="00C81D13" w:rsidP="00C81D13">
            <w:pPr>
              <w:pStyle w:val="05titreprincipalouobjetgras"/>
              <w:rPr>
                <w:b w:val="0"/>
                <w:bCs/>
                <w:sz w:val="20"/>
                <w:szCs w:val="20"/>
                <w:lang w:val="de-CH"/>
              </w:rPr>
            </w:pPr>
          </w:p>
          <w:p w14:paraId="572A52F7" w14:textId="77777777" w:rsidR="00C81D13" w:rsidRPr="00C81D13" w:rsidRDefault="00C81D13" w:rsidP="00C81D13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5792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  <w:lang w:val="de-CH"/>
              </w:rPr>
              <w:id w:val="-2109422089"/>
              <w:placeholder>
                <w:docPart w:val="6FE13E62A84C4BF2A792C97FC8990C33"/>
              </w:placeholder>
              <w:showingPlcHdr/>
            </w:sdtPr>
            <w:sdtContent>
              <w:p w14:paraId="0DBDC0F9" w14:textId="72B6A07D" w:rsidR="00C81D13" w:rsidRPr="00C81D13" w:rsidRDefault="00C81D13" w:rsidP="00C81D13">
                <w:pPr>
                  <w:pStyle w:val="05titreprincipalouobjetgras"/>
                  <w:keepNext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BA02172" w14:textId="77777777" w:rsidR="009E313D" w:rsidRPr="00C81D13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92FC631" w14:textId="729E4187" w:rsidR="009E313D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E313D" w:rsidRPr="00D6619D">
        <w:t xml:space="preserve"> </w:t>
      </w:r>
      <w:r w:rsidR="00F81529">
        <w:t>31</w:t>
      </w:r>
      <w:r w:rsidR="00D427B1">
        <w:t xml:space="preserve"> – </w:t>
      </w:r>
      <w:proofErr w:type="spellStart"/>
      <w:r w:rsidR="00D92177" w:rsidRPr="00D92177">
        <w:t>Rechtsmittel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443A5A28" w14:textId="77777777" w:rsidTr="00955FC0">
        <w:tc>
          <w:tcPr>
            <w:tcW w:w="3402" w:type="dxa"/>
          </w:tcPr>
          <w:p w14:paraId="6E9EA1E1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56B52BF3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8893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7F63E2D0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9895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3601481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3410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1D12947F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91E9A1D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-1175655662"/>
              <w:placeholder>
                <w:docPart w:val="4DE3CAE7B9A54DEDAD51FD2B7D9AD46C"/>
              </w:placeholder>
              <w:showingPlcHdr/>
            </w:sdtPr>
            <w:sdtContent>
              <w:p w14:paraId="26CDE797" w14:textId="560B427F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61128035" w14:textId="77777777" w:rsidR="009E313D" w:rsidRPr="0002030A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1DCD5E47" w14:textId="2092C58A" w:rsidR="009E313D" w:rsidRPr="00D6619D" w:rsidRDefault="00DF25A3" w:rsidP="00D6619D">
      <w:pPr>
        <w:pStyle w:val="Article"/>
      </w:pPr>
      <w:proofErr w:type="spellStart"/>
      <w:r>
        <w:t>Artikel</w:t>
      </w:r>
      <w:proofErr w:type="spellEnd"/>
      <w:r w:rsidR="009E313D" w:rsidRPr="00D6619D">
        <w:t xml:space="preserve"> </w:t>
      </w:r>
      <w:r w:rsidR="00FB7238">
        <w:t>32</w:t>
      </w:r>
      <w:r w:rsidR="00D427B1">
        <w:t xml:space="preserve"> – </w:t>
      </w:r>
      <w:proofErr w:type="spellStart"/>
      <w:r w:rsidR="00D92177" w:rsidRPr="00D92177">
        <w:t>Aufsichtsbeschwerde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6B91F534" w14:textId="77777777" w:rsidTr="00955FC0">
        <w:tc>
          <w:tcPr>
            <w:tcW w:w="3402" w:type="dxa"/>
          </w:tcPr>
          <w:p w14:paraId="17DF2BA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679A6162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6880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2896E3E4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6405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3FB15BE6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704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2CA0B957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771837E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87279616"/>
              <w:placeholder>
                <w:docPart w:val="3C20E9AEB2A14669BDC1EFCDDD8D9CD6"/>
              </w:placeholder>
              <w:showingPlcHdr/>
            </w:sdtPr>
            <w:sdtContent>
              <w:p w14:paraId="03E10BE5" w14:textId="38CE67F8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2CED1D9" w14:textId="77777777" w:rsidR="00AD2655" w:rsidRPr="0002030A" w:rsidRDefault="00AD2655" w:rsidP="00AD2655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53552109" w14:textId="74198174" w:rsidR="00AD2655" w:rsidRPr="00D6619D" w:rsidRDefault="00DF25A3" w:rsidP="00AD2655">
      <w:pPr>
        <w:pStyle w:val="Article"/>
      </w:pPr>
      <w:proofErr w:type="spellStart"/>
      <w:r>
        <w:t>Artikel</w:t>
      </w:r>
      <w:proofErr w:type="spellEnd"/>
      <w:r w:rsidR="00AD2655" w:rsidRPr="00D6619D">
        <w:t xml:space="preserve"> </w:t>
      </w:r>
      <w:r w:rsidR="00AD2655">
        <w:t xml:space="preserve">33 – </w:t>
      </w:r>
      <w:proofErr w:type="spellStart"/>
      <w:r w:rsidR="00D92177" w:rsidRPr="00D92177">
        <w:t>Vollzug</w:t>
      </w:r>
      <w:proofErr w:type="spellEnd"/>
      <w:r w:rsidR="00D92177" w:rsidRPr="00D92177">
        <w:t xml:space="preserve"> </w:t>
      </w:r>
      <w:proofErr w:type="spellStart"/>
      <w:r w:rsidR="00D92177" w:rsidRPr="00D92177">
        <w:t>und</w:t>
      </w:r>
      <w:proofErr w:type="spellEnd"/>
      <w:r w:rsidR="00D92177" w:rsidRPr="00D92177">
        <w:t xml:space="preserve"> </w:t>
      </w:r>
      <w:proofErr w:type="spellStart"/>
      <w:r w:rsidR="00D92177" w:rsidRPr="00D92177">
        <w:t>Inkrafttreten</w:t>
      </w:r>
      <w:proofErr w:type="spellEnd"/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2030A" w:rsidRPr="0002030A" w14:paraId="71FDD6C9" w14:textId="77777777" w:rsidTr="00F5431F">
        <w:tc>
          <w:tcPr>
            <w:tcW w:w="3402" w:type="dxa"/>
          </w:tcPr>
          <w:p w14:paraId="24B4CC5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 xml:space="preserve">Was halten Sie von dem Artikel? </w:t>
            </w:r>
          </w:p>
          <w:p w14:paraId="470FE405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8577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gut</w:t>
            </w:r>
          </w:p>
          <w:p w14:paraId="47AB796B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18407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 w:rsidRPr="00171CD3">
              <w:rPr>
                <w:color w:val="008094"/>
                <w:sz w:val="20"/>
                <w:lang w:val="de-CH"/>
              </w:rPr>
              <w:t>Ich finde ihn nicht gut</w:t>
            </w:r>
          </w:p>
          <w:p w14:paraId="185DE367" w14:textId="77777777" w:rsidR="0002030A" w:rsidRPr="00171CD3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  <w:lang w:val="de-CH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  <w:lang w:val="de-CH"/>
                </w:rPr>
                <w:id w:val="-126722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CD3">
                  <w:rPr>
                    <w:rFonts w:ascii="MS Gothic" w:eastAsia="MS Gothic" w:hAnsi="MS Gothic"/>
                    <w:b w:val="0"/>
                    <w:color w:val="008094"/>
                    <w:sz w:val="20"/>
                    <w:lang w:val="de-CH"/>
                  </w:rPr>
                  <w:t>☐</w:t>
                </w:r>
              </w:sdtContent>
            </w:sdt>
            <w:r w:rsidRPr="00171CD3">
              <w:rPr>
                <w:b w:val="0"/>
                <w:color w:val="008094"/>
                <w:sz w:val="20"/>
                <w:lang w:val="de-CH"/>
              </w:rPr>
              <w:t xml:space="preserve"> </w:t>
            </w:r>
            <w:r>
              <w:rPr>
                <w:color w:val="008094"/>
                <w:sz w:val="20"/>
                <w:lang w:val="de-CH"/>
              </w:rPr>
              <w:t>Keine Angabe</w:t>
            </w:r>
          </w:p>
          <w:p w14:paraId="4B0C8B77" w14:textId="77777777" w:rsidR="0002030A" w:rsidRPr="00D6619D" w:rsidRDefault="0002030A" w:rsidP="0002030A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176CFB7" w14:textId="77777777" w:rsidR="0002030A" w:rsidRPr="00171CD3" w:rsidRDefault="0002030A" w:rsidP="0002030A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  <w:lang w:val="de-CH"/>
              </w:rPr>
            </w:pPr>
            <w:r w:rsidRPr="00171CD3">
              <w:rPr>
                <w:b w:val="0"/>
                <w:color w:val="008094"/>
                <w:sz w:val="20"/>
                <w:lang w:val="de-CH"/>
              </w:rPr>
              <w:t>Geben Sie unten einen Kommentar zum Artikel ab (optional)</w:t>
            </w:r>
          </w:p>
          <w:sdt>
            <w:sdtPr>
              <w:rPr>
                <w:color w:val="008094"/>
                <w:sz w:val="20"/>
                <w:szCs w:val="20"/>
                <w:lang w:val="de-CH"/>
              </w:rPr>
              <w:id w:val="1790089840"/>
              <w:placeholder>
                <w:docPart w:val="706CF4BDB56D45B685C66BDAEB726BDD"/>
              </w:placeholder>
              <w:showingPlcHdr/>
            </w:sdtPr>
            <w:sdtContent>
              <w:p w14:paraId="67ACF9F3" w14:textId="760B81C9" w:rsidR="0002030A" w:rsidRPr="0002030A" w:rsidRDefault="0002030A" w:rsidP="0002030A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color w:val="008094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08421E21" w14:textId="77777777" w:rsidR="009E313D" w:rsidRPr="0002030A" w:rsidRDefault="009E313D" w:rsidP="009E313D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0E2E9D18" w14:textId="77777777" w:rsidR="0067562A" w:rsidRPr="0002030A" w:rsidRDefault="0067562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de-CH" w:eastAsia="fr-FR"/>
        </w:rPr>
      </w:pPr>
      <w:r w:rsidRPr="0002030A">
        <w:rPr>
          <w:b/>
          <w:bCs/>
          <w:sz w:val="20"/>
          <w:szCs w:val="20"/>
          <w:lang w:val="de-CH"/>
        </w:rPr>
        <w:br w:type="page"/>
      </w:r>
    </w:p>
    <w:p w14:paraId="448D75BC" w14:textId="77777777" w:rsidR="007926B5" w:rsidRDefault="007926B5" w:rsidP="007926B5">
      <w:pPr>
        <w:pStyle w:val="05titreprincipalouobjetgras"/>
        <w:keepNext/>
        <w:rPr>
          <w:sz w:val="32"/>
          <w:lang w:val="de-CH"/>
        </w:rPr>
      </w:pPr>
      <w:r w:rsidRPr="00552BB9">
        <w:rPr>
          <w:sz w:val="32"/>
          <w:lang w:val="de-CH"/>
        </w:rPr>
        <w:lastRenderedPageBreak/>
        <w:t>Weitere Bemerkungen</w:t>
      </w:r>
    </w:p>
    <w:p w14:paraId="01EA8617" w14:textId="77777777" w:rsidR="007926B5" w:rsidRPr="00171CD3" w:rsidRDefault="007926B5" w:rsidP="007926B5">
      <w:pPr>
        <w:pStyle w:val="05titreprincipalouobjetgras"/>
        <w:keepNext/>
        <w:rPr>
          <w:b w:val="0"/>
          <w:bCs/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7"/>
        <w:gridCol w:w="5793"/>
      </w:tblGrid>
      <w:tr w:rsidR="007926B5" w:rsidRPr="007926B5" w14:paraId="71B2687A" w14:textId="77777777" w:rsidTr="00895651">
        <w:tc>
          <w:tcPr>
            <w:tcW w:w="3402" w:type="dxa"/>
            <w:tcBorders>
              <w:bottom w:val="single" w:sz="4" w:space="0" w:color="auto"/>
            </w:tcBorders>
          </w:tcPr>
          <w:p w14:paraId="1D26DD33" w14:textId="77777777" w:rsidR="007926B5" w:rsidRPr="00171CD3" w:rsidRDefault="007926B5" w:rsidP="00895651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  <w:r w:rsidRPr="00552BB9">
              <w:rPr>
                <w:b w:val="0"/>
                <w:sz w:val="20"/>
                <w:lang w:val="de-CH"/>
              </w:rPr>
              <w:t xml:space="preserve">Möchten Sie eine letzte Bemerkung hinzufügen? </w:t>
            </w:r>
            <w:r w:rsidRPr="00171CD3">
              <w:rPr>
                <w:b w:val="0"/>
                <w:sz w:val="20"/>
                <w:lang w:val="de-CH"/>
              </w:rPr>
              <w:t>(optional)</w:t>
            </w:r>
          </w:p>
          <w:p w14:paraId="7700B3E2" w14:textId="77777777" w:rsidR="007926B5" w:rsidRPr="00171CD3" w:rsidRDefault="007926B5" w:rsidP="00895651">
            <w:pPr>
              <w:pStyle w:val="05titreprincipalouobjetgras"/>
              <w:keepNext/>
              <w:rPr>
                <w:b w:val="0"/>
                <w:bCs/>
                <w:sz w:val="20"/>
                <w:szCs w:val="20"/>
                <w:lang w:val="de-CH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  <w:lang w:val="de-CH"/>
              </w:rPr>
              <w:id w:val="1092206780"/>
              <w:placeholder>
                <w:docPart w:val="9062EF67864A464F9C3A939BC5129D4B"/>
              </w:placeholder>
              <w:showingPlcHdr/>
            </w:sdtPr>
            <w:sdtContent>
              <w:p w14:paraId="7101EB72" w14:textId="77777777" w:rsidR="007926B5" w:rsidRPr="00171CD3" w:rsidRDefault="007926B5" w:rsidP="00895651">
                <w:pPr>
                  <w:pStyle w:val="05titreprincipalouobjetgras"/>
                  <w:keepNext/>
                  <w:rPr>
                    <w:sz w:val="20"/>
                    <w:szCs w:val="20"/>
                    <w:lang w:val="de-CH"/>
                  </w:rPr>
                </w:pPr>
                <w:r w:rsidRPr="00171CD3">
                  <w:rPr>
                    <w:rStyle w:val="Textedelespacerserv"/>
                    <w:rFonts w:eastAsiaTheme="minorHAnsi"/>
                    <w:sz w:val="20"/>
                    <w:shd w:val="clear" w:color="auto" w:fill="F2F2F2" w:themeFill="background1" w:themeFillShade="F2"/>
                    <w:lang w:val="de-CH"/>
                  </w:rPr>
                  <w:t>Hier klicken und Text eingeben (optional).</w:t>
                </w:r>
              </w:p>
            </w:sdtContent>
          </w:sdt>
        </w:tc>
      </w:tr>
    </w:tbl>
    <w:p w14:paraId="645EF818" w14:textId="77777777" w:rsidR="007926B5" w:rsidRPr="00171CD3" w:rsidRDefault="007926B5" w:rsidP="007926B5">
      <w:pPr>
        <w:pStyle w:val="05titreprincipalouobjetgras"/>
        <w:rPr>
          <w:b w:val="0"/>
          <w:bCs/>
          <w:sz w:val="20"/>
          <w:szCs w:val="20"/>
          <w:lang w:val="de-CH"/>
        </w:rPr>
      </w:pPr>
    </w:p>
    <w:p w14:paraId="2A60A097" w14:textId="77777777" w:rsidR="007926B5" w:rsidRPr="00171CD3" w:rsidRDefault="007926B5" w:rsidP="007926B5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</w:p>
    <w:p w14:paraId="57FD7B99" w14:textId="7EAF5236" w:rsidR="007926B5" w:rsidRPr="00171CD3" w:rsidRDefault="007926B5" w:rsidP="007926B5">
      <w:pPr>
        <w:pStyle w:val="05titreprincipalouobjetgras"/>
        <w:rPr>
          <w:b w:val="0"/>
          <w:bCs/>
          <w:color w:val="008094"/>
          <w:sz w:val="20"/>
          <w:szCs w:val="20"/>
          <w:lang w:val="de-CH"/>
        </w:rPr>
      </w:pPr>
      <w:r w:rsidRPr="00CC7833">
        <w:rPr>
          <w:bCs/>
          <w:color w:val="008094"/>
          <w:sz w:val="20"/>
          <w:szCs w:val="20"/>
          <w:lang w:val="de-CH"/>
        </w:rPr>
        <w:t>Wir bitten Sie, uns Ihre Antworten nach Möglichkeit über das Online-Formular zukommen zu lassen.</w:t>
      </w:r>
      <w:r w:rsidRPr="001236A5">
        <w:rPr>
          <w:rFonts w:cs="Arial"/>
          <w:color w:val="4F81BD" w:themeColor="accent1"/>
          <w:sz w:val="20"/>
          <w:lang w:val="de-CH"/>
        </w:rPr>
        <w:t xml:space="preserve"> </w:t>
      </w:r>
      <w:r w:rsidRPr="00171CD3">
        <w:rPr>
          <w:rFonts w:cs="Arial"/>
          <w:sz w:val="20"/>
          <w:lang w:val="de-CH"/>
        </w:rPr>
        <w:t xml:space="preserve">Falls Sie dieses Dokument verwenden möchten, muss es </w:t>
      </w:r>
      <w:r>
        <w:rPr>
          <w:rFonts w:cs="Arial"/>
          <w:sz w:val="20"/>
          <w:lang w:val="de-CH"/>
        </w:rPr>
        <w:t xml:space="preserve">bis zum </w:t>
      </w:r>
      <w:r>
        <w:rPr>
          <w:rFonts w:cs="Arial"/>
          <w:sz w:val="20"/>
          <w:lang w:val="de-CH"/>
        </w:rPr>
        <w:t>19. Januar 2025</w:t>
      </w:r>
      <w:r w:rsidRPr="00171CD3">
        <w:rPr>
          <w:rFonts w:cs="Arial"/>
          <w:sz w:val="20"/>
          <w:lang w:val="de-CH"/>
        </w:rPr>
        <w:t xml:space="preserve"> ausschliesslich per E-</w:t>
      </w:r>
      <w:r w:rsidRPr="009218CD">
        <w:rPr>
          <w:rFonts w:cs="Arial"/>
          <w:sz w:val="20"/>
          <w:lang w:val="de-CH"/>
        </w:rPr>
        <w:t xml:space="preserve">Mail </w:t>
      </w:r>
      <w:hyperlink r:id="rId11" w:history="1">
        <w:r w:rsidRPr="009218CD">
          <w:rPr>
            <w:rStyle w:val="Lienhypertexte"/>
            <w:rFonts w:cs="Arial"/>
            <w:sz w:val="20"/>
            <w:lang w:val="de-CH"/>
          </w:rPr>
          <w:t>loi-culture@fr.ch</w:t>
        </w:r>
      </w:hyperlink>
      <w:r w:rsidRPr="00171CD3">
        <w:rPr>
          <w:rFonts w:cs="Arial"/>
          <w:sz w:val="20"/>
          <w:lang w:val="de-CH"/>
        </w:rPr>
        <w:t xml:space="preserve"> übermittelt werden.</w:t>
      </w:r>
    </w:p>
    <w:p w14:paraId="4A0FDA92" w14:textId="0E7F4BD9" w:rsidR="00660367" w:rsidRPr="007926B5" w:rsidRDefault="00660367" w:rsidP="007926B5">
      <w:pPr>
        <w:pStyle w:val="05titreprincipalouobjetgras"/>
        <w:keepNext/>
        <w:spacing w:line="240" w:lineRule="auto"/>
        <w:rPr>
          <w:b w:val="0"/>
          <w:bCs/>
          <w:color w:val="008094"/>
          <w:sz w:val="20"/>
          <w:szCs w:val="20"/>
          <w:lang w:val="de-CH"/>
        </w:rPr>
      </w:pPr>
    </w:p>
    <w:sectPr w:rsidR="00660367" w:rsidRPr="007926B5" w:rsidSect="00777FA4">
      <w:headerReference w:type="default" r:id="rId12"/>
      <w:headerReference w:type="first" r:id="rId13"/>
      <w:type w:val="continuous"/>
      <w:pgSz w:w="11906" w:h="16838" w:code="9"/>
      <w:pgMar w:top="567" w:right="1418" w:bottom="284" w:left="1418" w:header="6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F3BB" w14:textId="77777777" w:rsidR="005561C9" w:rsidRDefault="005561C9" w:rsidP="00822F08">
      <w:r>
        <w:separator/>
      </w:r>
    </w:p>
  </w:endnote>
  <w:endnote w:type="continuationSeparator" w:id="0">
    <w:p w14:paraId="3CE312C6" w14:textId="77777777" w:rsidR="005561C9" w:rsidRDefault="005561C9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AB25" w14:textId="77777777" w:rsidR="005561C9" w:rsidRDefault="005561C9" w:rsidP="00822F08">
      <w:r>
        <w:separator/>
      </w:r>
    </w:p>
  </w:footnote>
  <w:footnote w:type="continuationSeparator" w:id="0">
    <w:p w14:paraId="28ED4B52" w14:textId="77777777" w:rsidR="005561C9" w:rsidRDefault="005561C9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22F08" w:rsidRPr="00002E6A" w14:paraId="6B5873D9" w14:textId="77777777">
      <w:trPr>
        <w:trHeight w:val="567"/>
      </w:trPr>
      <w:tc>
        <w:tcPr>
          <w:tcW w:w="9298" w:type="dxa"/>
        </w:tcPr>
        <w:p w14:paraId="40472463" w14:textId="0D029AC6" w:rsidR="00822F08" w:rsidRPr="00002E6A" w:rsidRDefault="00002E6A" w:rsidP="00822F08">
          <w:pPr>
            <w:pStyle w:val="09enttepage2"/>
            <w:rPr>
              <w:b w:val="0"/>
              <w:lang w:val="de-CH"/>
            </w:rPr>
          </w:pPr>
          <w:r w:rsidRPr="00002E6A">
            <w:rPr>
              <w:lang w:val="de-CH"/>
            </w:rPr>
            <w:t>Amt für Kultur</w:t>
          </w:r>
          <w:r w:rsidR="004353D7" w:rsidRPr="00002E6A">
            <w:rPr>
              <w:lang w:val="de-CH"/>
            </w:rPr>
            <w:t xml:space="preserve"> </w:t>
          </w:r>
          <w:r w:rsidRPr="00002E6A">
            <w:rPr>
              <w:b w:val="0"/>
              <w:lang w:val="de-CH"/>
            </w:rPr>
            <w:t>KA</w:t>
          </w:r>
        </w:p>
        <w:p w14:paraId="044BCF32" w14:textId="548B80F6" w:rsidR="00822F08" w:rsidRPr="00002E6A" w:rsidRDefault="00002E6A" w:rsidP="00822F08">
          <w:pPr>
            <w:pStyle w:val="09enttepage2"/>
            <w:rPr>
              <w:rStyle w:val="Numrodepage"/>
              <w:lang w:val="de-CH"/>
            </w:rPr>
          </w:pPr>
          <w:r w:rsidRPr="00002E6A">
            <w:rPr>
              <w:b w:val="0"/>
              <w:lang w:val="de-CH"/>
            </w:rPr>
            <w:t>Seite</w:t>
          </w:r>
          <w:r w:rsidR="004024F9" w:rsidRPr="00002E6A">
            <w:rPr>
              <w:b w:val="0"/>
              <w:lang w:val="de-CH"/>
            </w:rPr>
            <w:t xml:space="preserve"> </w:t>
          </w:r>
          <w:r w:rsidR="00F979E6" w:rsidRPr="0064336A">
            <w:rPr>
              <w:b w:val="0"/>
              <w:lang w:val="de-DE"/>
            </w:rPr>
            <w:fldChar w:fldCharType="begin"/>
          </w:r>
          <w:r w:rsidR="004024F9" w:rsidRPr="00002E6A">
            <w:rPr>
              <w:b w:val="0"/>
              <w:lang w:val="de-CH"/>
            </w:rPr>
            <w:instrText xml:space="preserve"> PAGE </w:instrText>
          </w:r>
          <w:r w:rsidR="00F979E6" w:rsidRPr="0064336A">
            <w:rPr>
              <w:b w:val="0"/>
              <w:lang w:val="de-DE"/>
            </w:rPr>
            <w:fldChar w:fldCharType="separate"/>
          </w:r>
          <w:r w:rsidR="00F36A25" w:rsidRPr="00002E6A">
            <w:rPr>
              <w:b w:val="0"/>
              <w:noProof/>
              <w:lang w:val="de-CH"/>
            </w:rPr>
            <w:t>2</w:t>
          </w:r>
          <w:r w:rsidR="00F979E6" w:rsidRPr="0064336A">
            <w:rPr>
              <w:b w:val="0"/>
              <w:lang w:val="de-DE"/>
            </w:rPr>
            <w:fldChar w:fldCharType="end"/>
          </w:r>
          <w:r w:rsidR="004024F9" w:rsidRPr="00002E6A">
            <w:rPr>
              <w:b w:val="0"/>
              <w:lang w:val="de-CH"/>
            </w:rPr>
            <w:t xml:space="preserve"> </w:t>
          </w:r>
          <w:r>
            <w:rPr>
              <w:b w:val="0"/>
              <w:lang w:val="de-CH"/>
            </w:rPr>
            <w:t>von</w:t>
          </w:r>
          <w:r w:rsidR="004024F9" w:rsidRPr="00002E6A">
            <w:rPr>
              <w:b w:val="0"/>
              <w:lang w:val="de-CH"/>
            </w:rPr>
            <w:t xml:space="preserve"> </w:t>
          </w:r>
          <w:r w:rsidR="00F979E6" w:rsidRPr="0064336A">
            <w:rPr>
              <w:b w:val="0"/>
              <w:lang w:val="de-DE"/>
            </w:rPr>
            <w:fldChar w:fldCharType="begin"/>
          </w:r>
          <w:r w:rsidR="004024F9" w:rsidRPr="00002E6A">
            <w:rPr>
              <w:b w:val="0"/>
              <w:lang w:val="de-CH"/>
            </w:rPr>
            <w:instrText xml:space="preserve"> NUMPAGES  </w:instrText>
          </w:r>
          <w:r w:rsidR="00F979E6" w:rsidRPr="0064336A">
            <w:rPr>
              <w:b w:val="0"/>
              <w:lang w:val="de-DE"/>
            </w:rPr>
            <w:fldChar w:fldCharType="separate"/>
          </w:r>
          <w:r w:rsidR="00C05B12" w:rsidRPr="00002E6A">
            <w:rPr>
              <w:b w:val="0"/>
              <w:noProof/>
              <w:lang w:val="de-CH"/>
            </w:rPr>
            <w:t>1</w:t>
          </w:r>
          <w:r w:rsidR="00F979E6" w:rsidRPr="0064336A">
            <w:rPr>
              <w:b w:val="0"/>
              <w:lang w:val="de-DE"/>
            </w:rPr>
            <w:fldChar w:fldCharType="end"/>
          </w:r>
          <w:r w:rsidR="00492745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2C9C2B5A" wp14:editId="7E37DC3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86842861" name="Image 486842861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B613EFF" w14:textId="48204D2A" w:rsidR="00822F08" w:rsidRDefault="00B90812" w:rsidP="003A590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CF6FB" wp14:editId="5DD38EF8">
              <wp:simplePos x="0" y="0"/>
              <wp:positionH relativeFrom="column">
                <wp:posOffset>5352487</wp:posOffset>
              </wp:positionH>
              <wp:positionV relativeFrom="paragraph">
                <wp:posOffset>-345440</wp:posOffset>
              </wp:positionV>
              <wp:extent cx="655608" cy="301924"/>
              <wp:effectExtent l="0" t="0" r="0" b="3175"/>
              <wp:wrapNone/>
              <wp:docPr id="10315554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08" cy="30192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4B65AD" w14:textId="40E95AFA" w:rsidR="00B90812" w:rsidRPr="00B90812" w:rsidRDefault="0033474F" w:rsidP="00B908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CF6F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21.45pt;margin-top:-27.2pt;width:51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" fillcolor="black [3213]" stroked="f" strokeweight=".5pt">
              <v:textbox>
                <w:txbxContent>
                  <w:p w14:paraId="494B65AD" w14:textId="40E95AFA" w:rsidR="00B90812" w:rsidRPr="00B90812" w:rsidRDefault="0033474F" w:rsidP="00B9081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KISG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22F08" w:rsidRPr="004A0F2D" w14:paraId="4ED6701E" w14:textId="77777777">
      <w:trPr>
        <w:trHeight w:val="1701"/>
      </w:trPr>
      <w:tc>
        <w:tcPr>
          <w:tcW w:w="5500" w:type="dxa"/>
        </w:tcPr>
        <w:p w14:paraId="53136D28" w14:textId="77777777" w:rsidR="00822F08" w:rsidRPr="00AA545D" w:rsidRDefault="00492745" w:rsidP="00822F08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4007C627" wp14:editId="0549AB6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500781305" name="Image 150078130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B4F68AE" w14:textId="77777777" w:rsidR="00822F08" w:rsidRPr="0000383F" w:rsidRDefault="0000383F" w:rsidP="00822F08">
          <w:pPr>
            <w:pStyle w:val="01entteetbasdepage"/>
          </w:pPr>
          <w:r>
            <w:rPr>
              <w:b/>
              <w:lang w:val="fr-FR"/>
            </w:rPr>
            <w:t>Service de la culture</w:t>
          </w:r>
          <w:r w:rsidR="004024F9" w:rsidRPr="0000383F">
            <w:t xml:space="preserve"> </w:t>
          </w:r>
          <w:r w:rsidRPr="0000383F">
            <w:t>S</w:t>
          </w:r>
          <w:r>
            <w:t>e</w:t>
          </w:r>
          <w:r w:rsidR="000B65CC">
            <w:t>C</w:t>
          </w:r>
          <w:r>
            <w:t>u</w:t>
          </w:r>
        </w:p>
        <w:p w14:paraId="206FAA30" w14:textId="77777777" w:rsidR="00822F08" w:rsidRPr="0000383F" w:rsidRDefault="0000383F" w:rsidP="00822F08">
          <w:pPr>
            <w:pStyle w:val="01entteetbasdepage"/>
          </w:pPr>
          <w:proofErr w:type="spellStart"/>
          <w:r w:rsidRPr="0000383F">
            <w:rPr>
              <w:b/>
            </w:rPr>
            <w:t>Amt</w:t>
          </w:r>
          <w:proofErr w:type="spellEnd"/>
          <w:r w:rsidRPr="0000383F">
            <w:rPr>
              <w:b/>
            </w:rPr>
            <w:t xml:space="preserve"> </w:t>
          </w:r>
          <w:proofErr w:type="spellStart"/>
          <w:r w:rsidRPr="0000383F">
            <w:rPr>
              <w:b/>
            </w:rPr>
            <w:t>für</w:t>
          </w:r>
          <w:proofErr w:type="spellEnd"/>
          <w:r w:rsidRPr="0000383F">
            <w:rPr>
              <w:b/>
            </w:rPr>
            <w:t xml:space="preserve"> </w:t>
          </w:r>
          <w:proofErr w:type="spellStart"/>
          <w:r w:rsidRPr="0000383F">
            <w:rPr>
              <w:b/>
            </w:rPr>
            <w:t>Kultur</w:t>
          </w:r>
          <w:proofErr w:type="spellEnd"/>
          <w:r w:rsidR="004024F9" w:rsidRPr="0000383F">
            <w:t xml:space="preserve"> </w:t>
          </w:r>
          <w:r>
            <w:t>KA</w:t>
          </w:r>
        </w:p>
        <w:p w14:paraId="76E0B825" w14:textId="77777777" w:rsidR="00822F08" w:rsidRPr="0000383F" w:rsidRDefault="00822F08" w:rsidP="00822F08">
          <w:pPr>
            <w:pStyle w:val="01entteetbasdepage"/>
          </w:pPr>
        </w:p>
        <w:p w14:paraId="260552F0" w14:textId="77777777" w:rsidR="00822F08" w:rsidRPr="00995D8A" w:rsidRDefault="002A679A" w:rsidP="00822F08">
          <w:pPr>
            <w:pStyle w:val="01entteetbasdepage"/>
            <w:rPr>
              <w:lang w:val="fr-FR"/>
            </w:rPr>
          </w:pPr>
          <w:r w:rsidRPr="002A679A">
            <w:rPr>
              <w:szCs w:val="12"/>
            </w:rPr>
            <w:t>Rue Frédéric-</w:t>
          </w:r>
          <w:proofErr w:type="spellStart"/>
          <w:r w:rsidRPr="002A679A">
            <w:rPr>
              <w:szCs w:val="12"/>
            </w:rPr>
            <w:t>Chaillet</w:t>
          </w:r>
          <w:proofErr w:type="spellEnd"/>
          <w:r w:rsidRPr="002A679A">
            <w:rPr>
              <w:szCs w:val="12"/>
            </w:rPr>
            <w:t xml:space="preserve"> 11</w:t>
          </w:r>
          <w:r w:rsidR="004024F9" w:rsidRPr="00995D8A">
            <w:rPr>
              <w:lang w:val="fr-FR"/>
            </w:rPr>
            <w:t xml:space="preserve">, </w:t>
          </w:r>
          <w:r w:rsidR="00487077">
            <w:rPr>
              <w:lang w:val="fr-FR"/>
            </w:rPr>
            <w:t>CH-</w:t>
          </w:r>
          <w:r w:rsidR="00D525FA">
            <w:rPr>
              <w:lang w:val="fr-FR"/>
            </w:rPr>
            <w:t>1700</w:t>
          </w:r>
          <w:r w:rsidR="004024F9" w:rsidRPr="00995D8A">
            <w:rPr>
              <w:lang w:val="fr-FR"/>
            </w:rPr>
            <w:t xml:space="preserve"> Fribourg</w:t>
          </w:r>
        </w:p>
        <w:p w14:paraId="354B7F74" w14:textId="77777777" w:rsidR="00822F08" w:rsidRPr="00995D8A" w:rsidRDefault="00822F08" w:rsidP="00822F08">
          <w:pPr>
            <w:pStyle w:val="01entteetbasdepage"/>
            <w:rPr>
              <w:lang w:val="fr-FR"/>
            </w:rPr>
          </w:pPr>
        </w:p>
        <w:p w14:paraId="2C655CCF" w14:textId="77777777" w:rsidR="00822F08" w:rsidRDefault="004024F9" w:rsidP="00822F08">
          <w:pPr>
            <w:pStyle w:val="01entteetbasdepage"/>
            <w:rPr>
              <w:lang w:val="fr-FR"/>
            </w:rPr>
          </w:pPr>
          <w:r w:rsidRPr="00995D8A">
            <w:rPr>
              <w:lang w:val="fr-FR"/>
            </w:rPr>
            <w:t xml:space="preserve">T +41 26 305 12 </w:t>
          </w:r>
          <w:r w:rsidR="0000383F">
            <w:rPr>
              <w:lang w:val="fr-FR"/>
            </w:rPr>
            <w:t>81</w:t>
          </w:r>
        </w:p>
        <w:p w14:paraId="47A6389B" w14:textId="77777777" w:rsidR="00822F08" w:rsidRPr="005C57EB" w:rsidRDefault="00A81080" w:rsidP="005E5729">
          <w:pPr>
            <w:pStyle w:val="01entteetbasdepage"/>
            <w:rPr>
              <w:rStyle w:val="Lienhypertexte"/>
            </w:rPr>
          </w:pPr>
          <w:r>
            <w:rPr>
              <w:lang w:val="fr-FR"/>
            </w:rPr>
            <w:t>fribourg-culture@fr.ch</w:t>
          </w:r>
          <w:r w:rsidR="005E5729">
            <w:rPr>
              <w:lang w:val="fr-FR"/>
            </w:rPr>
            <w:t xml:space="preserve">, </w:t>
          </w:r>
          <w:r w:rsidR="00C86E66">
            <w:rPr>
              <w:lang w:val="fr-FR"/>
            </w:rPr>
            <w:t>www</w:t>
          </w:r>
          <w:r w:rsidR="004024F9" w:rsidRPr="00995D8A">
            <w:rPr>
              <w:lang w:val="fr-FR"/>
            </w:rPr>
            <w:t>.fr.ch/</w:t>
          </w:r>
          <w:r w:rsidR="005E5729">
            <w:rPr>
              <w:lang w:val="fr-FR"/>
            </w:rPr>
            <w:t>secu</w:t>
          </w:r>
        </w:p>
      </w:tc>
    </w:tr>
  </w:tbl>
  <w:p w14:paraId="139818A0" w14:textId="77777777" w:rsidR="00822F08" w:rsidRDefault="00822F08" w:rsidP="0082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FF4"/>
    <w:multiLevelType w:val="hybridMultilevel"/>
    <w:tmpl w:val="5FEA004C"/>
    <w:lvl w:ilvl="0" w:tplc="0B86931C">
      <w:start w:val="1"/>
      <w:numFmt w:val="bullet"/>
      <w:lvlText w:val="&gt;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F78"/>
    <w:multiLevelType w:val="hybridMultilevel"/>
    <w:tmpl w:val="5F001B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1FE"/>
    <w:multiLevelType w:val="hybridMultilevel"/>
    <w:tmpl w:val="D3981B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C0E"/>
    <w:multiLevelType w:val="hybridMultilevel"/>
    <w:tmpl w:val="B1BC129A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9EC"/>
    <w:multiLevelType w:val="hybridMultilevel"/>
    <w:tmpl w:val="E4B0C168"/>
    <w:lvl w:ilvl="0" w:tplc="BBDC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27B"/>
    <w:multiLevelType w:val="hybridMultilevel"/>
    <w:tmpl w:val="BBA2A616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C3F"/>
    <w:multiLevelType w:val="hybridMultilevel"/>
    <w:tmpl w:val="2C5064EC"/>
    <w:lvl w:ilvl="0" w:tplc="590C9B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34FA"/>
    <w:multiLevelType w:val="hybridMultilevel"/>
    <w:tmpl w:val="6618416C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4AAD"/>
    <w:multiLevelType w:val="hybridMultilevel"/>
    <w:tmpl w:val="6FE66A6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4299"/>
    <w:multiLevelType w:val="hybridMultilevel"/>
    <w:tmpl w:val="9368725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369E"/>
    <w:multiLevelType w:val="hybridMultilevel"/>
    <w:tmpl w:val="D93697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1757"/>
    <w:multiLevelType w:val="hybridMultilevel"/>
    <w:tmpl w:val="7E5627E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C4796"/>
    <w:multiLevelType w:val="hybridMultilevel"/>
    <w:tmpl w:val="6186EBD6"/>
    <w:lvl w:ilvl="0" w:tplc="E50828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44DF"/>
    <w:multiLevelType w:val="hybridMultilevel"/>
    <w:tmpl w:val="685E55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F3935"/>
    <w:multiLevelType w:val="hybridMultilevel"/>
    <w:tmpl w:val="B838F4B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960B5"/>
    <w:multiLevelType w:val="hybridMultilevel"/>
    <w:tmpl w:val="57C0B380"/>
    <w:lvl w:ilvl="0" w:tplc="C4A6AF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C4C36"/>
    <w:multiLevelType w:val="multilevel"/>
    <w:tmpl w:val="2CF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9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2EB"/>
    <w:multiLevelType w:val="hybridMultilevel"/>
    <w:tmpl w:val="69DA5CC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60C68"/>
    <w:multiLevelType w:val="hybridMultilevel"/>
    <w:tmpl w:val="DCEE4D8E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045D"/>
    <w:multiLevelType w:val="hybridMultilevel"/>
    <w:tmpl w:val="47BA0F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A6FDD"/>
    <w:multiLevelType w:val="hybridMultilevel"/>
    <w:tmpl w:val="6CC4FD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6766"/>
    <w:multiLevelType w:val="hybridMultilevel"/>
    <w:tmpl w:val="E3A48BC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5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A3937"/>
    <w:multiLevelType w:val="hybridMultilevel"/>
    <w:tmpl w:val="4A7A90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84720"/>
    <w:multiLevelType w:val="hybridMultilevel"/>
    <w:tmpl w:val="C09CCE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4E81"/>
    <w:multiLevelType w:val="hybridMultilevel"/>
    <w:tmpl w:val="224E92F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7EEC"/>
    <w:multiLevelType w:val="hybridMultilevel"/>
    <w:tmpl w:val="55DA00D4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3379">
    <w:abstractNumId w:val="21"/>
  </w:num>
  <w:num w:numId="2" w16cid:durableId="978532701">
    <w:abstractNumId w:val="27"/>
  </w:num>
  <w:num w:numId="3" w16cid:durableId="564295181">
    <w:abstractNumId w:val="30"/>
  </w:num>
  <w:num w:numId="4" w16cid:durableId="477574230">
    <w:abstractNumId w:val="28"/>
  </w:num>
  <w:num w:numId="5" w16cid:durableId="639648971">
    <w:abstractNumId w:val="22"/>
  </w:num>
  <w:num w:numId="6" w16cid:durableId="529269602">
    <w:abstractNumId w:val="20"/>
  </w:num>
  <w:num w:numId="7" w16cid:durableId="1869177850">
    <w:abstractNumId w:val="19"/>
  </w:num>
  <w:num w:numId="8" w16cid:durableId="1639842169">
    <w:abstractNumId w:val="18"/>
  </w:num>
  <w:num w:numId="9" w16cid:durableId="494419812">
    <w:abstractNumId w:val="3"/>
  </w:num>
  <w:num w:numId="10" w16cid:durableId="1883713141">
    <w:abstractNumId w:val="24"/>
  </w:num>
  <w:num w:numId="11" w16cid:durableId="781653803">
    <w:abstractNumId w:val="2"/>
  </w:num>
  <w:num w:numId="12" w16cid:durableId="1670137859">
    <w:abstractNumId w:val="16"/>
  </w:num>
  <w:num w:numId="13" w16cid:durableId="809399340">
    <w:abstractNumId w:val="1"/>
  </w:num>
  <w:num w:numId="14" w16cid:durableId="57214893">
    <w:abstractNumId w:val="11"/>
  </w:num>
  <w:num w:numId="15" w16cid:durableId="1769080068">
    <w:abstractNumId w:val="17"/>
  </w:num>
  <w:num w:numId="16" w16cid:durableId="575289487">
    <w:abstractNumId w:val="7"/>
  </w:num>
  <w:num w:numId="17" w16cid:durableId="729499837">
    <w:abstractNumId w:val="14"/>
  </w:num>
  <w:num w:numId="18" w16cid:durableId="228612690">
    <w:abstractNumId w:val="9"/>
  </w:num>
  <w:num w:numId="19" w16cid:durableId="277220642">
    <w:abstractNumId w:val="26"/>
  </w:num>
  <w:num w:numId="20" w16cid:durableId="364796548">
    <w:abstractNumId w:val="0"/>
  </w:num>
  <w:num w:numId="21" w16cid:durableId="2113620960">
    <w:abstractNumId w:val="32"/>
  </w:num>
  <w:num w:numId="22" w16cid:durableId="394746380">
    <w:abstractNumId w:val="15"/>
  </w:num>
  <w:num w:numId="23" w16cid:durableId="1666666336">
    <w:abstractNumId w:val="25"/>
  </w:num>
  <w:num w:numId="24" w16cid:durableId="848524321">
    <w:abstractNumId w:val="13"/>
  </w:num>
  <w:num w:numId="25" w16cid:durableId="1903174359">
    <w:abstractNumId w:val="23"/>
  </w:num>
  <w:num w:numId="26" w16cid:durableId="257912492">
    <w:abstractNumId w:val="6"/>
  </w:num>
  <w:num w:numId="27" w16cid:durableId="1234241575">
    <w:abstractNumId w:val="27"/>
  </w:num>
  <w:num w:numId="28" w16cid:durableId="883058452">
    <w:abstractNumId w:val="27"/>
  </w:num>
  <w:num w:numId="29" w16cid:durableId="1901020439">
    <w:abstractNumId w:val="27"/>
  </w:num>
  <w:num w:numId="30" w16cid:durableId="835653249">
    <w:abstractNumId w:val="4"/>
  </w:num>
  <w:num w:numId="31" w16cid:durableId="850485245">
    <w:abstractNumId w:val="12"/>
  </w:num>
  <w:num w:numId="32" w16cid:durableId="1690136341">
    <w:abstractNumId w:val="5"/>
  </w:num>
  <w:num w:numId="33" w16cid:durableId="1653366520">
    <w:abstractNumId w:val="8"/>
  </w:num>
  <w:num w:numId="34" w16cid:durableId="725371586">
    <w:abstractNumId w:val="10"/>
  </w:num>
  <w:num w:numId="35" w16cid:durableId="63459785">
    <w:abstractNumId w:val="31"/>
  </w:num>
  <w:num w:numId="36" w16cid:durableId="823664358">
    <w:abstractNumId w:val="29"/>
  </w:num>
  <w:num w:numId="37" w16cid:durableId="1206334208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5C"/>
    <w:rsid w:val="00001ADB"/>
    <w:rsid w:val="00002E6A"/>
    <w:rsid w:val="0000383F"/>
    <w:rsid w:val="00003F02"/>
    <w:rsid w:val="00004F23"/>
    <w:rsid w:val="00012A32"/>
    <w:rsid w:val="00015DF3"/>
    <w:rsid w:val="00015F84"/>
    <w:rsid w:val="000171F5"/>
    <w:rsid w:val="0002030A"/>
    <w:rsid w:val="00022B56"/>
    <w:rsid w:val="000252F0"/>
    <w:rsid w:val="00025682"/>
    <w:rsid w:val="0002637D"/>
    <w:rsid w:val="00030FAA"/>
    <w:rsid w:val="000325BE"/>
    <w:rsid w:val="00032B69"/>
    <w:rsid w:val="00034227"/>
    <w:rsid w:val="000353F4"/>
    <w:rsid w:val="000362D1"/>
    <w:rsid w:val="000366C5"/>
    <w:rsid w:val="0004089A"/>
    <w:rsid w:val="00041909"/>
    <w:rsid w:val="00041C50"/>
    <w:rsid w:val="00043D38"/>
    <w:rsid w:val="000447D8"/>
    <w:rsid w:val="000475AB"/>
    <w:rsid w:val="00047838"/>
    <w:rsid w:val="00047E57"/>
    <w:rsid w:val="00053D61"/>
    <w:rsid w:val="00054322"/>
    <w:rsid w:val="00054545"/>
    <w:rsid w:val="000558D7"/>
    <w:rsid w:val="00056908"/>
    <w:rsid w:val="000572D4"/>
    <w:rsid w:val="0005738C"/>
    <w:rsid w:val="00057A0B"/>
    <w:rsid w:val="00060B74"/>
    <w:rsid w:val="00073621"/>
    <w:rsid w:val="00073CBD"/>
    <w:rsid w:val="000741A6"/>
    <w:rsid w:val="0007491B"/>
    <w:rsid w:val="00076A92"/>
    <w:rsid w:val="000775EA"/>
    <w:rsid w:val="00082E54"/>
    <w:rsid w:val="0008635B"/>
    <w:rsid w:val="00086ABF"/>
    <w:rsid w:val="00086BAF"/>
    <w:rsid w:val="000902D6"/>
    <w:rsid w:val="00091557"/>
    <w:rsid w:val="00092BE6"/>
    <w:rsid w:val="000932BB"/>
    <w:rsid w:val="0009437E"/>
    <w:rsid w:val="00095A7F"/>
    <w:rsid w:val="00097A55"/>
    <w:rsid w:val="000A0437"/>
    <w:rsid w:val="000A2B7B"/>
    <w:rsid w:val="000A2BB6"/>
    <w:rsid w:val="000A30E3"/>
    <w:rsid w:val="000A39F2"/>
    <w:rsid w:val="000A6C02"/>
    <w:rsid w:val="000B2A05"/>
    <w:rsid w:val="000B3819"/>
    <w:rsid w:val="000B502E"/>
    <w:rsid w:val="000B547B"/>
    <w:rsid w:val="000B65CC"/>
    <w:rsid w:val="000B7A30"/>
    <w:rsid w:val="000C0261"/>
    <w:rsid w:val="000C12D2"/>
    <w:rsid w:val="000C3E1D"/>
    <w:rsid w:val="000C668A"/>
    <w:rsid w:val="000C6F31"/>
    <w:rsid w:val="000C7F50"/>
    <w:rsid w:val="000D05CB"/>
    <w:rsid w:val="000D171A"/>
    <w:rsid w:val="000D258E"/>
    <w:rsid w:val="000D2762"/>
    <w:rsid w:val="000D64CF"/>
    <w:rsid w:val="000D79A3"/>
    <w:rsid w:val="000D7EB1"/>
    <w:rsid w:val="000E18DF"/>
    <w:rsid w:val="000E6E3E"/>
    <w:rsid w:val="000F187D"/>
    <w:rsid w:val="000F29D8"/>
    <w:rsid w:val="000F3586"/>
    <w:rsid w:val="000F3A08"/>
    <w:rsid w:val="000F3A5C"/>
    <w:rsid w:val="000F43F4"/>
    <w:rsid w:val="00100C3A"/>
    <w:rsid w:val="00100F2A"/>
    <w:rsid w:val="00101635"/>
    <w:rsid w:val="00103385"/>
    <w:rsid w:val="00106D09"/>
    <w:rsid w:val="00113443"/>
    <w:rsid w:val="0011443C"/>
    <w:rsid w:val="00114A18"/>
    <w:rsid w:val="00120D6E"/>
    <w:rsid w:val="001221FD"/>
    <w:rsid w:val="001259E6"/>
    <w:rsid w:val="00125EFC"/>
    <w:rsid w:val="001260F9"/>
    <w:rsid w:val="00127080"/>
    <w:rsid w:val="00130454"/>
    <w:rsid w:val="00130F5E"/>
    <w:rsid w:val="00133B68"/>
    <w:rsid w:val="00136A6B"/>
    <w:rsid w:val="00137F1D"/>
    <w:rsid w:val="001400C9"/>
    <w:rsid w:val="00140FD3"/>
    <w:rsid w:val="0014201C"/>
    <w:rsid w:val="00143654"/>
    <w:rsid w:val="0014475F"/>
    <w:rsid w:val="001457E5"/>
    <w:rsid w:val="0014687A"/>
    <w:rsid w:val="00146F76"/>
    <w:rsid w:val="00150C68"/>
    <w:rsid w:val="001516EB"/>
    <w:rsid w:val="00151B6C"/>
    <w:rsid w:val="00152BEA"/>
    <w:rsid w:val="00154415"/>
    <w:rsid w:val="00154C77"/>
    <w:rsid w:val="0015602F"/>
    <w:rsid w:val="00160953"/>
    <w:rsid w:val="001640FB"/>
    <w:rsid w:val="0016450F"/>
    <w:rsid w:val="001663F9"/>
    <w:rsid w:val="001673F6"/>
    <w:rsid w:val="00167ABE"/>
    <w:rsid w:val="0017050F"/>
    <w:rsid w:val="00170BD5"/>
    <w:rsid w:val="00170F2F"/>
    <w:rsid w:val="00171578"/>
    <w:rsid w:val="001741F3"/>
    <w:rsid w:val="00174327"/>
    <w:rsid w:val="00176892"/>
    <w:rsid w:val="00177708"/>
    <w:rsid w:val="00177C34"/>
    <w:rsid w:val="00180585"/>
    <w:rsid w:val="00180BB6"/>
    <w:rsid w:val="00190137"/>
    <w:rsid w:val="00195080"/>
    <w:rsid w:val="001958EE"/>
    <w:rsid w:val="001972E9"/>
    <w:rsid w:val="001A077A"/>
    <w:rsid w:val="001A0D57"/>
    <w:rsid w:val="001A1E9E"/>
    <w:rsid w:val="001A5B60"/>
    <w:rsid w:val="001A65D7"/>
    <w:rsid w:val="001A7635"/>
    <w:rsid w:val="001B29BF"/>
    <w:rsid w:val="001B629A"/>
    <w:rsid w:val="001B7608"/>
    <w:rsid w:val="001C186B"/>
    <w:rsid w:val="001C3A7F"/>
    <w:rsid w:val="001C5547"/>
    <w:rsid w:val="001C5C95"/>
    <w:rsid w:val="001C6565"/>
    <w:rsid w:val="001C7533"/>
    <w:rsid w:val="001C79B4"/>
    <w:rsid w:val="001D202C"/>
    <w:rsid w:val="001D28FF"/>
    <w:rsid w:val="001D2EC9"/>
    <w:rsid w:val="001D3D98"/>
    <w:rsid w:val="001D7373"/>
    <w:rsid w:val="001E0A0D"/>
    <w:rsid w:val="001E2343"/>
    <w:rsid w:val="001E65C7"/>
    <w:rsid w:val="001F1A8C"/>
    <w:rsid w:val="001F3955"/>
    <w:rsid w:val="001F4644"/>
    <w:rsid w:val="001F46AF"/>
    <w:rsid w:val="00200463"/>
    <w:rsid w:val="002055D6"/>
    <w:rsid w:val="0021419F"/>
    <w:rsid w:val="00214966"/>
    <w:rsid w:val="00215587"/>
    <w:rsid w:val="00215796"/>
    <w:rsid w:val="002163C4"/>
    <w:rsid w:val="0022041D"/>
    <w:rsid w:val="00222D95"/>
    <w:rsid w:val="00223695"/>
    <w:rsid w:val="00223947"/>
    <w:rsid w:val="00223DE3"/>
    <w:rsid w:val="0023138B"/>
    <w:rsid w:val="0023218E"/>
    <w:rsid w:val="00233380"/>
    <w:rsid w:val="0023380F"/>
    <w:rsid w:val="00237335"/>
    <w:rsid w:val="00240495"/>
    <w:rsid w:val="0024198C"/>
    <w:rsid w:val="00244062"/>
    <w:rsid w:val="00245347"/>
    <w:rsid w:val="0024556E"/>
    <w:rsid w:val="0024701A"/>
    <w:rsid w:val="002503E2"/>
    <w:rsid w:val="002572F2"/>
    <w:rsid w:val="00262E0F"/>
    <w:rsid w:val="002635B6"/>
    <w:rsid w:val="00263F88"/>
    <w:rsid w:val="002658DE"/>
    <w:rsid w:val="0026738D"/>
    <w:rsid w:val="00267A37"/>
    <w:rsid w:val="002707EC"/>
    <w:rsid w:val="00271430"/>
    <w:rsid w:val="00280F92"/>
    <w:rsid w:val="002815CF"/>
    <w:rsid w:val="00281FD7"/>
    <w:rsid w:val="00282808"/>
    <w:rsid w:val="00282974"/>
    <w:rsid w:val="00283778"/>
    <w:rsid w:val="00283E45"/>
    <w:rsid w:val="002850A8"/>
    <w:rsid w:val="00291702"/>
    <w:rsid w:val="002931F0"/>
    <w:rsid w:val="002941CE"/>
    <w:rsid w:val="00297920"/>
    <w:rsid w:val="002A1BDA"/>
    <w:rsid w:val="002A1FF7"/>
    <w:rsid w:val="002A35D4"/>
    <w:rsid w:val="002A4A7F"/>
    <w:rsid w:val="002A60BE"/>
    <w:rsid w:val="002A679A"/>
    <w:rsid w:val="002B3D5B"/>
    <w:rsid w:val="002C0018"/>
    <w:rsid w:val="002C01BD"/>
    <w:rsid w:val="002C1A97"/>
    <w:rsid w:val="002C1F3C"/>
    <w:rsid w:val="002C2E8E"/>
    <w:rsid w:val="002C3D26"/>
    <w:rsid w:val="002C432B"/>
    <w:rsid w:val="002C457A"/>
    <w:rsid w:val="002C50A5"/>
    <w:rsid w:val="002C7727"/>
    <w:rsid w:val="002D0005"/>
    <w:rsid w:val="002D01AA"/>
    <w:rsid w:val="002D0C2A"/>
    <w:rsid w:val="002D1C70"/>
    <w:rsid w:val="002D346D"/>
    <w:rsid w:val="002D42D7"/>
    <w:rsid w:val="002D4EC8"/>
    <w:rsid w:val="002E0FD6"/>
    <w:rsid w:val="002E51B3"/>
    <w:rsid w:val="002F26A6"/>
    <w:rsid w:val="002F4952"/>
    <w:rsid w:val="002F7A28"/>
    <w:rsid w:val="00302459"/>
    <w:rsid w:val="00302813"/>
    <w:rsid w:val="0030589C"/>
    <w:rsid w:val="00306235"/>
    <w:rsid w:val="00306FCB"/>
    <w:rsid w:val="00307565"/>
    <w:rsid w:val="00310C82"/>
    <w:rsid w:val="00312C16"/>
    <w:rsid w:val="00315755"/>
    <w:rsid w:val="00315F8B"/>
    <w:rsid w:val="0031645A"/>
    <w:rsid w:val="003177FD"/>
    <w:rsid w:val="00320458"/>
    <w:rsid w:val="003212B9"/>
    <w:rsid w:val="00322010"/>
    <w:rsid w:val="003221BC"/>
    <w:rsid w:val="003238CC"/>
    <w:rsid w:val="0032481F"/>
    <w:rsid w:val="00324CA4"/>
    <w:rsid w:val="00326F43"/>
    <w:rsid w:val="003330C0"/>
    <w:rsid w:val="003343AE"/>
    <w:rsid w:val="0033474F"/>
    <w:rsid w:val="003349F9"/>
    <w:rsid w:val="00334C75"/>
    <w:rsid w:val="0034020C"/>
    <w:rsid w:val="00341EBC"/>
    <w:rsid w:val="00342444"/>
    <w:rsid w:val="003424B3"/>
    <w:rsid w:val="00344A0A"/>
    <w:rsid w:val="00347E44"/>
    <w:rsid w:val="003500B4"/>
    <w:rsid w:val="00350BD2"/>
    <w:rsid w:val="00351968"/>
    <w:rsid w:val="0035261F"/>
    <w:rsid w:val="00355733"/>
    <w:rsid w:val="00355B51"/>
    <w:rsid w:val="00355FA8"/>
    <w:rsid w:val="00357AD6"/>
    <w:rsid w:val="00360D7D"/>
    <w:rsid w:val="00362FE7"/>
    <w:rsid w:val="0036566C"/>
    <w:rsid w:val="003670C4"/>
    <w:rsid w:val="00367C81"/>
    <w:rsid w:val="00371C61"/>
    <w:rsid w:val="00372A35"/>
    <w:rsid w:val="0037307E"/>
    <w:rsid w:val="003739AF"/>
    <w:rsid w:val="00375BBC"/>
    <w:rsid w:val="00375ED4"/>
    <w:rsid w:val="00376322"/>
    <w:rsid w:val="003771A5"/>
    <w:rsid w:val="003773A5"/>
    <w:rsid w:val="003806E4"/>
    <w:rsid w:val="00380856"/>
    <w:rsid w:val="00384AC2"/>
    <w:rsid w:val="00385A6A"/>
    <w:rsid w:val="003861FD"/>
    <w:rsid w:val="0038667E"/>
    <w:rsid w:val="0038795E"/>
    <w:rsid w:val="00391478"/>
    <w:rsid w:val="00392620"/>
    <w:rsid w:val="0039318D"/>
    <w:rsid w:val="00393258"/>
    <w:rsid w:val="00394606"/>
    <w:rsid w:val="00394C58"/>
    <w:rsid w:val="00395517"/>
    <w:rsid w:val="00395D7E"/>
    <w:rsid w:val="00395F23"/>
    <w:rsid w:val="0039730A"/>
    <w:rsid w:val="003A1186"/>
    <w:rsid w:val="003A2D36"/>
    <w:rsid w:val="003A3F3B"/>
    <w:rsid w:val="003A5909"/>
    <w:rsid w:val="003A6721"/>
    <w:rsid w:val="003B359B"/>
    <w:rsid w:val="003B3F81"/>
    <w:rsid w:val="003B4725"/>
    <w:rsid w:val="003B4DC3"/>
    <w:rsid w:val="003B6BAA"/>
    <w:rsid w:val="003C451B"/>
    <w:rsid w:val="003C54BA"/>
    <w:rsid w:val="003C5B34"/>
    <w:rsid w:val="003C6B06"/>
    <w:rsid w:val="003C791F"/>
    <w:rsid w:val="003C7E9F"/>
    <w:rsid w:val="003D02F3"/>
    <w:rsid w:val="003D1236"/>
    <w:rsid w:val="003D1B69"/>
    <w:rsid w:val="003D591B"/>
    <w:rsid w:val="003E1DAA"/>
    <w:rsid w:val="003E34E7"/>
    <w:rsid w:val="003E4A6D"/>
    <w:rsid w:val="003E4D0C"/>
    <w:rsid w:val="003E763C"/>
    <w:rsid w:val="003F3890"/>
    <w:rsid w:val="003F5054"/>
    <w:rsid w:val="003F5A79"/>
    <w:rsid w:val="003F6796"/>
    <w:rsid w:val="003F6FFA"/>
    <w:rsid w:val="00400165"/>
    <w:rsid w:val="00401B1C"/>
    <w:rsid w:val="004024F9"/>
    <w:rsid w:val="00402968"/>
    <w:rsid w:val="004048BA"/>
    <w:rsid w:val="00410731"/>
    <w:rsid w:val="00411917"/>
    <w:rsid w:val="00413FE4"/>
    <w:rsid w:val="00415C1A"/>
    <w:rsid w:val="00417258"/>
    <w:rsid w:val="004203B7"/>
    <w:rsid w:val="004274FA"/>
    <w:rsid w:val="00430E26"/>
    <w:rsid w:val="00430F7A"/>
    <w:rsid w:val="00430FDC"/>
    <w:rsid w:val="00431B71"/>
    <w:rsid w:val="00431EDD"/>
    <w:rsid w:val="0043211B"/>
    <w:rsid w:val="00435246"/>
    <w:rsid w:val="004353D7"/>
    <w:rsid w:val="004354E2"/>
    <w:rsid w:val="004373F8"/>
    <w:rsid w:val="00440B19"/>
    <w:rsid w:val="00441ABC"/>
    <w:rsid w:val="00442941"/>
    <w:rsid w:val="00442EC5"/>
    <w:rsid w:val="00445290"/>
    <w:rsid w:val="0045121C"/>
    <w:rsid w:val="0045411F"/>
    <w:rsid w:val="00454AE7"/>
    <w:rsid w:val="00455DF2"/>
    <w:rsid w:val="004560C9"/>
    <w:rsid w:val="0045732B"/>
    <w:rsid w:val="0045784D"/>
    <w:rsid w:val="00457D66"/>
    <w:rsid w:val="004600C9"/>
    <w:rsid w:val="00460644"/>
    <w:rsid w:val="00464829"/>
    <w:rsid w:val="0046563E"/>
    <w:rsid w:val="00467188"/>
    <w:rsid w:val="0047017A"/>
    <w:rsid w:val="0047199E"/>
    <w:rsid w:val="00471F7E"/>
    <w:rsid w:val="00473237"/>
    <w:rsid w:val="004733BA"/>
    <w:rsid w:val="004742A3"/>
    <w:rsid w:val="00481C9B"/>
    <w:rsid w:val="004823E3"/>
    <w:rsid w:val="00483423"/>
    <w:rsid w:val="00487077"/>
    <w:rsid w:val="00487DA1"/>
    <w:rsid w:val="00490AD8"/>
    <w:rsid w:val="00491621"/>
    <w:rsid w:val="00492216"/>
    <w:rsid w:val="00492745"/>
    <w:rsid w:val="00494754"/>
    <w:rsid w:val="00495004"/>
    <w:rsid w:val="00496002"/>
    <w:rsid w:val="00496D48"/>
    <w:rsid w:val="004A2E8C"/>
    <w:rsid w:val="004A4D87"/>
    <w:rsid w:val="004A6CE5"/>
    <w:rsid w:val="004A7FF3"/>
    <w:rsid w:val="004B179D"/>
    <w:rsid w:val="004B4488"/>
    <w:rsid w:val="004B55E7"/>
    <w:rsid w:val="004B586F"/>
    <w:rsid w:val="004B6882"/>
    <w:rsid w:val="004B6A06"/>
    <w:rsid w:val="004B79AC"/>
    <w:rsid w:val="004B7AE6"/>
    <w:rsid w:val="004C2E54"/>
    <w:rsid w:val="004C552E"/>
    <w:rsid w:val="004C6A85"/>
    <w:rsid w:val="004C7FB3"/>
    <w:rsid w:val="004D0A68"/>
    <w:rsid w:val="004D25AE"/>
    <w:rsid w:val="004D340B"/>
    <w:rsid w:val="004D3B41"/>
    <w:rsid w:val="004D48D9"/>
    <w:rsid w:val="004D6451"/>
    <w:rsid w:val="004D6D3D"/>
    <w:rsid w:val="004D7DD6"/>
    <w:rsid w:val="004E0C04"/>
    <w:rsid w:val="004E235D"/>
    <w:rsid w:val="004E5425"/>
    <w:rsid w:val="004E5D84"/>
    <w:rsid w:val="004F0726"/>
    <w:rsid w:val="004F2384"/>
    <w:rsid w:val="004F4131"/>
    <w:rsid w:val="0050194A"/>
    <w:rsid w:val="005032B9"/>
    <w:rsid w:val="0050344E"/>
    <w:rsid w:val="005045C1"/>
    <w:rsid w:val="00505F7C"/>
    <w:rsid w:val="00506346"/>
    <w:rsid w:val="00506A03"/>
    <w:rsid w:val="00507DAF"/>
    <w:rsid w:val="00510445"/>
    <w:rsid w:val="00512904"/>
    <w:rsid w:val="0051338B"/>
    <w:rsid w:val="00513562"/>
    <w:rsid w:val="00513B8E"/>
    <w:rsid w:val="005144BB"/>
    <w:rsid w:val="005179E1"/>
    <w:rsid w:val="00520818"/>
    <w:rsid w:val="005239ED"/>
    <w:rsid w:val="00524A48"/>
    <w:rsid w:val="00530607"/>
    <w:rsid w:val="00530F50"/>
    <w:rsid w:val="005325F7"/>
    <w:rsid w:val="00533F87"/>
    <w:rsid w:val="00537120"/>
    <w:rsid w:val="0054415A"/>
    <w:rsid w:val="00544E0C"/>
    <w:rsid w:val="00546858"/>
    <w:rsid w:val="005470D0"/>
    <w:rsid w:val="0054794D"/>
    <w:rsid w:val="0055044C"/>
    <w:rsid w:val="00552838"/>
    <w:rsid w:val="00553134"/>
    <w:rsid w:val="005535AE"/>
    <w:rsid w:val="00554DD2"/>
    <w:rsid w:val="005561C9"/>
    <w:rsid w:val="00557304"/>
    <w:rsid w:val="005613CF"/>
    <w:rsid w:val="00561A72"/>
    <w:rsid w:val="0056234E"/>
    <w:rsid w:val="0056254E"/>
    <w:rsid w:val="00564273"/>
    <w:rsid w:val="005673EB"/>
    <w:rsid w:val="00567456"/>
    <w:rsid w:val="00570966"/>
    <w:rsid w:val="00570C65"/>
    <w:rsid w:val="00571609"/>
    <w:rsid w:val="005721D3"/>
    <w:rsid w:val="00574A5B"/>
    <w:rsid w:val="00574B71"/>
    <w:rsid w:val="005758BD"/>
    <w:rsid w:val="00587595"/>
    <w:rsid w:val="00590A7B"/>
    <w:rsid w:val="00596436"/>
    <w:rsid w:val="0059711A"/>
    <w:rsid w:val="005A1EF2"/>
    <w:rsid w:val="005A3BBB"/>
    <w:rsid w:val="005A4AF1"/>
    <w:rsid w:val="005B0B3F"/>
    <w:rsid w:val="005B1F22"/>
    <w:rsid w:val="005B207E"/>
    <w:rsid w:val="005B2103"/>
    <w:rsid w:val="005B5690"/>
    <w:rsid w:val="005B7E71"/>
    <w:rsid w:val="005C2F60"/>
    <w:rsid w:val="005C66D8"/>
    <w:rsid w:val="005D21E3"/>
    <w:rsid w:val="005D2793"/>
    <w:rsid w:val="005D2C54"/>
    <w:rsid w:val="005D65D5"/>
    <w:rsid w:val="005E083C"/>
    <w:rsid w:val="005E10B8"/>
    <w:rsid w:val="005E1557"/>
    <w:rsid w:val="005E3889"/>
    <w:rsid w:val="005E5729"/>
    <w:rsid w:val="005E57BF"/>
    <w:rsid w:val="005E6836"/>
    <w:rsid w:val="005E7BF2"/>
    <w:rsid w:val="005F009C"/>
    <w:rsid w:val="005F18A9"/>
    <w:rsid w:val="005F24BA"/>
    <w:rsid w:val="0060186B"/>
    <w:rsid w:val="00601DAC"/>
    <w:rsid w:val="00603124"/>
    <w:rsid w:val="00603E63"/>
    <w:rsid w:val="00604B1B"/>
    <w:rsid w:val="0060763E"/>
    <w:rsid w:val="00610337"/>
    <w:rsid w:val="00610B73"/>
    <w:rsid w:val="006137C6"/>
    <w:rsid w:val="00617285"/>
    <w:rsid w:val="00621196"/>
    <w:rsid w:val="0062153F"/>
    <w:rsid w:val="0062162E"/>
    <w:rsid w:val="00621870"/>
    <w:rsid w:val="00623A2D"/>
    <w:rsid w:val="006279F2"/>
    <w:rsid w:val="00627A3A"/>
    <w:rsid w:val="00633AED"/>
    <w:rsid w:val="006355FD"/>
    <w:rsid w:val="00635FF4"/>
    <w:rsid w:val="0063627B"/>
    <w:rsid w:val="00641019"/>
    <w:rsid w:val="00641D49"/>
    <w:rsid w:val="006435AA"/>
    <w:rsid w:val="0064594F"/>
    <w:rsid w:val="006474FF"/>
    <w:rsid w:val="00647750"/>
    <w:rsid w:val="00647959"/>
    <w:rsid w:val="00656231"/>
    <w:rsid w:val="00657D22"/>
    <w:rsid w:val="00660367"/>
    <w:rsid w:val="00667E1B"/>
    <w:rsid w:val="0067035A"/>
    <w:rsid w:val="00671156"/>
    <w:rsid w:val="006717B5"/>
    <w:rsid w:val="00673DD6"/>
    <w:rsid w:val="006755B2"/>
    <w:rsid w:val="0067562A"/>
    <w:rsid w:val="0067616B"/>
    <w:rsid w:val="0068070D"/>
    <w:rsid w:val="00680A25"/>
    <w:rsid w:val="00680DE4"/>
    <w:rsid w:val="006830A4"/>
    <w:rsid w:val="00683F2A"/>
    <w:rsid w:val="006872D8"/>
    <w:rsid w:val="006918D5"/>
    <w:rsid w:val="00691A3C"/>
    <w:rsid w:val="00696CA2"/>
    <w:rsid w:val="006A0241"/>
    <w:rsid w:val="006B04C5"/>
    <w:rsid w:val="006B0E74"/>
    <w:rsid w:val="006B169C"/>
    <w:rsid w:val="006B16A9"/>
    <w:rsid w:val="006B17FA"/>
    <w:rsid w:val="006B18A2"/>
    <w:rsid w:val="006B4644"/>
    <w:rsid w:val="006C1414"/>
    <w:rsid w:val="006C5B73"/>
    <w:rsid w:val="006D0BC2"/>
    <w:rsid w:val="006D12EF"/>
    <w:rsid w:val="006D2E57"/>
    <w:rsid w:val="006D5A8F"/>
    <w:rsid w:val="006D5D34"/>
    <w:rsid w:val="006D640F"/>
    <w:rsid w:val="006D6EE3"/>
    <w:rsid w:val="006E582A"/>
    <w:rsid w:val="006F6ADF"/>
    <w:rsid w:val="007038D3"/>
    <w:rsid w:val="007058B1"/>
    <w:rsid w:val="00715AE9"/>
    <w:rsid w:val="00717729"/>
    <w:rsid w:val="007205B6"/>
    <w:rsid w:val="00721619"/>
    <w:rsid w:val="0072189D"/>
    <w:rsid w:val="00722339"/>
    <w:rsid w:val="0072340D"/>
    <w:rsid w:val="00723AA3"/>
    <w:rsid w:val="00725C38"/>
    <w:rsid w:val="00725D3A"/>
    <w:rsid w:val="00730540"/>
    <w:rsid w:val="00731B8C"/>
    <w:rsid w:val="00731C99"/>
    <w:rsid w:val="00734503"/>
    <w:rsid w:val="00735F7A"/>
    <w:rsid w:val="0073613D"/>
    <w:rsid w:val="007361EE"/>
    <w:rsid w:val="007431E0"/>
    <w:rsid w:val="0074342A"/>
    <w:rsid w:val="0074414C"/>
    <w:rsid w:val="00745360"/>
    <w:rsid w:val="00745D4E"/>
    <w:rsid w:val="00747D82"/>
    <w:rsid w:val="007503D6"/>
    <w:rsid w:val="00752E24"/>
    <w:rsid w:val="00752F5D"/>
    <w:rsid w:val="00755263"/>
    <w:rsid w:val="00755491"/>
    <w:rsid w:val="00755AD0"/>
    <w:rsid w:val="00756319"/>
    <w:rsid w:val="00756A74"/>
    <w:rsid w:val="0076263F"/>
    <w:rsid w:val="007629E2"/>
    <w:rsid w:val="007631B3"/>
    <w:rsid w:val="0076537C"/>
    <w:rsid w:val="007714AB"/>
    <w:rsid w:val="00771AF4"/>
    <w:rsid w:val="00771C6C"/>
    <w:rsid w:val="00772169"/>
    <w:rsid w:val="00777FA4"/>
    <w:rsid w:val="007804FF"/>
    <w:rsid w:val="00785B08"/>
    <w:rsid w:val="00786E01"/>
    <w:rsid w:val="007876E5"/>
    <w:rsid w:val="00787B36"/>
    <w:rsid w:val="007926B5"/>
    <w:rsid w:val="0079385C"/>
    <w:rsid w:val="00795497"/>
    <w:rsid w:val="007972F9"/>
    <w:rsid w:val="00797413"/>
    <w:rsid w:val="00797A93"/>
    <w:rsid w:val="007A15AE"/>
    <w:rsid w:val="007A3DC9"/>
    <w:rsid w:val="007A4F74"/>
    <w:rsid w:val="007A5D26"/>
    <w:rsid w:val="007A6A5F"/>
    <w:rsid w:val="007A6DAC"/>
    <w:rsid w:val="007B4763"/>
    <w:rsid w:val="007C1B8F"/>
    <w:rsid w:val="007C1CA4"/>
    <w:rsid w:val="007C5047"/>
    <w:rsid w:val="007C5EE3"/>
    <w:rsid w:val="007D01F3"/>
    <w:rsid w:val="007D030E"/>
    <w:rsid w:val="007D0CEC"/>
    <w:rsid w:val="007D33C1"/>
    <w:rsid w:val="007D7845"/>
    <w:rsid w:val="007E334B"/>
    <w:rsid w:val="007E5B8F"/>
    <w:rsid w:val="007E71CB"/>
    <w:rsid w:val="007E7A07"/>
    <w:rsid w:val="007F1549"/>
    <w:rsid w:val="007F165D"/>
    <w:rsid w:val="007F178C"/>
    <w:rsid w:val="007F281F"/>
    <w:rsid w:val="007F328F"/>
    <w:rsid w:val="007F7D19"/>
    <w:rsid w:val="00802599"/>
    <w:rsid w:val="00802B84"/>
    <w:rsid w:val="00804739"/>
    <w:rsid w:val="008125A2"/>
    <w:rsid w:val="0081377E"/>
    <w:rsid w:val="00813BD4"/>
    <w:rsid w:val="00815A0A"/>
    <w:rsid w:val="0081631D"/>
    <w:rsid w:val="0081671F"/>
    <w:rsid w:val="008177BA"/>
    <w:rsid w:val="00822F08"/>
    <w:rsid w:val="008241EA"/>
    <w:rsid w:val="00830394"/>
    <w:rsid w:val="00832A79"/>
    <w:rsid w:val="008338D2"/>
    <w:rsid w:val="00834B82"/>
    <w:rsid w:val="00834BEF"/>
    <w:rsid w:val="00836532"/>
    <w:rsid w:val="00837683"/>
    <w:rsid w:val="008421D7"/>
    <w:rsid w:val="00843263"/>
    <w:rsid w:val="00843522"/>
    <w:rsid w:val="008447EC"/>
    <w:rsid w:val="008448F2"/>
    <w:rsid w:val="008452AF"/>
    <w:rsid w:val="0085238E"/>
    <w:rsid w:val="00863EEB"/>
    <w:rsid w:val="00866050"/>
    <w:rsid w:val="00870E20"/>
    <w:rsid w:val="00872F79"/>
    <w:rsid w:val="00875056"/>
    <w:rsid w:val="0088015C"/>
    <w:rsid w:val="00881A8B"/>
    <w:rsid w:val="00881EF5"/>
    <w:rsid w:val="0088230A"/>
    <w:rsid w:val="0088479C"/>
    <w:rsid w:val="008861BB"/>
    <w:rsid w:val="008873BB"/>
    <w:rsid w:val="00887C38"/>
    <w:rsid w:val="008905A9"/>
    <w:rsid w:val="00890B04"/>
    <w:rsid w:val="00890F59"/>
    <w:rsid w:val="00891180"/>
    <w:rsid w:val="00891AF8"/>
    <w:rsid w:val="008923B0"/>
    <w:rsid w:val="008938D6"/>
    <w:rsid w:val="008A0A8D"/>
    <w:rsid w:val="008A1566"/>
    <w:rsid w:val="008A1FB7"/>
    <w:rsid w:val="008A4FE5"/>
    <w:rsid w:val="008A5BCA"/>
    <w:rsid w:val="008A7CC9"/>
    <w:rsid w:val="008B1528"/>
    <w:rsid w:val="008B27F0"/>
    <w:rsid w:val="008B2DA6"/>
    <w:rsid w:val="008B37CA"/>
    <w:rsid w:val="008B3EF2"/>
    <w:rsid w:val="008C0260"/>
    <w:rsid w:val="008C17B2"/>
    <w:rsid w:val="008C29A1"/>
    <w:rsid w:val="008C3F80"/>
    <w:rsid w:val="008C75A0"/>
    <w:rsid w:val="008E2BCB"/>
    <w:rsid w:val="008E5530"/>
    <w:rsid w:val="008E598C"/>
    <w:rsid w:val="008F21EC"/>
    <w:rsid w:val="008F31AC"/>
    <w:rsid w:val="008F71E7"/>
    <w:rsid w:val="008F7C3C"/>
    <w:rsid w:val="009061D4"/>
    <w:rsid w:val="009078A6"/>
    <w:rsid w:val="009079E9"/>
    <w:rsid w:val="009107BD"/>
    <w:rsid w:val="009252FA"/>
    <w:rsid w:val="00925906"/>
    <w:rsid w:val="0092742A"/>
    <w:rsid w:val="00930079"/>
    <w:rsid w:val="0093037E"/>
    <w:rsid w:val="00930A10"/>
    <w:rsid w:val="00930F49"/>
    <w:rsid w:val="00931A14"/>
    <w:rsid w:val="00931C00"/>
    <w:rsid w:val="00933306"/>
    <w:rsid w:val="009337D0"/>
    <w:rsid w:val="00940448"/>
    <w:rsid w:val="0094175C"/>
    <w:rsid w:val="00944319"/>
    <w:rsid w:val="009461F8"/>
    <w:rsid w:val="00950702"/>
    <w:rsid w:val="009510AA"/>
    <w:rsid w:val="00951299"/>
    <w:rsid w:val="00952E30"/>
    <w:rsid w:val="00954A62"/>
    <w:rsid w:val="00955955"/>
    <w:rsid w:val="00956897"/>
    <w:rsid w:val="0095771D"/>
    <w:rsid w:val="00960A58"/>
    <w:rsid w:val="009625B3"/>
    <w:rsid w:val="00962EDC"/>
    <w:rsid w:val="00966C94"/>
    <w:rsid w:val="0097038D"/>
    <w:rsid w:val="009708DC"/>
    <w:rsid w:val="0097207E"/>
    <w:rsid w:val="009806D4"/>
    <w:rsid w:val="00983907"/>
    <w:rsid w:val="00983D6F"/>
    <w:rsid w:val="009847BE"/>
    <w:rsid w:val="009850CB"/>
    <w:rsid w:val="009873A7"/>
    <w:rsid w:val="00992671"/>
    <w:rsid w:val="009932BE"/>
    <w:rsid w:val="00993386"/>
    <w:rsid w:val="0099435E"/>
    <w:rsid w:val="00994C2F"/>
    <w:rsid w:val="00994C5D"/>
    <w:rsid w:val="00995D8A"/>
    <w:rsid w:val="00995DF3"/>
    <w:rsid w:val="00996529"/>
    <w:rsid w:val="00996F62"/>
    <w:rsid w:val="00997569"/>
    <w:rsid w:val="009A05BF"/>
    <w:rsid w:val="009A1C57"/>
    <w:rsid w:val="009A6B80"/>
    <w:rsid w:val="009A7139"/>
    <w:rsid w:val="009B0CDE"/>
    <w:rsid w:val="009B0F59"/>
    <w:rsid w:val="009B1A73"/>
    <w:rsid w:val="009B5FD9"/>
    <w:rsid w:val="009B72D8"/>
    <w:rsid w:val="009C20E6"/>
    <w:rsid w:val="009C51E1"/>
    <w:rsid w:val="009C63F6"/>
    <w:rsid w:val="009C78FD"/>
    <w:rsid w:val="009C7DB8"/>
    <w:rsid w:val="009C7F95"/>
    <w:rsid w:val="009D0978"/>
    <w:rsid w:val="009D2449"/>
    <w:rsid w:val="009D41E9"/>
    <w:rsid w:val="009D4EC0"/>
    <w:rsid w:val="009D5823"/>
    <w:rsid w:val="009D689B"/>
    <w:rsid w:val="009E0584"/>
    <w:rsid w:val="009E2AC5"/>
    <w:rsid w:val="009E313D"/>
    <w:rsid w:val="009E3EE6"/>
    <w:rsid w:val="009E73D0"/>
    <w:rsid w:val="009F4636"/>
    <w:rsid w:val="009F46DD"/>
    <w:rsid w:val="009F47AF"/>
    <w:rsid w:val="009F5EDA"/>
    <w:rsid w:val="00A032E6"/>
    <w:rsid w:val="00A03BA1"/>
    <w:rsid w:val="00A04EEC"/>
    <w:rsid w:val="00A066CB"/>
    <w:rsid w:val="00A12290"/>
    <w:rsid w:val="00A12457"/>
    <w:rsid w:val="00A1487F"/>
    <w:rsid w:val="00A16959"/>
    <w:rsid w:val="00A17CFF"/>
    <w:rsid w:val="00A208D8"/>
    <w:rsid w:val="00A23B29"/>
    <w:rsid w:val="00A23E68"/>
    <w:rsid w:val="00A25891"/>
    <w:rsid w:val="00A26851"/>
    <w:rsid w:val="00A33239"/>
    <w:rsid w:val="00A3449D"/>
    <w:rsid w:val="00A34777"/>
    <w:rsid w:val="00A353CD"/>
    <w:rsid w:val="00A3689C"/>
    <w:rsid w:val="00A40F04"/>
    <w:rsid w:val="00A41908"/>
    <w:rsid w:val="00A4195F"/>
    <w:rsid w:val="00A43688"/>
    <w:rsid w:val="00A44DCA"/>
    <w:rsid w:val="00A50179"/>
    <w:rsid w:val="00A50D48"/>
    <w:rsid w:val="00A51307"/>
    <w:rsid w:val="00A52E3E"/>
    <w:rsid w:val="00A541A9"/>
    <w:rsid w:val="00A550CB"/>
    <w:rsid w:val="00A572A3"/>
    <w:rsid w:val="00A57FD4"/>
    <w:rsid w:val="00A65399"/>
    <w:rsid w:val="00A65651"/>
    <w:rsid w:val="00A65F79"/>
    <w:rsid w:val="00A66D43"/>
    <w:rsid w:val="00A74484"/>
    <w:rsid w:val="00A75F33"/>
    <w:rsid w:val="00A81080"/>
    <w:rsid w:val="00A8261A"/>
    <w:rsid w:val="00A84559"/>
    <w:rsid w:val="00A85252"/>
    <w:rsid w:val="00A875A9"/>
    <w:rsid w:val="00A91B2E"/>
    <w:rsid w:val="00A93E27"/>
    <w:rsid w:val="00A940E3"/>
    <w:rsid w:val="00A961CC"/>
    <w:rsid w:val="00A9654C"/>
    <w:rsid w:val="00A96F4C"/>
    <w:rsid w:val="00A978D9"/>
    <w:rsid w:val="00A97B4F"/>
    <w:rsid w:val="00AA05A7"/>
    <w:rsid w:val="00AA1046"/>
    <w:rsid w:val="00AA1363"/>
    <w:rsid w:val="00AA2A85"/>
    <w:rsid w:val="00AA51AD"/>
    <w:rsid w:val="00AA5BC2"/>
    <w:rsid w:val="00AA74C7"/>
    <w:rsid w:val="00AB335B"/>
    <w:rsid w:val="00AB43F1"/>
    <w:rsid w:val="00AB56A8"/>
    <w:rsid w:val="00AB687D"/>
    <w:rsid w:val="00AC0900"/>
    <w:rsid w:val="00AC3032"/>
    <w:rsid w:val="00AC5867"/>
    <w:rsid w:val="00AC648B"/>
    <w:rsid w:val="00AD1807"/>
    <w:rsid w:val="00AD2655"/>
    <w:rsid w:val="00AD2C99"/>
    <w:rsid w:val="00AD342C"/>
    <w:rsid w:val="00AD47B1"/>
    <w:rsid w:val="00AD6A8E"/>
    <w:rsid w:val="00AD71D6"/>
    <w:rsid w:val="00AE166F"/>
    <w:rsid w:val="00AE59C0"/>
    <w:rsid w:val="00AE6BA0"/>
    <w:rsid w:val="00AE7F1E"/>
    <w:rsid w:val="00AF6008"/>
    <w:rsid w:val="00AF6C4E"/>
    <w:rsid w:val="00AF7DB1"/>
    <w:rsid w:val="00B00F9A"/>
    <w:rsid w:val="00B019DD"/>
    <w:rsid w:val="00B03E19"/>
    <w:rsid w:val="00B10346"/>
    <w:rsid w:val="00B120E3"/>
    <w:rsid w:val="00B12D8F"/>
    <w:rsid w:val="00B1319A"/>
    <w:rsid w:val="00B14906"/>
    <w:rsid w:val="00B14F4A"/>
    <w:rsid w:val="00B17CD8"/>
    <w:rsid w:val="00B20DD3"/>
    <w:rsid w:val="00B21618"/>
    <w:rsid w:val="00B22CC1"/>
    <w:rsid w:val="00B25D8D"/>
    <w:rsid w:val="00B341D8"/>
    <w:rsid w:val="00B351A8"/>
    <w:rsid w:val="00B3730B"/>
    <w:rsid w:val="00B42B6A"/>
    <w:rsid w:val="00B440F3"/>
    <w:rsid w:val="00B4555F"/>
    <w:rsid w:val="00B461A2"/>
    <w:rsid w:val="00B47003"/>
    <w:rsid w:val="00B4798D"/>
    <w:rsid w:val="00B533A3"/>
    <w:rsid w:val="00B53A95"/>
    <w:rsid w:val="00B55149"/>
    <w:rsid w:val="00B60388"/>
    <w:rsid w:val="00B60C01"/>
    <w:rsid w:val="00B628CE"/>
    <w:rsid w:val="00B63789"/>
    <w:rsid w:val="00B6467C"/>
    <w:rsid w:val="00B73F58"/>
    <w:rsid w:val="00B74058"/>
    <w:rsid w:val="00B76FA3"/>
    <w:rsid w:val="00B804C5"/>
    <w:rsid w:val="00B82B45"/>
    <w:rsid w:val="00B8360F"/>
    <w:rsid w:val="00B84095"/>
    <w:rsid w:val="00B852E5"/>
    <w:rsid w:val="00B86C2A"/>
    <w:rsid w:val="00B90812"/>
    <w:rsid w:val="00B9118C"/>
    <w:rsid w:val="00B966FC"/>
    <w:rsid w:val="00BA1FB2"/>
    <w:rsid w:val="00BA28B5"/>
    <w:rsid w:val="00BA4840"/>
    <w:rsid w:val="00BA6922"/>
    <w:rsid w:val="00BB0261"/>
    <w:rsid w:val="00BB13B7"/>
    <w:rsid w:val="00BB214B"/>
    <w:rsid w:val="00BC08DC"/>
    <w:rsid w:val="00BC3454"/>
    <w:rsid w:val="00BC3A1D"/>
    <w:rsid w:val="00BC5AF6"/>
    <w:rsid w:val="00BC6F40"/>
    <w:rsid w:val="00BC7A4F"/>
    <w:rsid w:val="00BD3450"/>
    <w:rsid w:val="00BD3A06"/>
    <w:rsid w:val="00BD3C96"/>
    <w:rsid w:val="00BD473D"/>
    <w:rsid w:val="00BD506E"/>
    <w:rsid w:val="00BE1D4F"/>
    <w:rsid w:val="00BE2E49"/>
    <w:rsid w:val="00BE6265"/>
    <w:rsid w:val="00BE779F"/>
    <w:rsid w:val="00BF0444"/>
    <w:rsid w:val="00BF1B19"/>
    <w:rsid w:val="00BF2A41"/>
    <w:rsid w:val="00BF321D"/>
    <w:rsid w:val="00BF352B"/>
    <w:rsid w:val="00BF3633"/>
    <w:rsid w:val="00BF534C"/>
    <w:rsid w:val="00BF55D1"/>
    <w:rsid w:val="00C00EBE"/>
    <w:rsid w:val="00C020A5"/>
    <w:rsid w:val="00C02551"/>
    <w:rsid w:val="00C03476"/>
    <w:rsid w:val="00C03734"/>
    <w:rsid w:val="00C03841"/>
    <w:rsid w:val="00C04FE0"/>
    <w:rsid w:val="00C05B12"/>
    <w:rsid w:val="00C05D4B"/>
    <w:rsid w:val="00C06373"/>
    <w:rsid w:val="00C065A7"/>
    <w:rsid w:val="00C105D2"/>
    <w:rsid w:val="00C1076E"/>
    <w:rsid w:val="00C126A0"/>
    <w:rsid w:val="00C13CFC"/>
    <w:rsid w:val="00C16979"/>
    <w:rsid w:val="00C1730E"/>
    <w:rsid w:val="00C20801"/>
    <w:rsid w:val="00C21540"/>
    <w:rsid w:val="00C256BB"/>
    <w:rsid w:val="00C25FFE"/>
    <w:rsid w:val="00C263FB"/>
    <w:rsid w:val="00C26F6B"/>
    <w:rsid w:val="00C27855"/>
    <w:rsid w:val="00C3184B"/>
    <w:rsid w:val="00C3393F"/>
    <w:rsid w:val="00C339E9"/>
    <w:rsid w:val="00C33B09"/>
    <w:rsid w:val="00C34EF2"/>
    <w:rsid w:val="00C36FCE"/>
    <w:rsid w:val="00C41BB6"/>
    <w:rsid w:val="00C42F67"/>
    <w:rsid w:val="00C439BD"/>
    <w:rsid w:val="00C4517F"/>
    <w:rsid w:val="00C4698C"/>
    <w:rsid w:val="00C50D4F"/>
    <w:rsid w:val="00C5221E"/>
    <w:rsid w:val="00C52275"/>
    <w:rsid w:val="00C53400"/>
    <w:rsid w:val="00C53ED6"/>
    <w:rsid w:val="00C57B98"/>
    <w:rsid w:val="00C61A6C"/>
    <w:rsid w:val="00C63014"/>
    <w:rsid w:val="00C636ED"/>
    <w:rsid w:val="00C63C1E"/>
    <w:rsid w:val="00C64371"/>
    <w:rsid w:val="00C64735"/>
    <w:rsid w:val="00C6514A"/>
    <w:rsid w:val="00C651D4"/>
    <w:rsid w:val="00C67371"/>
    <w:rsid w:val="00C708A4"/>
    <w:rsid w:val="00C713AC"/>
    <w:rsid w:val="00C80F71"/>
    <w:rsid w:val="00C81D13"/>
    <w:rsid w:val="00C8238E"/>
    <w:rsid w:val="00C82E01"/>
    <w:rsid w:val="00C86E66"/>
    <w:rsid w:val="00C93299"/>
    <w:rsid w:val="00C93D2D"/>
    <w:rsid w:val="00CA324D"/>
    <w:rsid w:val="00CA386C"/>
    <w:rsid w:val="00CA3B9C"/>
    <w:rsid w:val="00CA71DA"/>
    <w:rsid w:val="00CA7557"/>
    <w:rsid w:val="00CB4E0A"/>
    <w:rsid w:val="00CB5100"/>
    <w:rsid w:val="00CB5DFA"/>
    <w:rsid w:val="00CC238A"/>
    <w:rsid w:val="00CC3450"/>
    <w:rsid w:val="00CC4019"/>
    <w:rsid w:val="00CC4AA1"/>
    <w:rsid w:val="00CC759F"/>
    <w:rsid w:val="00CD093B"/>
    <w:rsid w:val="00CD3AF6"/>
    <w:rsid w:val="00CD5AF6"/>
    <w:rsid w:val="00CD6A30"/>
    <w:rsid w:val="00CD6D97"/>
    <w:rsid w:val="00CD7C15"/>
    <w:rsid w:val="00CE0587"/>
    <w:rsid w:val="00CE3E88"/>
    <w:rsid w:val="00CE6515"/>
    <w:rsid w:val="00CE6A61"/>
    <w:rsid w:val="00CF2FF7"/>
    <w:rsid w:val="00CF3EDA"/>
    <w:rsid w:val="00CF4F1C"/>
    <w:rsid w:val="00CF604F"/>
    <w:rsid w:val="00CF77BD"/>
    <w:rsid w:val="00D03BB8"/>
    <w:rsid w:val="00D058E0"/>
    <w:rsid w:val="00D0785A"/>
    <w:rsid w:val="00D1625F"/>
    <w:rsid w:val="00D16AB2"/>
    <w:rsid w:val="00D17485"/>
    <w:rsid w:val="00D206DA"/>
    <w:rsid w:val="00D20997"/>
    <w:rsid w:val="00D245C9"/>
    <w:rsid w:val="00D26BAC"/>
    <w:rsid w:val="00D33659"/>
    <w:rsid w:val="00D339BA"/>
    <w:rsid w:val="00D4123A"/>
    <w:rsid w:val="00D42772"/>
    <w:rsid w:val="00D427B1"/>
    <w:rsid w:val="00D428A4"/>
    <w:rsid w:val="00D42DD0"/>
    <w:rsid w:val="00D477CB"/>
    <w:rsid w:val="00D47EF1"/>
    <w:rsid w:val="00D50BD3"/>
    <w:rsid w:val="00D51A5F"/>
    <w:rsid w:val="00D51F07"/>
    <w:rsid w:val="00D525FA"/>
    <w:rsid w:val="00D55FCD"/>
    <w:rsid w:val="00D600DA"/>
    <w:rsid w:val="00D60F90"/>
    <w:rsid w:val="00D618FD"/>
    <w:rsid w:val="00D6619D"/>
    <w:rsid w:val="00D66C80"/>
    <w:rsid w:val="00D66CE0"/>
    <w:rsid w:val="00D66ECA"/>
    <w:rsid w:val="00D6722E"/>
    <w:rsid w:val="00D70389"/>
    <w:rsid w:val="00D709A2"/>
    <w:rsid w:val="00D71EEA"/>
    <w:rsid w:val="00D71FD5"/>
    <w:rsid w:val="00D77C5E"/>
    <w:rsid w:val="00D803A8"/>
    <w:rsid w:val="00D808A1"/>
    <w:rsid w:val="00D832C8"/>
    <w:rsid w:val="00D83B74"/>
    <w:rsid w:val="00D8452D"/>
    <w:rsid w:val="00D84985"/>
    <w:rsid w:val="00D85129"/>
    <w:rsid w:val="00D87E7E"/>
    <w:rsid w:val="00D92177"/>
    <w:rsid w:val="00D92399"/>
    <w:rsid w:val="00D92F97"/>
    <w:rsid w:val="00D93310"/>
    <w:rsid w:val="00D95D0E"/>
    <w:rsid w:val="00DA04BF"/>
    <w:rsid w:val="00DA07DC"/>
    <w:rsid w:val="00DA193B"/>
    <w:rsid w:val="00DA1E81"/>
    <w:rsid w:val="00DA3B9D"/>
    <w:rsid w:val="00DA5BA3"/>
    <w:rsid w:val="00DA6D6A"/>
    <w:rsid w:val="00DA796B"/>
    <w:rsid w:val="00DB03A7"/>
    <w:rsid w:val="00DB3F85"/>
    <w:rsid w:val="00DB5AFD"/>
    <w:rsid w:val="00DC227B"/>
    <w:rsid w:val="00DC2422"/>
    <w:rsid w:val="00DC38AA"/>
    <w:rsid w:val="00DC46E6"/>
    <w:rsid w:val="00DD128C"/>
    <w:rsid w:val="00DD1B16"/>
    <w:rsid w:val="00DD27C9"/>
    <w:rsid w:val="00DD2B1A"/>
    <w:rsid w:val="00DD66B3"/>
    <w:rsid w:val="00DD6F0A"/>
    <w:rsid w:val="00DD702D"/>
    <w:rsid w:val="00DE0F6C"/>
    <w:rsid w:val="00DE1EB5"/>
    <w:rsid w:val="00DE261D"/>
    <w:rsid w:val="00DE2A19"/>
    <w:rsid w:val="00DE3BEE"/>
    <w:rsid w:val="00DE3E17"/>
    <w:rsid w:val="00DE527F"/>
    <w:rsid w:val="00DE5E6D"/>
    <w:rsid w:val="00DF04F7"/>
    <w:rsid w:val="00DF0B1C"/>
    <w:rsid w:val="00DF0E9E"/>
    <w:rsid w:val="00DF24C9"/>
    <w:rsid w:val="00DF25A3"/>
    <w:rsid w:val="00DF2676"/>
    <w:rsid w:val="00E00AD4"/>
    <w:rsid w:val="00E023A3"/>
    <w:rsid w:val="00E03F06"/>
    <w:rsid w:val="00E061BE"/>
    <w:rsid w:val="00E13611"/>
    <w:rsid w:val="00E162E7"/>
    <w:rsid w:val="00E2207C"/>
    <w:rsid w:val="00E23B9D"/>
    <w:rsid w:val="00E255DD"/>
    <w:rsid w:val="00E26DF0"/>
    <w:rsid w:val="00E27B5D"/>
    <w:rsid w:val="00E30D4A"/>
    <w:rsid w:val="00E31375"/>
    <w:rsid w:val="00E32A71"/>
    <w:rsid w:val="00E34F53"/>
    <w:rsid w:val="00E35E4E"/>
    <w:rsid w:val="00E36BE8"/>
    <w:rsid w:val="00E377A2"/>
    <w:rsid w:val="00E40F84"/>
    <w:rsid w:val="00E4295E"/>
    <w:rsid w:val="00E45AF5"/>
    <w:rsid w:val="00E47E83"/>
    <w:rsid w:val="00E53FAA"/>
    <w:rsid w:val="00E558AE"/>
    <w:rsid w:val="00E560FE"/>
    <w:rsid w:val="00E56B3A"/>
    <w:rsid w:val="00E600F1"/>
    <w:rsid w:val="00E62141"/>
    <w:rsid w:val="00E62B1F"/>
    <w:rsid w:val="00E671F6"/>
    <w:rsid w:val="00E71F0E"/>
    <w:rsid w:val="00E753CF"/>
    <w:rsid w:val="00E81278"/>
    <w:rsid w:val="00E81E76"/>
    <w:rsid w:val="00E820F7"/>
    <w:rsid w:val="00E826CC"/>
    <w:rsid w:val="00E875BA"/>
    <w:rsid w:val="00E8783B"/>
    <w:rsid w:val="00E9112E"/>
    <w:rsid w:val="00E918E8"/>
    <w:rsid w:val="00E923F1"/>
    <w:rsid w:val="00E926B0"/>
    <w:rsid w:val="00E944BB"/>
    <w:rsid w:val="00E95515"/>
    <w:rsid w:val="00E955B0"/>
    <w:rsid w:val="00E96136"/>
    <w:rsid w:val="00E96844"/>
    <w:rsid w:val="00E96B1B"/>
    <w:rsid w:val="00EA01BD"/>
    <w:rsid w:val="00EA6EE3"/>
    <w:rsid w:val="00EB1CB4"/>
    <w:rsid w:val="00EB232A"/>
    <w:rsid w:val="00EB4886"/>
    <w:rsid w:val="00EB55D8"/>
    <w:rsid w:val="00EB64F1"/>
    <w:rsid w:val="00EC0CFB"/>
    <w:rsid w:val="00EC5596"/>
    <w:rsid w:val="00EC6B66"/>
    <w:rsid w:val="00ED1EC0"/>
    <w:rsid w:val="00ED4A65"/>
    <w:rsid w:val="00ED5087"/>
    <w:rsid w:val="00ED59D3"/>
    <w:rsid w:val="00ED65D7"/>
    <w:rsid w:val="00ED6EA5"/>
    <w:rsid w:val="00EE0546"/>
    <w:rsid w:val="00EE40BF"/>
    <w:rsid w:val="00EE42C8"/>
    <w:rsid w:val="00EE4DAB"/>
    <w:rsid w:val="00EE5B82"/>
    <w:rsid w:val="00EE5C98"/>
    <w:rsid w:val="00EE6F59"/>
    <w:rsid w:val="00EF1F04"/>
    <w:rsid w:val="00EF2499"/>
    <w:rsid w:val="00EF3F4E"/>
    <w:rsid w:val="00EF5F06"/>
    <w:rsid w:val="00F129EC"/>
    <w:rsid w:val="00F17B52"/>
    <w:rsid w:val="00F17E45"/>
    <w:rsid w:val="00F21943"/>
    <w:rsid w:val="00F22401"/>
    <w:rsid w:val="00F24AF9"/>
    <w:rsid w:val="00F25AB3"/>
    <w:rsid w:val="00F25B96"/>
    <w:rsid w:val="00F25CF4"/>
    <w:rsid w:val="00F275CB"/>
    <w:rsid w:val="00F301F4"/>
    <w:rsid w:val="00F30853"/>
    <w:rsid w:val="00F30D8C"/>
    <w:rsid w:val="00F30F66"/>
    <w:rsid w:val="00F3555A"/>
    <w:rsid w:val="00F363CC"/>
    <w:rsid w:val="00F36A25"/>
    <w:rsid w:val="00F36B99"/>
    <w:rsid w:val="00F40079"/>
    <w:rsid w:val="00F4482E"/>
    <w:rsid w:val="00F44D59"/>
    <w:rsid w:val="00F505B5"/>
    <w:rsid w:val="00F506EC"/>
    <w:rsid w:val="00F538CD"/>
    <w:rsid w:val="00F540AA"/>
    <w:rsid w:val="00F54DC4"/>
    <w:rsid w:val="00F54DCF"/>
    <w:rsid w:val="00F54FB2"/>
    <w:rsid w:val="00F55151"/>
    <w:rsid w:val="00F64CDE"/>
    <w:rsid w:val="00F64E76"/>
    <w:rsid w:val="00F652F1"/>
    <w:rsid w:val="00F67A11"/>
    <w:rsid w:val="00F71102"/>
    <w:rsid w:val="00F75322"/>
    <w:rsid w:val="00F77BFF"/>
    <w:rsid w:val="00F81529"/>
    <w:rsid w:val="00F81C96"/>
    <w:rsid w:val="00F829F1"/>
    <w:rsid w:val="00F82BD1"/>
    <w:rsid w:val="00F83202"/>
    <w:rsid w:val="00F83320"/>
    <w:rsid w:val="00F9009A"/>
    <w:rsid w:val="00F9298C"/>
    <w:rsid w:val="00F93463"/>
    <w:rsid w:val="00F9742F"/>
    <w:rsid w:val="00F979E6"/>
    <w:rsid w:val="00FA0FD1"/>
    <w:rsid w:val="00FA1673"/>
    <w:rsid w:val="00FA36A6"/>
    <w:rsid w:val="00FA6FC6"/>
    <w:rsid w:val="00FB0588"/>
    <w:rsid w:val="00FB1A03"/>
    <w:rsid w:val="00FB338B"/>
    <w:rsid w:val="00FB6AA1"/>
    <w:rsid w:val="00FB7238"/>
    <w:rsid w:val="00FB7E84"/>
    <w:rsid w:val="00FC3A48"/>
    <w:rsid w:val="00FC4B97"/>
    <w:rsid w:val="00FC4C74"/>
    <w:rsid w:val="00FC4F12"/>
    <w:rsid w:val="00FD33DF"/>
    <w:rsid w:val="00FD6FCE"/>
    <w:rsid w:val="00FE04BC"/>
    <w:rsid w:val="00FE21DA"/>
    <w:rsid w:val="00FE2E67"/>
    <w:rsid w:val="00FF11E5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87D3"/>
  <w15:docId w15:val="{0C3AC7E9-F524-43EC-97F3-0ABE6B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3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link w:val="05titreprincipalouobjetgrasCar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eastAsiaTheme="minorHAnsi" w:cstheme="minorBidi"/>
      <w:bCs/>
      <w:i/>
      <w:sz w:val="22"/>
      <w:szCs w:val="28"/>
      <w:lang w:eastAsia="en-US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rFonts w:eastAsiaTheme="minorHAnsi" w:cstheme="minorBidi"/>
      <w:bCs/>
      <w:i/>
      <w:iCs/>
      <w:sz w:val="22"/>
      <w:szCs w:val="26"/>
      <w:lang w:eastAsia="en-US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6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F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673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C3A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670C4"/>
    <w:pPr>
      <w:spacing w:after="0" w:line="240" w:lineRule="auto"/>
      <w:ind w:left="720"/>
    </w:pPr>
    <w:rPr>
      <w:rFonts w:ascii="Calibri" w:hAnsi="Calibri" w:cs="Calibri"/>
    </w:rPr>
  </w:style>
  <w:style w:type="paragraph" w:styleId="Rvision">
    <w:name w:val="Revision"/>
    <w:hidden/>
    <w:uiPriority w:val="99"/>
    <w:semiHidden/>
    <w:rsid w:val="00032B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0D7EB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D7E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7EB1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7E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7EB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807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C026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30607"/>
    <w:rPr>
      <w:color w:val="666666"/>
    </w:rPr>
  </w:style>
  <w:style w:type="table" w:styleId="Grilledutableau">
    <w:name w:val="Table Grid"/>
    <w:basedOn w:val="TableauNormal"/>
    <w:rsid w:val="00A0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05titreprincipalouobjetgras"/>
    <w:link w:val="ArticleCar"/>
    <w:autoRedefine/>
    <w:qFormat/>
    <w:rsid w:val="00D6619D"/>
    <w:pPr>
      <w:keepNext/>
    </w:pPr>
    <w:rPr>
      <w:color w:val="008094"/>
    </w:rPr>
  </w:style>
  <w:style w:type="character" w:customStyle="1" w:styleId="05titreprincipalouobjetgrasCar">
    <w:name w:val="05_titre_principal_ou_objet_gras Car"/>
    <w:basedOn w:val="Policepardfaut"/>
    <w:link w:val="05titreprincipalouobjetgras"/>
    <w:rsid w:val="000A39F2"/>
    <w:rPr>
      <w:b/>
      <w:sz w:val="24"/>
      <w:szCs w:val="24"/>
      <w:lang w:eastAsia="fr-FR"/>
    </w:rPr>
  </w:style>
  <w:style w:type="character" w:customStyle="1" w:styleId="ArticleCar">
    <w:name w:val="Article Car"/>
    <w:basedOn w:val="05titreprincipalouobjetgrasCar"/>
    <w:link w:val="Article"/>
    <w:rsid w:val="00D6619D"/>
    <w:rPr>
      <w:b/>
      <w:color w:val="00809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QUr5MmAbw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i-culture@fr.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oi-culture@fr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i-culture@fr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C\Archives%20Monique%20Schoenenberger\_Nouvelle%20identit&#233;%20visuelle\Mod&#232;les%20SeCu\1.4_Note_SeCu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85E60B2224BA59AA7C64BFEAB9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42DF4-7392-4DCD-B2C8-89E3FC085791}"/>
      </w:docPartPr>
      <w:docPartBody>
        <w:p w:rsidR="005A1683" w:rsidRDefault="005A1683" w:rsidP="005A1683">
          <w:pPr>
            <w:pStyle w:val="D3D85E60B2224BA59AA7C64BFEAB9B6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e.</w:t>
          </w:r>
        </w:p>
      </w:docPartBody>
    </w:docPart>
    <w:docPart>
      <w:docPartPr>
        <w:name w:val="2205B104680A49D6A4F7D8701814C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C8B79-CCD6-47E1-BBB1-0601D8ED70B6}"/>
      </w:docPartPr>
      <w:docPartBody>
        <w:p w:rsidR="005A1683" w:rsidRDefault="005A1683" w:rsidP="005A1683">
          <w:pPr>
            <w:pStyle w:val="2205B104680A49D6A4F7D8701814CE27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AFEA349FE442411AA71217BA6FB67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E66FE-AFB3-47CF-AA89-DA631CDDA878}"/>
      </w:docPartPr>
      <w:docPartBody>
        <w:p w:rsidR="005A1683" w:rsidRDefault="005A1683" w:rsidP="005A1683">
          <w:pPr>
            <w:pStyle w:val="AFEA349FE442411AA71217BA6FB67C5F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669905CAFEBA4357A6BE56B5A0FCA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1145E-136B-4631-A68D-AEE91C3E36D0}"/>
      </w:docPartPr>
      <w:docPartBody>
        <w:p w:rsidR="005A1683" w:rsidRDefault="005A1683" w:rsidP="005A1683">
          <w:pPr>
            <w:pStyle w:val="669905CAFEBA4357A6BE56B5A0FCAD9F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5327DDB3E2C04B11A273722754002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AB0DF-8539-493E-A438-F4EF600C0646}"/>
      </w:docPartPr>
      <w:docPartBody>
        <w:p w:rsidR="005A1683" w:rsidRDefault="005A1683" w:rsidP="005A1683">
          <w:pPr>
            <w:pStyle w:val="5327DDB3E2C04B11A273722754002C9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AD7E9DB611424725A921736D854FB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31871-4D67-4024-82CE-B24B00B0C877}"/>
      </w:docPartPr>
      <w:docPartBody>
        <w:p w:rsidR="005A1683" w:rsidRDefault="005A1683" w:rsidP="005A1683">
          <w:pPr>
            <w:pStyle w:val="AD7E9DB611424725A921736D854FBEE8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05CA83350FF1464F89D50F0DD8F47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7EB57-819D-4CEF-A13B-F87FDBD17D04}"/>
      </w:docPartPr>
      <w:docPartBody>
        <w:p w:rsidR="005A1683" w:rsidRDefault="005A1683" w:rsidP="005A1683">
          <w:pPr>
            <w:pStyle w:val="05CA83350FF1464F89D50F0DD8F47548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1963E79C2CF4DBCA72B1A4FA0059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DC3F1-EA10-43BB-8AB3-1CB3DB8326FF}"/>
      </w:docPartPr>
      <w:docPartBody>
        <w:p w:rsidR="005A1683" w:rsidRDefault="005A1683" w:rsidP="005A1683">
          <w:pPr>
            <w:pStyle w:val="21963E79C2CF4DBCA72B1A4FA00591BE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A3A16DA4237742A9ABA84335E61AE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63729-66A0-4323-84B1-AEB4FD9CE637}"/>
      </w:docPartPr>
      <w:docPartBody>
        <w:p w:rsidR="005A1683" w:rsidRDefault="005A1683" w:rsidP="005A1683">
          <w:pPr>
            <w:pStyle w:val="A3A16DA4237742A9ABA84335E61AEF0C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ABF7A1E7CFEF4FBCA53951C38ED9E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36880-F8F6-4229-A895-96711961ADA2}"/>
      </w:docPartPr>
      <w:docPartBody>
        <w:p w:rsidR="005A1683" w:rsidRDefault="005A1683" w:rsidP="005A1683">
          <w:pPr>
            <w:pStyle w:val="ABF7A1E7CFEF4FBCA53951C38ED9EB5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ECF320C5C37C4690BA32808DBEDD0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E7029-2156-419B-AE79-58FDA551FEC6}"/>
      </w:docPartPr>
      <w:docPartBody>
        <w:p w:rsidR="005A1683" w:rsidRDefault="005A1683" w:rsidP="005A1683">
          <w:pPr>
            <w:pStyle w:val="ECF320C5C37C4690BA32808DBEDD05B1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7B867A270F4F4E0B8B2E1D86D05A7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AED13-CEA8-4AEA-B0C2-AB80E969462D}"/>
      </w:docPartPr>
      <w:docPartBody>
        <w:p w:rsidR="005A1683" w:rsidRDefault="005A1683" w:rsidP="005A1683">
          <w:pPr>
            <w:pStyle w:val="7B867A270F4F4E0B8B2E1D86D05A785E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9AE7FEE580B741E89FF379BD664ED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3E570-37AD-49A8-855B-9F64343F5333}"/>
      </w:docPartPr>
      <w:docPartBody>
        <w:p w:rsidR="005A1683" w:rsidRDefault="005A1683" w:rsidP="005A1683">
          <w:pPr>
            <w:pStyle w:val="9AE7FEE580B741E89FF379BD664ED2C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96EDCBFFE7A7487EA3E15BB35B264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C060B-729E-43C9-8A6C-E9018F02EA5F}"/>
      </w:docPartPr>
      <w:docPartBody>
        <w:p w:rsidR="005A1683" w:rsidRDefault="005A1683" w:rsidP="005A1683">
          <w:pPr>
            <w:pStyle w:val="96EDCBFFE7A7487EA3E15BB35B2649FB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EBE4FF59FCBE45FF85D9CA2199F35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35EF5-6EF7-423F-8D86-33A98CD7C1B2}"/>
      </w:docPartPr>
      <w:docPartBody>
        <w:p w:rsidR="005A1683" w:rsidRDefault="005A1683" w:rsidP="005A1683">
          <w:pPr>
            <w:pStyle w:val="EBE4FF59FCBE45FF85D9CA2199F355EC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6673F1F57FA4B06B6ED74CCF3C9E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8C8D4-B4CC-406B-8A04-22BBA13A42B8}"/>
      </w:docPartPr>
      <w:docPartBody>
        <w:p w:rsidR="005A1683" w:rsidRDefault="005A1683" w:rsidP="005A1683">
          <w:pPr>
            <w:pStyle w:val="26673F1F57FA4B06B6ED74CCF3C9EAE7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9A83DB057BCD4850A2FE31A0ECD48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C091B-5C59-461A-B71B-B743DB4E8D8A}"/>
      </w:docPartPr>
      <w:docPartBody>
        <w:p w:rsidR="005A1683" w:rsidRDefault="005A1683" w:rsidP="005A1683">
          <w:pPr>
            <w:pStyle w:val="9A83DB057BCD4850A2FE31A0ECD4826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15655A5EC1F548AF95FAD303E2B58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D9F57-9E87-460A-AE4E-08D2A3EB91A7}"/>
      </w:docPartPr>
      <w:docPartBody>
        <w:p w:rsidR="005A1683" w:rsidRDefault="005A1683" w:rsidP="005A1683">
          <w:pPr>
            <w:pStyle w:val="15655A5EC1F548AF95FAD303E2B58380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5A3C60A45D734D5F812024C7786DC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1423F-1BB7-43F0-A1DA-1ED9926F9C17}"/>
      </w:docPartPr>
      <w:docPartBody>
        <w:p w:rsidR="005A1683" w:rsidRDefault="005A1683" w:rsidP="005A1683">
          <w:pPr>
            <w:pStyle w:val="5A3C60A45D734D5F812024C7786DC66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3EE09FC890314BF4AF6ACBA7DE03F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7CD7B-D499-4318-B5E0-5C0DA3112EEF}"/>
      </w:docPartPr>
      <w:docPartBody>
        <w:p w:rsidR="005A1683" w:rsidRDefault="005A1683" w:rsidP="005A1683">
          <w:pPr>
            <w:pStyle w:val="3EE09FC890314BF4AF6ACBA7DE03F48B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B0286E7420C04A28BFED964917C97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71837-A9A5-47B0-AC74-919969B8A25C}"/>
      </w:docPartPr>
      <w:docPartBody>
        <w:p w:rsidR="005A1683" w:rsidRDefault="005A1683" w:rsidP="005A1683">
          <w:pPr>
            <w:pStyle w:val="B0286E7420C04A28BFED964917C97F06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F1B0BBA0126A409FBA2D65B2D2C57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A3A7E-ED93-42AF-8BD7-B7F34424DB22}"/>
      </w:docPartPr>
      <w:docPartBody>
        <w:p w:rsidR="005A1683" w:rsidRDefault="005A1683" w:rsidP="005A1683">
          <w:pPr>
            <w:pStyle w:val="F1B0BBA0126A409FBA2D65B2D2C576F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58039687709A444FB6D41DD306A71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5A79C-6490-4096-A38F-D02A3919D8FE}"/>
      </w:docPartPr>
      <w:docPartBody>
        <w:p w:rsidR="005A1683" w:rsidRDefault="005A1683" w:rsidP="005A1683">
          <w:pPr>
            <w:pStyle w:val="58039687709A444FB6D41DD306A711D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6C0BB68B053A40578527730A1DF15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7B0BE-7C11-499E-B36A-91778D6388F7}"/>
      </w:docPartPr>
      <w:docPartBody>
        <w:p w:rsidR="005A1683" w:rsidRDefault="005A1683" w:rsidP="005A1683">
          <w:pPr>
            <w:pStyle w:val="6C0BB68B053A40578527730A1DF15B22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6CE59743963647CE87F81348DCA36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77A9-2B1A-4BD4-9CF5-1B0663402FA8}"/>
      </w:docPartPr>
      <w:docPartBody>
        <w:p w:rsidR="005A1683" w:rsidRDefault="005A1683" w:rsidP="005A1683">
          <w:pPr>
            <w:pStyle w:val="6CE59743963647CE87F81348DCA36A81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7B95D7016BB24F76B13766F0B1A93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48754-57BE-424C-B472-3344861B2B97}"/>
      </w:docPartPr>
      <w:docPartBody>
        <w:p w:rsidR="005A1683" w:rsidRDefault="005A1683" w:rsidP="005A1683">
          <w:pPr>
            <w:pStyle w:val="7B95D7016BB24F76B13766F0B1A93937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5EBA3C9FE912467E85BE695A11526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5EB7B-074E-408A-A376-DC6F6C75B3FD}"/>
      </w:docPartPr>
      <w:docPartBody>
        <w:p w:rsidR="005A1683" w:rsidRDefault="005A1683" w:rsidP="005A1683">
          <w:pPr>
            <w:pStyle w:val="5EBA3C9FE912467E85BE695A11526E37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30D39AB3F34423FBB96C1B646E65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661FF-7DBF-4BAC-850D-537D5E9C927B}"/>
      </w:docPartPr>
      <w:docPartBody>
        <w:p w:rsidR="005A1683" w:rsidRDefault="005A1683" w:rsidP="005A1683">
          <w:pPr>
            <w:pStyle w:val="230D39AB3F34423FBB96C1B646E656B3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DDDB7F139DB4FEEB11DE01A7AADA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5A107-3C83-42D8-BC96-B55191C41EC7}"/>
      </w:docPartPr>
      <w:docPartBody>
        <w:p w:rsidR="005A1683" w:rsidRDefault="005A1683" w:rsidP="005A1683">
          <w:pPr>
            <w:pStyle w:val="2DDDB7F139DB4FEEB11DE01A7AADA37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B6545E57D19947A2A0E23AD83B13A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1A312-FC00-4218-80C9-198D35167EDA}"/>
      </w:docPartPr>
      <w:docPartBody>
        <w:p w:rsidR="005A1683" w:rsidRDefault="005A1683" w:rsidP="005A1683">
          <w:pPr>
            <w:pStyle w:val="B6545E57D19947A2A0E23AD83B13AA2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F28C2012F1354D64BF45DD75D7DA6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9F61F-372A-4447-A16B-8739A7F145E5}"/>
      </w:docPartPr>
      <w:docPartBody>
        <w:p w:rsidR="005A1683" w:rsidRDefault="005A1683" w:rsidP="005A1683">
          <w:pPr>
            <w:pStyle w:val="F28C2012F1354D64BF45DD75D7DA665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1A0DF35D48E54FDB9C4273F234F96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D3CDB-990D-495A-8BA4-D810E069CF28}"/>
      </w:docPartPr>
      <w:docPartBody>
        <w:p w:rsidR="005A1683" w:rsidRDefault="005A1683" w:rsidP="005A1683">
          <w:pPr>
            <w:pStyle w:val="1A0DF35D48E54FDB9C4273F234F9628B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CCDCB76328CD4D4A8D8D3F17B50C7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0FA4F-81B8-4532-86BA-B010AA1ABD69}"/>
      </w:docPartPr>
      <w:docPartBody>
        <w:p w:rsidR="005A1683" w:rsidRDefault="005A1683" w:rsidP="005A1683">
          <w:pPr>
            <w:pStyle w:val="CCDCB76328CD4D4A8D8D3F17B50C727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192AA15763924A91A63AB70DD26BA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5B664-6007-47F8-9FF1-668707C48D2A}"/>
      </w:docPartPr>
      <w:docPartBody>
        <w:p w:rsidR="005A1683" w:rsidRDefault="005A1683" w:rsidP="005A1683">
          <w:pPr>
            <w:pStyle w:val="192AA15763924A91A63AB70DD26BA6C6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3433F2D300ED47DFB67057BD6C322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0DE56-FE54-41C9-B90F-E864F0672F0D}"/>
      </w:docPartPr>
      <w:docPartBody>
        <w:p w:rsidR="005A1683" w:rsidRDefault="005A1683" w:rsidP="005A1683">
          <w:pPr>
            <w:pStyle w:val="3433F2D300ED47DFB67057BD6C3227BB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36C2D1C0B1354EBA96EE2C6856FA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BD80D-BF33-4CF5-B31B-39C6C8324D34}"/>
      </w:docPartPr>
      <w:docPartBody>
        <w:p w:rsidR="005A1683" w:rsidRDefault="005A1683" w:rsidP="005A1683">
          <w:pPr>
            <w:pStyle w:val="36C2D1C0B1354EBA96EE2C6856FA1C95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4DE3CAE7B9A54DEDAD51FD2B7D9AD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AC2DA-B271-4A9C-A0BA-E04A1D1C8D64}"/>
      </w:docPartPr>
      <w:docPartBody>
        <w:p w:rsidR="005A1683" w:rsidRDefault="005A1683" w:rsidP="005A1683">
          <w:pPr>
            <w:pStyle w:val="4DE3CAE7B9A54DEDAD51FD2B7D9AD46C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3C20E9AEB2A14669BDC1EFCDDD8D9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943BA-3077-4D52-BBE5-2450497CCB06}"/>
      </w:docPartPr>
      <w:docPartBody>
        <w:p w:rsidR="005A1683" w:rsidRDefault="005A1683" w:rsidP="005A1683">
          <w:pPr>
            <w:pStyle w:val="3C20E9AEB2A14669BDC1EFCDDD8D9CD6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706CF4BDB56D45B685C66BDAEB726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DD5FA-5149-4D02-A408-5492B64F8ED3}"/>
      </w:docPartPr>
      <w:docPartBody>
        <w:p w:rsidR="005A1683" w:rsidRDefault="005A1683" w:rsidP="005A1683">
          <w:pPr>
            <w:pStyle w:val="706CF4BDB56D45B685C66BDAEB726BD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9062EF67864A464F9C3A939BC5129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43E38-2644-4DA9-8290-BBED7593C93A}"/>
      </w:docPartPr>
      <w:docPartBody>
        <w:p w:rsidR="005A1683" w:rsidRDefault="005A1683" w:rsidP="005A1683">
          <w:pPr>
            <w:pStyle w:val="9062EF67864A464F9C3A939BC5129D4B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997D42D13FE64EAEB3BCD85CA5843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8FDB7-A2FF-4B21-87A1-C069079600BB}"/>
      </w:docPartPr>
      <w:docPartBody>
        <w:p w:rsidR="005A1683" w:rsidRDefault="005A1683" w:rsidP="005A1683">
          <w:pPr>
            <w:pStyle w:val="997D42D13FE64EAEB3BCD85CA58430A2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B7BAFCBB8D524F1D8205F084C31EF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BEB1C-2229-45CE-BDC3-7E2400122DB7}"/>
      </w:docPartPr>
      <w:docPartBody>
        <w:p w:rsidR="005A1683" w:rsidRDefault="005A1683" w:rsidP="005A1683">
          <w:pPr>
            <w:pStyle w:val="B7BAFCBB8D524F1D8205F084C31EF9D9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6FE13E62A84C4BF2A792C97FC8990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2C17D-8727-41A0-BA5A-D8219074F613}"/>
      </w:docPartPr>
      <w:docPartBody>
        <w:p w:rsidR="005A1683" w:rsidRDefault="005A1683" w:rsidP="005A1683">
          <w:pPr>
            <w:pStyle w:val="6FE13E62A84C4BF2A792C97FC8990C33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A"/>
    <w:rsid w:val="00050701"/>
    <w:rsid w:val="00074DEA"/>
    <w:rsid w:val="00417258"/>
    <w:rsid w:val="004B6A06"/>
    <w:rsid w:val="005239ED"/>
    <w:rsid w:val="005A1683"/>
    <w:rsid w:val="006F085F"/>
    <w:rsid w:val="00A65651"/>
    <w:rsid w:val="00ED5087"/>
    <w:rsid w:val="00F55151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683"/>
    <w:rPr>
      <w:color w:val="666666"/>
    </w:rPr>
  </w:style>
  <w:style w:type="paragraph" w:customStyle="1" w:styleId="9771CD1115554164A9BF11601DD1EB225">
    <w:name w:val="9771CD1115554164A9BF11601DD1EB22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89190ADD39C3474F9B4C904AD14C18E45">
    <w:name w:val="89190ADD39C3474F9B4C904AD14C18E4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AA611CD59B8E437F862003F1B4E0CED05">
    <w:name w:val="AA611CD59B8E437F862003F1B4E0CED0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B223BD062FB84173BC5AFBAEAC8AB0655">
    <w:name w:val="B223BD062FB84173BC5AFBAEAC8AB065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3C3CCBEFA356459FAF0F7033836853AA2">
    <w:name w:val="3C3CCBEFA356459FAF0F7033836853AA2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F6D76D368A3D46D6B9B4ECC094CC3D9F2">
    <w:name w:val="F6D76D368A3D46D6B9B4ECC094CC3D9F2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C7AAAD25654A4C49970190F6D9CFCCF71">
    <w:name w:val="C7AAAD25654A4C49970190F6D9CFCCF7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E624400CFB284659997EABD66C7D51471">
    <w:name w:val="E624400CFB284659997EABD66C7D5147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FE167BB6F7CE47F8A8FD3E95195069DC1">
    <w:name w:val="FE167BB6F7CE47F8A8FD3E95195069DC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7915C82181224A4B92D7A6FD318D9D4D1">
    <w:name w:val="7915C82181224A4B92D7A6FD318D9D4D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42812CEAA4104E108AE2251FB2D58D3C1">
    <w:name w:val="42812CEAA4104E108AE2251FB2D58D3C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38D783FB1D8C4845AC8AE6F87085FFAD">
    <w:name w:val="38D783FB1D8C4845AC8AE6F87085FFAD"/>
    <w:rsid w:val="006F085F"/>
  </w:style>
  <w:style w:type="paragraph" w:customStyle="1" w:styleId="162A1E99CAAD4FFB95D5B07D5F6D63CF">
    <w:name w:val="162A1E99CAAD4FFB95D5B07D5F6D63CF"/>
    <w:rsid w:val="006F085F"/>
  </w:style>
  <w:style w:type="paragraph" w:customStyle="1" w:styleId="4E42CAAF64FD4637908EA3B8DF5CDC0D">
    <w:name w:val="4E42CAAF64FD4637908EA3B8DF5CDC0D"/>
    <w:rsid w:val="006F085F"/>
  </w:style>
  <w:style w:type="paragraph" w:customStyle="1" w:styleId="F37DC1FDB7A34765B129D04045C895CD">
    <w:name w:val="F37DC1FDB7A34765B129D04045C895CD"/>
    <w:rsid w:val="006F085F"/>
  </w:style>
  <w:style w:type="paragraph" w:customStyle="1" w:styleId="C818FB46B98E446BB8E2FFA79C01557D">
    <w:name w:val="C818FB46B98E446BB8E2FFA79C01557D"/>
    <w:rsid w:val="006F085F"/>
  </w:style>
  <w:style w:type="paragraph" w:customStyle="1" w:styleId="FE20D0966A3E4362881F7ECBFA7AABD0">
    <w:name w:val="FE20D0966A3E4362881F7ECBFA7AABD0"/>
    <w:rsid w:val="006F085F"/>
  </w:style>
  <w:style w:type="paragraph" w:customStyle="1" w:styleId="6F4655360C7B419AA34718BA71023AAF">
    <w:name w:val="6F4655360C7B419AA34718BA71023AAF"/>
    <w:rsid w:val="006F085F"/>
  </w:style>
  <w:style w:type="paragraph" w:customStyle="1" w:styleId="FF2C560AFF4840DBA733ACD466C27253">
    <w:name w:val="FF2C560AFF4840DBA733ACD466C27253"/>
    <w:rsid w:val="006F085F"/>
  </w:style>
  <w:style w:type="paragraph" w:customStyle="1" w:styleId="433D87A6C765451FA1C17035F0FF4F8F">
    <w:name w:val="433D87A6C765451FA1C17035F0FF4F8F"/>
    <w:rsid w:val="006F085F"/>
  </w:style>
  <w:style w:type="paragraph" w:customStyle="1" w:styleId="B46FE4863290469FBF9C893BEC477976">
    <w:name w:val="B46FE4863290469FBF9C893BEC477976"/>
    <w:rsid w:val="006F085F"/>
  </w:style>
  <w:style w:type="paragraph" w:customStyle="1" w:styleId="27790B40CB464FEA94EF79CD44B3D14E">
    <w:name w:val="27790B40CB464FEA94EF79CD44B3D14E"/>
    <w:rsid w:val="006F085F"/>
  </w:style>
  <w:style w:type="paragraph" w:customStyle="1" w:styleId="D627439E2C464F56B080B6C3FE40D121">
    <w:name w:val="D627439E2C464F56B080B6C3FE40D121"/>
    <w:rsid w:val="006F085F"/>
  </w:style>
  <w:style w:type="paragraph" w:customStyle="1" w:styleId="A198BE9EA71E4BFE9813E83BC17B7A3B">
    <w:name w:val="A198BE9EA71E4BFE9813E83BC17B7A3B"/>
    <w:rsid w:val="00FC0AA4"/>
  </w:style>
  <w:style w:type="paragraph" w:customStyle="1" w:styleId="DA8A76938604492F94C9E3236FC6D5BF">
    <w:name w:val="DA8A76938604492F94C9E3236FC6D5BF"/>
    <w:rsid w:val="00FC0AA4"/>
  </w:style>
  <w:style w:type="paragraph" w:customStyle="1" w:styleId="DA15DEE16E3648A1A90B088E9F879A08">
    <w:name w:val="DA15DEE16E3648A1A90B088E9F879A08"/>
    <w:rsid w:val="00FC0AA4"/>
  </w:style>
  <w:style w:type="paragraph" w:customStyle="1" w:styleId="0E4E58F88C2641508AF3DCB6A123D6FD">
    <w:name w:val="0E4E58F88C2641508AF3DCB6A123D6FD"/>
    <w:rsid w:val="00FC0AA4"/>
  </w:style>
  <w:style w:type="paragraph" w:customStyle="1" w:styleId="D60D56BF408E4CE0B762E068890B7F07">
    <w:name w:val="D60D56BF408E4CE0B762E068890B7F07"/>
    <w:rsid w:val="00FC0AA4"/>
  </w:style>
  <w:style w:type="paragraph" w:customStyle="1" w:styleId="3BD29A27AB3A469B9719ABBA59FF01D8">
    <w:name w:val="3BD29A27AB3A469B9719ABBA59FF01D8"/>
    <w:rsid w:val="00FC0AA4"/>
  </w:style>
  <w:style w:type="paragraph" w:customStyle="1" w:styleId="8C3BCB9580484D528515346AB96510C9">
    <w:name w:val="8C3BCB9580484D528515346AB96510C9"/>
    <w:rsid w:val="00FC0AA4"/>
  </w:style>
  <w:style w:type="paragraph" w:customStyle="1" w:styleId="0D14B8EEA7714007804D7425EA99E89D">
    <w:name w:val="0D14B8EEA7714007804D7425EA99E89D"/>
    <w:rsid w:val="00FC0AA4"/>
  </w:style>
  <w:style w:type="paragraph" w:customStyle="1" w:styleId="D717CAF3C01842E99ED635E025BE2762">
    <w:name w:val="D717CAF3C01842E99ED635E025BE2762"/>
    <w:rsid w:val="00FC0AA4"/>
  </w:style>
  <w:style w:type="paragraph" w:customStyle="1" w:styleId="53AD69DB0D7A46E0BF3D8370579123DC">
    <w:name w:val="53AD69DB0D7A46E0BF3D8370579123DC"/>
    <w:rsid w:val="00FC0AA4"/>
  </w:style>
  <w:style w:type="paragraph" w:customStyle="1" w:styleId="2597A7104C0C44BC92750B877556D126">
    <w:name w:val="2597A7104C0C44BC92750B877556D126"/>
    <w:rsid w:val="00FC0AA4"/>
  </w:style>
  <w:style w:type="paragraph" w:customStyle="1" w:styleId="28198AFA84544AF6A97FF3702FC45BF0">
    <w:name w:val="28198AFA84544AF6A97FF3702FC45BF0"/>
    <w:rsid w:val="00FC0AA4"/>
  </w:style>
  <w:style w:type="paragraph" w:customStyle="1" w:styleId="DC41D86E6CF14C76968C53D82DA75E92">
    <w:name w:val="DC41D86E6CF14C76968C53D82DA75E92"/>
    <w:rsid w:val="00FC0AA4"/>
  </w:style>
  <w:style w:type="paragraph" w:customStyle="1" w:styleId="8ED60DCD65DC4C11953A311E578E1B6F">
    <w:name w:val="8ED60DCD65DC4C11953A311E578E1B6F"/>
    <w:rsid w:val="00FC0AA4"/>
  </w:style>
  <w:style w:type="paragraph" w:customStyle="1" w:styleId="2D1F3205E51F4B359268271AF3A8F732">
    <w:name w:val="2D1F3205E51F4B359268271AF3A8F732"/>
    <w:rsid w:val="00FC0AA4"/>
  </w:style>
  <w:style w:type="paragraph" w:customStyle="1" w:styleId="8FA11CB2E06343ED81C1F1B7908BABE9">
    <w:name w:val="8FA11CB2E06343ED81C1F1B7908BABE9"/>
    <w:rsid w:val="00FC0AA4"/>
  </w:style>
  <w:style w:type="paragraph" w:customStyle="1" w:styleId="A962516667D14590982EFFF58981909F">
    <w:name w:val="A962516667D14590982EFFF58981909F"/>
    <w:rsid w:val="00FC0AA4"/>
  </w:style>
  <w:style w:type="paragraph" w:customStyle="1" w:styleId="91CF0AE7E7DD465CBEB9C83697ABE27D">
    <w:name w:val="91CF0AE7E7DD465CBEB9C83697ABE27D"/>
    <w:rsid w:val="00FC0AA4"/>
  </w:style>
  <w:style w:type="paragraph" w:customStyle="1" w:styleId="4DED0CAB2FF04CECB8810F1481AF13A9">
    <w:name w:val="4DED0CAB2FF04CECB8810F1481AF13A9"/>
    <w:rsid w:val="00FC0AA4"/>
  </w:style>
  <w:style w:type="paragraph" w:customStyle="1" w:styleId="018788660779468B8BC45E10C3C3094A">
    <w:name w:val="018788660779468B8BC45E10C3C3094A"/>
    <w:rsid w:val="00FC0AA4"/>
  </w:style>
  <w:style w:type="paragraph" w:customStyle="1" w:styleId="D3D85E60B2224BA59AA7C64BFEAB9B65">
    <w:name w:val="D3D85E60B2224BA59AA7C64BFEAB9B65"/>
    <w:rsid w:val="005A1683"/>
  </w:style>
  <w:style w:type="paragraph" w:customStyle="1" w:styleId="2205B104680A49D6A4F7D8701814CE27">
    <w:name w:val="2205B104680A49D6A4F7D8701814CE27"/>
    <w:rsid w:val="005A1683"/>
  </w:style>
  <w:style w:type="paragraph" w:customStyle="1" w:styleId="AFEA349FE442411AA71217BA6FB67C5F">
    <w:name w:val="AFEA349FE442411AA71217BA6FB67C5F"/>
    <w:rsid w:val="005A1683"/>
  </w:style>
  <w:style w:type="paragraph" w:customStyle="1" w:styleId="669905CAFEBA4357A6BE56B5A0FCAD9F">
    <w:name w:val="669905CAFEBA4357A6BE56B5A0FCAD9F"/>
    <w:rsid w:val="005A1683"/>
  </w:style>
  <w:style w:type="paragraph" w:customStyle="1" w:styleId="5327DDB3E2C04B11A273722754002C95">
    <w:name w:val="5327DDB3E2C04B11A273722754002C95"/>
    <w:rsid w:val="005A1683"/>
  </w:style>
  <w:style w:type="paragraph" w:customStyle="1" w:styleId="AD7E9DB611424725A921736D854FBEE8">
    <w:name w:val="AD7E9DB611424725A921736D854FBEE8"/>
    <w:rsid w:val="005A1683"/>
  </w:style>
  <w:style w:type="paragraph" w:customStyle="1" w:styleId="05CA83350FF1464F89D50F0DD8F47548">
    <w:name w:val="05CA83350FF1464F89D50F0DD8F47548"/>
    <w:rsid w:val="005A1683"/>
  </w:style>
  <w:style w:type="paragraph" w:customStyle="1" w:styleId="21963E79C2CF4DBCA72B1A4FA00591BE">
    <w:name w:val="21963E79C2CF4DBCA72B1A4FA00591BE"/>
    <w:rsid w:val="005A1683"/>
  </w:style>
  <w:style w:type="paragraph" w:customStyle="1" w:styleId="A3A16DA4237742A9ABA84335E61AEF0C">
    <w:name w:val="A3A16DA4237742A9ABA84335E61AEF0C"/>
    <w:rsid w:val="005A1683"/>
  </w:style>
  <w:style w:type="paragraph" w:customStyle="1" w:styleId="ABF7A1E7CFEF4FBCA53951C38ED9EB59">
    <w:name w:val="ABF7A1E7CFEF4FBCA53951C38ED9EB59"/>
    <w:rsid w:val="005A1683"/>
  </w:style>
  <w:style w:type="paragraph" w:customStyle="1" w:styleId="ECF320C5C37C4690BA32808DBEDD05B1">
    <w:name w:val="ECF320C5C37C4690BA32808DBEDD05B1"/>
    <w:rsid w:val="005A1683"/>
  </w:style>
  <w:style w:type="paragraph" w:customStyle="1" w:styleId="7B867A270F4F4E0B8B2E1D86D05A785E">
    <w:name w:val="7B867A270F4F4E0B8B2E1D86D05A785E"/>
    <w:rsid w:val="005A1683"/>
  </w:style>
  <w:style w:type="paragraph" w:customStyle="1" w:styleId="9AE7FEE580B741E89FF379BD664ED2CF">
    <w:name w:val="9AE7FEE580B741E89FF379BD664ED2CF"/>
    <w:rsid w:val="005A1683"/>
  </w:style>
  <w:style w:type="paragraph" w:customStyle="1" w:styleId="96EDCBFFE7A7487EA3E15BB35B2649FB">
    <w:name w:val="96EDCBFFE7A7487EA3E15BB35B2649FB"/>
    <w:rsid w:val="005A1683"/>
  </w:style>
  <w:style w:type="paragraph" w:customStyle="1" w:styleId="EBE4FF59FCBE45FF85D9CA2199F355EC">
    <w:name w:val="EBE4FF59FCBE45FF85D9CA2199F355EC"/>
    <w:rsid w:val="005A1683"/>
  </w:style>
  <w:style w:type="paragraph" w:customStyle="1" w:styleId="26673F1F57FA4B06B6ED74CCF3C9EAE7">
    <w:name w:val="26673F1F57FA4B06B6ED74CCF3C9EAE7"/>
    <w:rsid w:val="005A1683"/>
  </w:style>
  <w:style w:type="paragraph" w:customStyle="1" w:styleId="9A83DB057BCD4850A2FE31A0ECD48269">
    <w:name w:val="9A83DB057BCD4850A2FE31A0ECD48269"/>
    <w:rsid w:val="005A1683"/>
  </w:style>
  <w:style w:type="paragraph" w:customStyle="1" w:styleId="15655A5EC1F548AF95FAD303E2B58380">
    <w:name w:val="15655A5EC1F548AF95FAD303E2B58380"/>
    <w:rsid w:val="005A1683"/>
  </w:style>
  <w:style w:type="paragraph" w:customStyle="1" w:styleId="5A3C60A45D734D5F812024C7786DC66A">
    <w:name w:val="5A3C60A45D734D5F812024C7786DC66A"/>
    <w:rsid w:val="005A1683"/>
  </w:style>
  <w:style w:type="paragraph" w:customStyle="1" w:styleId="3EE09FC890314BF4AF6ACBA7DE03F48B">
    <w:name w:val="3EE09FC890314BF4AF6ACBA7DE03F48B"/>
    <w:rsid w:val="005A1683"/>
  </w:style>
  <w:style w:type="paragraph" w:customStyle="1" w:styleId="B0286E7420C04A28BFED964917C97F06">
    <w:name w:val="B0286E7420C04A28BFED964917C97F06"/>
    <w:rsid w:val="005A1683"/>
  </w:style>
  <w:style w:type="paragraph" w:customStyle="1" w:styleId="F1B0BBA0126A409FBA2D65B2D2C576FA">
    <w:name w:val="F1B0BBA0126A409FBA2D65B2D2C576FA"/>
    <w:rsid w:val="005A1683"/>
  </w:style>
  <w:style w:type="paragraph" w:customStyle="1" w:styleId="58039687709A444FB6D41DD306A711DA">
    <w:name w:val="58039687709A444FB6D41DD306A711DA"/>
    <w:rsid w:val="005A1683"/>
  </w:style>
  <w:style w:type="paragraph" w:customStyle="1" w:styleId="6C0BB68B053A40578527730A1DF15B22">
    <w:name w:val="6C0BB68B053A40578527730A1DF15B22"/>
    <w:rsid w:val="005A1683"/>
  </w:style>
  <w:style w:type="paragraph" w:customStyle="1" w:styleId="6CE59743963647CE87F81348DCA36A81">
    <w:name w:val="6CE59743963647CE87F81348DCA36A81"/>
    <w:rsid w:val="005A1683"/>
  </w:style>
  <w:style w:type="paragraph" w:customStyle="1" w:styleId="7B95D7016BB24F76B13766F0B1A93937">
    <w:name w:val="7B95D7016BB24F76B13766F0B1A93937"/>
    <w:rsid w:val="005A1683"/>
  </w:style>
  <w:style w:type="paragraph" w:customStyle="1" w:styleId="5EBA3C9FE912467E85BE695A11526E37">
    <w:name w:val="5EBA3C9FE912467E85BE695A11526E37"/>
    <w:rsid w:val="005A1683"/>
  </w:style>
  <w:style w:type="paragraph" w:customStyle="1" w:styleId="230D39AB3F34423FBB96C1B646E656B3">
    <w:name w:val="230D39AB3F34423FBB96C1B646E656B3"/>
    <w:rsid w:val="005A1683"/>
  </w:style>
  <w:style w:type="paragraph" w:customStyle="1" w:styleId="2DDDB7F139DB4FEEB11DE01A7AADA37A">
    <w:name w:val="2DDDB7F139DB4FEEB11DE01A7AADA37A"/>
    <w:rsid w:val="005A1683"/>
  </w:style>
  <w:style w:type="paragraph" w:customStyle="1" w:styleId="B6545E57D19947A2A0E23AD83B13AA2A">
    <w:name w:val="B6545E57D19947A2A0E23AD83B13AA2A"/>
    <w:rsid w:val="005A1683"/>
  </w:style>
  <w:style w:type="paragraph" w:customStyle="1" w:styleId="F28C2012F1354D64BF45DD75D7DA665F">
    <w:name w:val="F28C2012F1354D64BF45DD75D7DA665F"/>
    <w:rsid w:val="005A1683"/>
  </w:style>
  <w:style w:type="paragraph" w:customStyle="1" w:styleId="1A0DF35D48E54FDB9C4273F234F9628B">
    <w:name w:val="1A0DF35D48E54FDB9C4273F234F9628B"/>
    <w:rsid w:val="005A1683"/>
  </w:style>
  <w:style w:type="paragraph" w:customStyle="1" w:styleId="CCDCB76328CD4D4A8D8D3F17B50C7279">
    <w:name w:val="CCDCB76328CD4D4A8D8D3F17B50C7279"/>
    <w:rsid w:val="005A1683"/>
  </w:style>
  <w:style w:type="paragraph" w:customStyle="1" w:styleId="192AA15763924A91A63AB70DD26BA6C6">
    <w:name w:val="192AA15763924A91A63AB70DD26BA6C6"/>
    <w:rsid w:val="005A1683"/>
  </w:style>
  <w:style w:type="paragraph" w:customStyle="1" w:styleId="3433F2D300ED47DFB67057BD6C3227BB">
    <w:name w:val="3433F2D300ED47DFB67057BD6C3227BB"/>
    <w:rsid w:val="005A1683"/>
  </w:style>
  <w:style w:type="paragraph" w:customStyle="1" w:styleId="36C2D1C0B1354EBA96EE2C6856FA1C95">
    <w:name w:val="36C2D1C0B1354EBA96EE2C6856FA1C95"/>
    <w:rsid w:val="005A1683"/>
  </w:style>
  <w:style w:type="paragraph" w:customStyle="1" w:styleId="4DE3CAE7B9A54DEDAD51FD2B7D9AD46C">
    <w:name w:val="4DE3CAE7B9A54DEDAD51FD2B7D9AD46C"/>
    <w:rsid w:val="005A1683"/>
  </w:style>
  <w:style w:type="paragraph" w:customStyle="1" w:styleId="3C20E9AEB2A14669BDC1EFCDDD8D9CD6">
    <w:name w:val="3C20E9AEB2A14669BDC1EFCDDD8D9CD6"/>
    <w:rsid w:val="005A1683"/>
  </w:style>
  <w:style w:type="paragraph" w:customStyle="1" w:styleId="706CF4BDB56D45B685C66BDAEB726BDD">
    <w:name w:val="706CF4BDB56D45B685C66BDAEB726BDD"/>
    <w:rsid w:val="005A1683"/>
  </w:style>
  <w:style w:type="paragraph" w:customStyle="1" w:styleId="9062EF67864A464F9C3A939BC5129D4B">
    <w:name w:val="9062EF67864A464F9C3A939BC5129D4B"/>
    <w:rsid w:val="005A1683"/>
  </w:style>
  <w:style w:type="paragraph" w:customStyle="1" w:styleId="997D42D13FE64EAEB3BCD85CA58430A2">
    <w:name w:val="997D42D13FE64EAEB3BCD85CA58430A2"/>
    <w:rsid w:val="005A1683"/>
  </w:style>
  <w:style w:type="paragraph" w:customStyle="1" w:styleId="B7BAFCBB8D524F1D8205F084C31EF9D9">
    <w:name w:val="B7BAFCBB8D524F1D8205F084C31EF9D9"/>
    <w:rsid w:val="005A1683"/>
  </w:style>
  <w:style w:type="paragraph" w:customStyle="1" w:styleId="6FE13E62A84C4BF2A792C97FC8990C33">
    <w:name w:val="6FE13E62A84C4BF2A792C97FC8990C33"/>
    <w:rsid w:val="005A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350F-F0B2-47FD-BC90-9B2093C7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1.4_Note_SeCu_FR</Template>
  <TotalTime>0</TotalTime>
  <Pages>10</Pages>
  <Words>1739</Words>
  <Characters>9566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Manager/>
  <Company>MACMAC Media SA</Company>
  <LinksUpToDate>false</LinksUpToDate>
  <CharactersWithSpaces>11283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Catherine Rotzetter</dc:creator>
  <cp:keywords/>
  <dc:description/>
  <cp:lastModifiedBy>Francey Etienne</cp:lastModifiedBy>
  <cp:revision>314</cp:revision>
  <cp:lastPrinted>2024-04-09T12:43:00Z</cp:lastPrinted>
  <dcterms:created xsi:type="dcterms:W3CDTF">2024-05-02T07:07:00Z</dcterms:created>
  <dcterms:modified xsi:type="dcterms:W3CDTF">2024-09-24T10:03:00Z</dcterms:modified>
  <cp:category/>
</cp:coreProperties>
</file>