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956CB" w14:textId="43843712" w:rsidR="005F6232" w:rsidRPr="00922CFD" w:rsidRDefault="002B1034" w:rsidP="00445E82">
      <w:pPr>
        <w:rPr>
          <w:rFonts w:ascii="Arial" w:hAnsi="Arial" w:cs="Arial"/>
          <w:b/>
          <w:bCs/>
          <w:sz w:val="22"/>
          <w:szCs w:val="22"/>
          <w:lang w:val="fr-CH"/>
        </w:rPr>
      </w:pPr>
      <w:r w:rsidRPr="00922CFD">
        <w:rPr>
          <w:rFonts w:ascii="Arial" w:hAnsi="Arial" w:cs="Arial"/>
          <w:b/>
          <w:bCs/>
          <w:sz w:val="22"/>
          <w:szCs w:val="22"/>
          <w:lang w:val="fr-CH"/>
        </w:rPr>
        <w:t>Demande de subvention – Fonds cantonal de l’action sociale</w:t>
      </w:r>
    </w:p>
    <w:p w14:paraId="35ACED4E" w14:textId="23AEC8DD" w:rsidR="002B1034" w:rsidRDefault="002B1034" w:rsidP="003D10FA">
      <w:pPr>
        <w:spacing w:before="120" w:after="120"/>
        <w:rPr>
          <w:sz w:val="22"/>
          <w:szCs w:val="22"/>
          <w:lang w:val="fr-CH"/>
        </w:rPr>
      </w:pPr>
      <w:r w:rsidRPr="003D10FA">
        <w:rPr>
          <w:sz w:val="22"/>
          <w:szCs w:val="22"/>
          <w:lang w:val="fr-CH"/>
        </w:rPr>
        <w:t>Selon l’Ordonnance du 5 décembre 2006 (</w:t>
      </w:r>
      <w:hyperlink r:id="rId8" w:history="1">
        <w:r w:rsidRPr="003D10FA">
          <w:rPr>
            <w:rStyle w:val="Lienhypertexte"/>
            <w:sz w:val="22"/>
            <w:szCs w:val="22"/>
            <w:lang w:val="fr-CH"/>
          </w:rPr>
          <w:t>RSF 831.0.21</w:t>
        </w:r>
      </w:hyperlink>
      <w:r w:rsidRPr="003D10FA">
        <w:rPr>
          <w:sz w:val="22"/>
          <w:szCs w:val="22"/>
          <w:lang w:val="fr-CH"/>
        </w:rPr>
        <w:t>)</w:t>
      </w:r>
      <w:r w:rsidR="00922CFD" w:rsidRPr="003D10FA">
        <w:rPr>
          <w:sz w:val="22"/>
          <w:szCs w:val="22"/>
          <w:lang w:val="fr-CH"/>
        </w:rPr>
        <w:t>, l</w:t>
      </w:r>
      <w:r w:rsidR="00AF0960" w:rsidRPr="003D10FA">
        <w:rPr>
          <w:sz w:val="22"/>
          <w:szCs w:val="22"/>
          <w:lang w:val="fr-CH"/>
        </w:rPr>
        <w:t>e Fonds cantonal de l’action social</w:t>
      </w:r>
      <w:r w:rsidR="009C53E5">
        <w:rPr>
          <w:sz w:val="22"/>
          <w:szCs w:val="22"/>
          <w:lang w:val="fr-CH"/>
        </w:rPr>
        <w:t>e</w:t>
      </w:r>
      <w:r w:rsidR="00AF0960" w:rsidRPr="003D10FA">
        <w:rPr>
          <w:sz w:val="22"/>
          <w:szCs w:val="22"/>
          <w:lang w:val="fr-CH"/>
        </w:rPr>
        <w:t xml:space="preserve"> a pour but </w:t>
      </w:r>
      <w:r w:rsidR="00D07D53" w:rsidRPr="003D10FA">
        <w:rPr>
          <w:sz w:val="22"/>
          <w:szCs w:val="22"/>
          <w:lang w:val="fr-CH"/>
        </w:rPr>
        <w:t>d’accorder des subventions à des institutions sociales privées, en principe non subventionnées par l’Etat, reconnues d’utilité publique, sans but lucratif, qui développe</w:t>
      </w:r>
      <w:r w:rsidR="00502191">
        <w:rPr>
          <w:sz w:val="22"/>
          <w:szCs w:val="22"/>
          <w:lang w:val="fr-CH"/>
        </w:rPr>
        <w:t>nt</w:t>
      </w:r>
      <w:r w:rsidR="00D07D53" w:rsidRPr="003D10FA">
        <w:rPr>
          <w:sz w:val="22"/>
          <w:szCs w:val="22"/>
          <w:lang w:val="fr-CH"/>
        </w:rPr>
        <w:t xml:space="preserve"> des projets sociaux en faveur de personnes vivant dans la précarité ou la pauvreté (art. 2, al. 1, let. </w:t>
      </w:r>
      <w:proofErr w:type="gramStart"/>
      <w:r w:rsidR="00D07D53" w:rsidRPr="003D10FA">
        <w:rPr>
          <w:sz w:val="22"/>
          <w:szCs w:val="22"/>
          <w:lang w:val="fr-CH"/>
        </w:rPr>
        <w:t>b</w:t>
      </w:r>
      <w:proofErr w:type="gramEnd"/>
      <w:r w:rsidR="00D07D53" w:rsidRPr="003D10FA">
        <w:rPr>
          <w:sz w:val="22"/>
          <w:szCs w:val="22"/>
          <w:lang w:val="fr-CH"/>
        </w:rPr>
        <w:t>).</w:t>
      </w:r>
    </w:p>
    <w:p w14:paraId="4E066EF6" w14:textId="6D18B58F" w:rsidR="00F40DFC" w:rsidRPr="003D10FA" w:rsidRDefault="00F40DFC" w:rsidP="003D10FA">
      <w:pPr>
        <w:spacing w:before="120" w:after="120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En vertu de</w:t>
      </w:r>
      <w:r w:rsidRPr="003D10FA">
        <w:rPr>
          <w:sz w:val="22"/>
          <w:szCs w:val="22"/>
          <w:lang w:val="fr-CH"/>
        </w:rPr>
        <w:t xml:space="preserve"> l’Ordonnance concernant la répartition des bénéfices nets de la Société de la Loterie de la Suisse romande, le Fonds de l’action social</w:t>
      </w:r>
      <w:r w:rsidR="002A5C04">
        <w:rPr>
          <w:sz w:val="22"/>
          <w:szCs w:val="22"/>
          <w:lang w:val="fr-CH"/>
        </w:rPr>
        <w:t>e</w:t>
      </w:r>
      <w:r w:rsidRPr="003D10FA">
        <w:rPr>
          <w:sz w:val="22"/>
          <w:szCs w:val="22"/>
          <w:lang w:val="fr-CH"/>
        </w:rPr>
        <w:t xml:space="preserve"> bénéficie du produit des taxes sur les loteries de même que le Fonds cantonal pour la culture et le Fonds cantonal pour le sport (art. 2, al. 2).</w:t>
      </w:r>
    </w:p>
    <w:p w14:paraId="76D8FA78" w14:textId="2AB30A4E" w:rsidR="00D07D53" w:rsidRDefault="00D07D53" w:rsidP="003D10FA">
      <w:pPr>
        <w:spacing w:before="120" w:after="120"/>
        <w:rPr>
          <w:sz w:val="22"/>
          <w:szCs w:val="22"/>
          <w:lang w:val="fr-CH"/>
        </w:rPr>
      </w:pPr>
      <w:r w:rsidRPr="003D10FA">
        <w:rPr>
          <w:sz w:val="22"/>
          <w:szCs w:val="22"/>
          <w:lang w:val="fr-CH"/>
        </w:rPr>
        <w:t>La Direction de la santé et des affaires sociales décide de l’octroi et du montant de la subvention accordée. Toute demande de subvention d’un montant supérieur à 50</w:t>
      </w:r>
      <w:r w:rsidR="00784F6D">
        <w:rPr>
          <w:sz w:val="22"/>
          <w:szCs w:val="22"/>
          <w:lang w:val="fr-CH"/>
        </w:rPr>
        <w:t>’</w:t>
      </w:r>
      <w:r w:rsidRPr="003D10FA">
        <w:rPr>
          <w:sz w:val="22"/>
          <w:szCs w:val="22"/>
          <w:lang w:val="fr-CH"/>
        </w:rPr>
        <w:t xml:space="preserve">000 francs est soumise </w:t>
      </w:r>
      <w:r w:rsidR="003D10FA">
        <w:rPr>
          <w:sz w:val="22"/>
          <w:szCs w:val="22"/>
          <w:lang w:val="fr-CH"/>
        </w:rPr>
        <w:t>au</w:t>
      </w:r>
      <w:r w:rsidRPr="003D10FA">
        <w:rPr>
          <w:sz w:val="22"/>
          <w:szCs w:val="22"/>
          <w:lang w:val="fr-CH"/>
        </w:rPr>
        <w:t xml:space="preserve"> Conseil d’Etat</w:t>
      </w:r>
      <w:r w:rsidR="003D10FA">
        <w:rPr>
          <w:sz w:val="22"/>
          <w:szCs w:val="22"/>
          <w:lang w:val="fr-CH"/>
        </w:rPr>
        <w:t xml:space="preserve"> pour approbation.</w:t>
      </w:r>
    </w:p>
    <w:p w14:paraId="0B8A7F95" w14:textId="3D305285" w:rsidR="003D10FA" w:rsidRDefault="00F40DFC" w:rsidP="003D10FA">
      <w:pPr>
        <w:spacing w:before="120" w:after="120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>L</w:t>
      </w:r>
      <w:r w:rsidR="003D10FA">
        <w:rPr>
          <w:sz w:val="22"/>
          <w:szCs w:val="22"/>
          <w:lang w:val="fr-CH"/>
        </w:rPr>
        <w:t>es informations suivantes doivent être transmises au Service de l’action sociale</w:t>
      </w:r>
      <w:r w:rsidR="0026178B">
        <w:rPr>
          <w:sz w:val="22"/>
          <w:szCs w:val="22"/>
          <w:lang w:val="fr-CH"/>
        </w:rPr>
        <w:t xml:space="preserve"> </w:t>
      </w:r>
      <w:r w:rsidR="00902A38">
        <w:rPr>
          <w:sz w:val="22"/>
          <w:szCs w:val="22"/>
          <w:lang w:val="fr-CH"/>
        </w:rPr>
        <w:t xml:space="preserve">chargé </w:t>
      </w:r>
      <w:r w:rsidR="00427CD8">
        <w:rPr>
          <w:sz w:val="22"/>
          <w:szCs w:val="22"/>
          <w:lang w:val="fr-CH"/>
        </w:rPr>
        <w:t>de gérer</w:t>
      </w:r>
      <w:r w:rsidR="0026178B">
        <w:rPr>
          <w:sz w:val="22"/>
          <w:szCs w:val="22"/>
          <w:lang w:val="fr-CH"/>
        </w:rPr>
        <w:t xml:space="preserve"> </w:t>
      </w:r>
      <w:r w:rsidR="00427CD8">
        <w:rPr>
          <w:sz w:val="22"/>
          <w:szCs w:val="22"/>
          <w:lang w:val="fr-CH"/>
        </w:rPr>
        <w:t>les demandes</w:t>
      </w:r>
      <w:r w:rsidR="003D10FA">
        <w:rPr>
          <w:sz w:val="22"/>
          <w:szCs w:val="22"/>
          <w:lang w:val="fr-CH"/>
        </w:rPr>
        <w:t xml:space="preserve"> de subvention :</w:t>
      </w:r>
    </w:p>
    <w:p w14:paraId="4AB851F1" w14:textId="77777777" w:rsidR="00902A38" w:rsidRDefault="00902A38" w:rsidP="003D10FA">
      <w:pPr>
        <w:spacing w:before="120" w:after="120"/>
        <w:rPr>
          <w:sz w:val="22"/>
          <w:szCs w:val="22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3"/>
        <w:gridCol w:w="1703"/>
        <w:gridCol w:w="3111"/>
      </w:tblGrid>
      <w:tr w:rsidR="003D10FA" w14:paraId="77A00042" w14:textId="77777777" w:rsidTr="003D10FA">
        <w:tc>
          <w:tcPr>
            <w:tcW w:w="4813" w:type="dxa"/>
          </w:tcPr>
          <w:p w14:paraId="4915F9A7" w14:textId="747C9AA2" w:rsidR="003D10FA" w:rsidRPr="00902A38" w:rsidRDefault="003D10FA" w:rsidP="003D10FA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b/>
                <w:bCs/>
                <w:sz w:val="22"/>
                <w:szCs w:val="22"/>
                <w:lang w:val="fr-CH"/>
              </w:rPr>
              <w:t>Dénomination du projet</w:t>
            </w:r>
          </w:p>
        </w:tc>
        <w:sdt>
          <w:sdtPr>
            <w:rPr>
              <w:lang w:val="fr-CH"/>
            </w:rPr>
            <w:id w:val="1775892860"/>
            <w:placeholder>
              <w:docPart w:val="9EAEA7F517D5473E985DEAC1B8F1C5B2"/>
            </w:placeholder>
            <w:showingPlcHdr/>
          </w:sdtPr>
          <w:sdtEndPr/>
          <w:sdtContent>
            <w:tc>
              <w:tcPr>
                <w:tcW w:w="4814" w:type="dxa"/>
                <w:gridSpan w:val="2"/>
              </w:tcPr>
              <w:p w14:paraId="6B174ADD" w14:textId="45DC4B92" w:rsidR="003D10FA" w:rsidRDefault="00F642A2" w:rsidP="003D10FA">
                <w:pPr>
                  <w:spacing w:before="120" w:after="120"/>
                  <w:rPr>
                    <w:sz w:val="22"/>
                    <w:szCs w:val="22"/>
                    <w:lang w:val="fr-CH"/>
                  </w:rPr>
                </w:pPr>
                <w:r w:rsidRPr="00953FD4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3D10FA" w14:paraId="65D3D54D" w14:textId="77777777" w:rsidTr="003D10FA">
        <w:tc>
          <w:tcPr>
            <w:tcW w:w="4813" w:type="dxa"/>
          </w:tcPr>
          <w:p w14:paraId="5036ED78" w14:textId="3CB3A3D2" w:rsidR="003D10FA" w:rsidRPr="00902A38" w:rsidRDefault="003D10FA" w:rsidP="003D10FA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b/>
                <w:bCs/>
                <w:sz w:val="22"/>
                <w:szCs w:val="22"/>
                <w:lang w:val="fr-CH"/>
              </w:rPr>
              <w:t>Institution</w:t>
            </w:r>
          </w:p>
        </w:tc>
        <w:sdt>
          <w:sdtPr>
            <w:rPr>
              <w:lang w:val="fr-CH"/>
            </w:rPr>
            <w:id w:val="-106812980"/>
            <w:placeholder>
              <w:docPart w:val="D06C6D28CBD14A33851F7A28C80E76C8"/>
            </w:placeholder>
            <w:showingPlcHdr/>
          </w:sdtPr>
          <w:sdtEndPr/>
          <w:sdtContent>
            <w:tc>
              <w:tcPr>
                <w:tcW w:w="4814" w:type="dxa"/>
                <w:gridSpan w:val="2"/>
              </w:tcPr>
              <w:p w14:paraId="6640FA6B" w14:textId="61CDF1E0" w:rsidR="003D10FA" w:rsidRDefault="00F642A2" w:rsidP="003D10FA">
                <w:pPr>
                  <w:spacing w:before="120" w:after="120"/>
                  <w:rPr>
                    <w:sz w:val="22"/>
                    <w:szCs w:val="22"/>
                    <w:lang w:val="fr-CH"/>
                  </w:rPr>
                </w:pPr>
                <w:r w:rsidRPr="00953FD4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3D10FA" w14:paraId="4D2C3B5C" w14:textId="77777777" w:rsidTr="003D10FA">
        <w:tc>
          <w:tcPr>
            <w:tcW w:w="4813" w:type="dxa"/>
          </w:tcPr>
          <w:p w14:paraId="0AAAE389" w14:textId="34A7E1BF" w:rsidR="003D10FA" w:rsidRPr="00902A38" w:rsidRDefault="003D10FA" w:rsidP="003D10FA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b/>
                <w:bCs/>
              </w:rPr>
              <w:t xml:space="preserve">Le projet est développé </w:t>
            </w:r>
            <w:r w:rsidR="009C53E5">
              <w:rPr>
                <w:b/>
                <w:bCs/>
              </w:rPr>
              <w:t>dans le</w:t>
            </w:r>
            <w:r w:rsidRPr="00902A38">
              <w:rPr>
                <w:b/>
                <w:bCs/>
              </w:rPr>
              <w:t xml:space="preserve"> canton de Fribourg</w:t>
            </w:r>
          </w:p>
        </w:tc>
        <w:sdt>
          <w:sdtPr>
            <w:rPr>
              <w:lang w:val="fr-CH"/>
            </w:rPr>
            <w:id w:val="625506630"/>
            <w:placeholder>
              <w:docPart w:val="612885B0EE3245EDABDD2B962264AAE8"/>
            </w:placeholder>
          </w:sdtPr>
          <w:sdtEndPr/>
          <w:sdtContent>
            <w:tc>
              <w:tcPr>
                <w:tcW w:w="4814" w:type="dxa"/>
                <w:gridSpan w:val="2"/>
              </w:tcPr>
              <w:p w14:paraId="58E7BC36" w14:textId="6F021009" w:rsidR="003D10FA" w:rsidRDefault="00E0746C" w:rsidP="003D10FA">
                <w:pPr>
                  <w:spacing w:before="120" w:after="120"/>
                  <w:rPr>
                    <w:sz w:val="22"/>
                    <w:szCs w:val="22"/>
                    <w:lang w:val="fr-CH"/>
                  </w:rPr>
                </w:pPr>
                <w:sdt>
                  <w:sdtPr>
                    <w:id w:val="-10493772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0C16" w:rsidRPr="00953FD4">
                      <w:rPr>
                        <w:rFonts w:ascii="Segoe UI Symbol" w:eastAsia="MS Gothic" w:hAnsi="Segoe UI Symbol" w:cs="Segoe UI Symbol"/>
                      </w:rPr>
                      <w:t>☐</w:t>
                    </w:r>
                  </w:sdtContent>
                </w:sdt>
                <w:r w:rsidR="00770C16" w:rsidRPr="00953FD4">
                  <w:t xml:space="preserve"> Oui </w:t>
                </w:r>
                <w:sdt>
                  <w:sdtPr>
                    <w:id w:val="6985937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0C16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  <w:r w:rsidR="00770C16" w:rsidRPr="00953FD4">
                  <w:t xml:space="preserve"> Non</w:t>
                </w:r>
              </w:p>
            </w:tc>
          </w:sdtContent>
        </w:sdt>
      </w:tr>
      <w:tr w:rsidR="003D10FA" w14:paraId="2F241136" w14:textId="77777777" w:rsidTr="00195705">
        <w:tc>
          <w:tcPr>
            <w:tcW w:w="4813" w:type="dxa"/>
            <w:vAlign w:val="center"/>
          </w:tcPr>
          <w:p w14:paraId="34EE06CC" w14:textId="022DC613" w:rsidR="003D10FA" w:rsidRPr="00902A38" w:rsidRDefault="003D10FA" w:rsidP="000311CA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b/>
                <w:bCs/>
              </w:rPr>
              <w:t>Mission et compétences spécifiques de l'institution</w:t>
            </w:r>
          </w:p>
        </w:tc>
        <w:sdt>
          <w:sdtPr>
            <w:rPr>
              <w:lang w:val="fr-CH"/>
            </w:rPr>
            <w:id w:val="-1090622513"/>
            <w:placeholder>
              <w:docPart w:val="07C2FC3960CF460F83509DB158219F79"/>
            </w:placeholder>
            <w:showingPlcHdr/>
          </w:sdtPr>
          <w:sdtEndPr/>
          <w:sdtContent>
            <w:tc>
              <w:tcPr>
                <w:tcW w:w="4814" w:type="dxa"/>
                <w:gridSpan w:val="2"/>
              </w:tcPr>
              <w:p w14:paraId="2A8799CD" w14:textId="1A8F17AE" w:rsidR="003D10FA" w:rsidRDefault="00F642A2" w:rsidP="003D10FA">
                <w:pPr>
                  <w:spacing w:before="120" w:after="120"/>
                  <w:rPr>
                    <w:sz w:val="22"/>
                    <w:szCs w:val="22"/>
                    <w:lang w:val="fr-CH"/>
                  </w:rPr>
                </w:pPr>
                <w:r w:rsidRPr="00953FD4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F642A2" w14:paraId="5A981458" w14:textId="77777777" w:rsidTr="00E409EB">
        <w:tc>
          <w:tcPr>
            <w:tcW w:w="4813" w:type="dxa"/>
            <w:vAlign w:val="center"/>
          </w:tcPr>
          <w:p w14:paraId="15B4FFE3" w14:textId="21077FDF" w:rsidR="00F642A2" w:rsidRPr="00902A38" w:rsidRDefault="00F642A2" w:rsidP="00F642A2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b/>
                <w:bCs/>
              </w:rPr>
              <w:t>Responsable du projet/Personne de contact</w:t>
            </w:r>
          </w:p>
        </w:tc>
        <w:tc>
          <w:tcPr>
            <w:tcW w:w="4814" w:type="dxa"/>
            <w:gridSpan w:val="2"/>
            <w:vAlign w:val="center"/>
          </w:tcPr>
          <w:sdt>
            <w:sdtPr>
              <w:id w:val="-6689066"/>
              <w:placeholder>
                <w:docPart w:val="B4ADA07C3C334641BACA95716C1D38C7"/>
              </w:placeholder>
              <w:showingPlcHdr/>
            </w:sdtPr>
            <w:sdtEndPr/>
            <w:sdtContent>
              <w:p w14:paraId="5BC974F0" w14:textId="072BEB95" w:rsidR="00F642A2" w:rsidRDefault="00F642A2" w:rsidP="00F642A2">
                <w:pPr>
                  <w:spacing w:before="120" w:after="120"/>
                  <w:rPr>
                    <w:sz w:val="22"/>
                    <w:szCs w:val="22"/>
                    <w:lang w:val="fr-CH"/>
                  </w:rPr>
                </w:pPr>
                <w:r w:rsidRPr="00953FD4">
                  <w:rPr>
                    <w:rStyle w:val="Textedelespacerserv"/>
                    <w:lang w:val="fr-CH"/>
                  </w:rPr>
                  <w:t>Nom, Prénom, e-mail, téléphone</w:t>
                </w:r>
              </w:p>
            </w:sdtContent>
          </w:sdt>
        </w:tc>
      </w:tr>
      <w:tr w:rsidR="00F642A2" w14:paraId="7DF2717D" w14:textId="77777777" w:rsidTr="00902A38">
        <w:trPr>
          <w:trHeight w:val="618"/>
        </w:trPr>
        <w:tc>
          <w:tcPr>
            <w:tcW w:w="4813" w:type="dxa"/>
            <w:vAlign w:val="center"/>
          </w:tcPr>
          <w:p w14:paraId="17516929" w14:textId="12EED1AF" w:rsidR="00F642A2" w:rsidRPr="00902A38" w:rsidRDefault="00F642A2" w:rsidP="00F642A2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b/>
                <w:bCs/>
              </w:rPr>
              <w:t>Montant sollicité</w:t>
            </w:r>
          </w:p>
        </w:tc>
        <w:sdt>
          <w:sdtPr>
            <w:rPr>
              <w:rStyle w:val="Textedelespacerserv"/>
            </w:rPr>
            <w:id w:val="1464068678"/>
            <w:placeholder>
              <w:docPart w:val="3E373C7DA7CF4DA69279DFD3AE668D72"/>
            </w:placeholder>
          </w:sdtPr>
          <w:sdtEndPr>
            <w:rPr>
              <w:rStyle w:val="Textedelespacerserv"/>
            </w:rPr>
          </w:sdtEndPr>
          <w:sdtContent>
            <w:tc>
              <w:tcPr>
                <w:tcW w:w="4814" w:type="dxa"/>
                <w:gridSpan w:val="2"/>
              </w:tcPr>
              <w:p w14:paraId="293C00AB" w14:textId="5A0098C8" w:rsidR="00F642A2" w:rsidRDefault="00F642A2" w:rsidP="00F642A2">
                <w:pPr>
                  <w:spacing w:before="120" w:after="120"/>
                  <w:rPr>
                    <w:sz w:val="22"/>
                    <w:szCs w:val="22"/>
                    <w:lang w:val="fr-CH"/>
                  </w:rPr>
                </w:pPr>
                <w:r w:rsidRPr="00953FD4">
                  <w:rPr>
                    <w:rStyle w:val="Textedelespacerserv"/>
                  </w:rPr>
                  <w:t>Insérez le montant</w:t>
                </w:r>
              </w:p>
            </w:tc>
          </w:sdtContent>
        </w:sdt>
      </w:tr>
      <w:tr w:rsidR="00F642A2" w14:paraId="5447465D" w14:textId="77777777" w:rsidTr="00902A38">
        <w:trPr>
          <w:trHeight w:val="938"/>
        </w:trPr>
        <w:tc>
          <w:tcPr>
            <w:tcW w:w="4813" w:type="dxa"/>
            <w:vAlign w:val="center"/>
          </w:tcPr>
          <w:p w14:paraId="58F8D2A7" w14:textId="2A6231E7" w:rsidR="00F642A2" w:rsidRPr="00902A38" w:rsidRDefault="00F642A2" w:rsidP="00F642A2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b/>
                <w:bCs/>
              </w:rPr>
              <w:t>Première demande au Fonds de l’action sociale</w:t>
            </w:r>
          </w:p>
        </w:tc>
        <w:tc>
          <w:tcPr>
            <w:tcW w:w="4814" w:type="dxa"/>
            <w:gridSpan w:val="2"/>
          </w:tcPr>
          <w:p w14:paraId="5CB62F73" w14:textId="635AC904" w:rsidR="00F642A2" w:rsidRDefault="00E0746C" w:rsidP="00F642A2">
            <w:pPr>
              <w:spacing w:before="120" w:after="120"/>
              <w:rPr>
                <w:sz w:val="22"/>
                <w:szCs w:val="22"/>
                <w:lang w:val="fr-CH"/>
              </w:rPr>
            </w:pPr>
            <w:sdt>
              <w:sdtPr>
                <w:id w:val="-1167163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2A2" w:rsidRPr="00953F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42A2" w:rsidRPr="00953FD4">
              <w:t xml:space="preserve"> Oui </w:t>
            </w:r>
            <w:sdt>
              <w:sdtPr>
                <w:id w:val="-45066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2A2" w:rsidRPr="00953FD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642A2" w:rsidRPr="00953FD4">
              <w:t xml:space="preserve"> Non</w:t>
            </w:r>
          </w:p>
        </w:tc>
      </w:tr>
      <w:tr w:rsidR="00F642A2" w14:paraId="12DED730" w14:textId="77777777" w:rsidTr="00902A38">
        <w:trPr>
          <w:trHeight w:val="978"/>
        </w:trPr>
        <w:tc>
          <w:tcPr>
            <w:tcW w:w="4813" w:type="dxa"/>
            <w:vAlign w:val="center"/>
          </w:tcPr>
          <w:p w14:paraId="4D6333BA" w14:textId="23A857F4" w:rsidR="00F642A2" w:rsidRPr="00902A38" w:rsidRDefault="00F642A2" w:rsidP="00F642A2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b/>
                <w:bCs/>
              </w:rPr>
              <w:t>Si non, décision rendue pour la dernière demande</w:t>
            </w:r>
          </w:p>
        </w:tc>
        <w:tc>
          <w:tcPr>
            <w:tcW w:w="4814" w:type="dxa"/>
            <w:gridSpan w:val="2"/>
          </w:tcPr>
          <w:p w14:paraId="71C44D85" w14:textId="13D96363" w:rsidR="00F642A2" w:rsidRDefault="00E0746C" w:rsidP="00F642A2">
            <w:pPr>
              <w:spacing w:before="120" w:after="120"/>
              <w:rPr>
                <w:sz w:val="22"/>
                <w:szCs w:val="22"/>
                <w:lang w:val="fr-CH"/>
              </w:rPr>
            </w:pPr>
            <w:sdt>
              <w:sdtPr>
                <w:rPr>
                  <w:lang w:val="fr-CH"/>
                </w:rPr>
                <w:id w:val="-54151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2A2" w:rsidRPr="00953FD4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F642A2" w:rsidRPr="00953FD4">
              <w:rPr>
                <w:lang w:val="fr-CH"/>
              </w:rPr>
              <w:t xml:space="preserve"> Accordée </w:t>
            </w:r>
            <w:sdt>
              <w:sdtPr>
                <w:rPr>
                  <w:lang w:val="fr-CH"/>
                </w:rPr>
                <w:id w:val="-66902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2A2" w:rsidRPr="00953FD4">
                  <w:rPr>
                    <w:rFonts w:ascii="Segoe UI Symbol" w:eastAsia="MS Gothic" w:hAnsi="Segoe UI Symbol" w:cs="Segoe UI Symbol"/>
                    <w:lang w:val="fr-CH"/>
                  </w:rPr>
                  <w:t>☐</w:t>
                </w:r>
              </w:sdtContent>
            </w:sdt>
            <w:r w:rsidR="00F642A2" w:rsidRPr="00953FD4">
              <w:rPr>
                <w:lang w:val="fr-CH"/>
              </w:rPr>
              <w:t xml:space="preserve"> Refusée</w:t>
            </w:r>
          </w:p>
        </w:tc>
      </w:tr>
      <w:tr w:rsidR="00F642A2" w14:paraId="0750C6E4" w14:textId="77777777" w:rsidTr="00CA79BC">
        <w:tc>
          <w:tcPr>
            <w:tcW w:w="4813" w:type="dxa"/>
            <w:vAlign w:val="center"/>
          </w:tcPr>
          <w:p w14:paraId="09F20743" w14:textId="65E4F3C3" w:rsidR="00902A38" w:rsidRPr="00770C16" w:rsidRDefault="00F642A2" w:rsidP="00902A38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b/>
                <w:bCs/>
              </w:rPr>
              <w:t>Montant accordé pour la dernière demande</w:t>
            </w:r>
          </w:p>
        </w:tc>
        <w:sdt>
          <w:sdtPr>
            <w:rPr>
              <w:rStyle w:val="Textedelespacerserv"/>
            </w:rPr>
            <w:id w:val="-1951080043"/>
            <w:placeholder>
              <w:docPart w:val="C0A0D377F75A4C969BEE61531E3288F3"/>
            </w:placeholder>
          </w:sdtPr>
          <w:sdtEndPr>
            <w:rPr>
              <w:rStyle w:val="Textedelespacerserv"/>
            </w:rPr>
          </w:sdtEndPr>
          <w:sdtContent>
            <w:tc>
              <w:tcPr>
                <w:tcW w:w="4814" w:type="dxa"/>
                <w:gridSpan w:val="2"/>
                <w:vAlign w:val="center"/>
              </w:tcPr>
              <w:p w14:paraId="250D3902" w14:textId="490ECDAD" w:rsidR="00F642A2" w:rsidRDefault="00F642A2" w:rsidP="00F642A2">
                <w:pPr>
                  <w:spacing w:before="120" w:after="120"/>
                  <w:rPr>
                    <w:sz w:val="22"/>
                    <w:szCs w:val="22"/>
                    <w:lang w:val="fr-CH"/>
                  </w:rPr>
                </w:pPr>
                <w:r w:rsidRPr="00953FD4">
                  <w:rPr>
                    <w:rStyle w:val="Textedelespacerserv"/>
                  </w:rPr>
                  <w:t>Insérez le montant</w:t>
                </w:r>
              </w:p>
            </w:tc>
          </w:sdtContent>
        </w:sdt>
      </w:tr>
      <w:tr w:rsidR="00F642A2" w14:paraId="5C875578" w14:textId="77777777" w:rsidTr="00902A38">
        <w:trPr>
          <w:trHeight w:val="983"/>
        </w:trPr>
        <w:tc>
          <w:tcPr>
            <w:tcW w:w="4813" w:type="dxa"/>
            <w:vMerge w:val="restart"/>
            <w:vAlign w:val="center"/>
          </w:tcPr>
          <w:p w14:paraId="40EABF0B" w14:textId="0D40DF26" w:rsidR="00F642A2" w:rsidRPr="00902A38" w:rsidRDefault="00F642A2" w:rsidP="00F642A2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b/>
                <w:bCs/>
              </w:rPr>
              <w:lastRenderedPageBreak/>
              <w:t>Co-financement du projet par d’autre(s) organisme(s) public(s) ou privé(s)</w:t>
            </w:r>
          </w:p>
        </w:tc>
        <w:tc>
          <w:tcPr>
            <w:tcW w:w="1703" w:type="dxa"/>
            <w:vMerge w:val="restart"/>
          </w:tcPr>
          <w:p w14:paraId="679E64B8" w14:textId="0BAA3094" w:rsidR="00F642A2" w:rsidRDefault="00E0746C" w:rsidP="00F642A2">
            <w:pPr>
              <w:spacing w:before="120" w:after="120"/>
              <w:rPr>
                <w:sz w:val="22"/>
                <w:szCs w:val="22"/>
                <w:lang w:val="fr-CH"/>
              </w:rPr>
            </w:pPr>
            <w:sdt>
              <w:sdtPr>
                <w:id w:val="-7636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2A2" w:rsidRPr="00953FD4">
              <w:t xml:space="preserve"> Oui </w:t>
            </w:r>
            <w:sdt>
              <w:sdtPr>
                <w:id w:val="-54614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C1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42A2" w:rsidRPr="00953FD4">
              <w:t xml:space="preserve"> Non</w:t>
            </w:r>
          </w:p>
        </w:tc>
        <w:tc>
          <w:tcPr>
            <w:tcW w:w="3111" w:type="dxa"/>
          </w:tcPr>
          <w:p w14:paraId="2FA5B134" w14:textId="77777777" w:rsidR="00F642A2" w:rsidRPr="00F642A2" w:rsidRDefault="00F642A2" w:rsidP="00902A38">
            <w:pPr>
              <w:spacing w:after="0"/>
              <w:rPr>
                <w:rStyle w:val="Textedelespacerserv"/>
                <w:color w:val="auto"/>
                <w:lang w:val="fr-CH"/>
              </w:rPr>
            </w:pPr>
            <w:r w:rsidRPr="00F642A2">
              <w:rPr>
                <w:rStyle w:val="Textedelespacerserv"/>
                <w:color w:val="auto"/>
                <w:lang w:val="fr-CH"/>
              </w:rPr>
              <w:t xml:space="preserve">Si oui, </w:t>
            </w:r>
          </w:p>
          <w:sdt>
            <w:sdtPr>
              <w:rPr>
                <w:rStyle w:val="Textedelespacerserv"/>
              </w:rPr>
              <w:id w:val="-603272686"/>
              <w:placeholder>
                <w:docPart w:val="603DCDFB793E491CAC1931A6C69F31DE"/>
              </w:placeholder>
              <w:showingPlcHdr/>
            </w:sdtPr>
            <w:sdtEndPr>
              <w:rPr>
                <w:rStyle w:val="Textedelespacerserv"/>
              </w:rPr>
            </w:sdtEndPr>
            <w:sdtContent>
              <w:p w14:paraId="08AFD4E7" w14:textId="35634E66" w:rsidR="00F642A2" w:rsidRPr="00902A38" w:rsidRDefault="00F642A2" w:rsidP="00902A38">
                <w:pPr>
                  <w:pStyle w:val="Paragraphedeliste"/>
                  <w:numPr>
                    <w:ilvl w:val="0"/>
                    <w:numId w:val="31"/>
                  </w:numPr>
                  <w:spacing w:after="0" w:line="260" w:lineRule="atLeast"/>
                  <w:ind w:left="324" w:hanging="324"/>
                  <w:rPr>
                    <w:color w:val="808080"/>
                    <w:lang w:val="fr-CH"/>
                  </w:rPr>
                </w:pPr>
                <w:r w:rsidRPr="00C26A21">
                  <w:rPr>
                    <w:rStyle w:val="Textedelespacerserv"/>
                    <w:lang w:val="fr-CH"/>
                  </w:rPr>
                  <w:t>Insérer le montant total</w:t>
                </w:r>
              </w:p>
            </w:sdtContent>
          </w:sdt>
        </w:tc>
      </w:tr>
      <w:tr w:rsidR="00F642A2" w14:paraId="422916E6" w14:textId="77777777" w:rsidTr="00902A38">
        <w:trPr>
          <w:trHeight w:val="978"/>
        </w:trPr>
        <w:tc>
          <w:tcPr>
            <w:tcW w:w="4813" w:type="dxa"/>
            <w:vMerge/>
            <w:vAlign w:val="center"/>
          </w:tcPr>
          <w:p w14:paraId="5130114F" w14:textId="77777777" w:rsidR="00F642A2" w:rsidRPr="00902A38" w:rsidRDefault="00F642A2" w:rsidP="00F642A2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</w:rPr>
            </w:pPr>
          </w:p>
        </w:tc>
        <w:tc>
          <w:tcPr>
            <w:tcW w:w="1703" w:type="dxa"/>
            <w:vMerge/>
          </w:tcPr>
          <w:p w14:paraId="3C14E28F" w14:textId="77777777" w:rsidR="00F642A2" w:rsidRDefault="00F642A2" w:rsidP="00F642A2">
            <w:pPr>
              <w:spacing w:before="120" w:after="120"/>
            </w:pPr>
          </w:p>
        </w:tc>
        <w:tc>
          <w:tcPr>
            <w:tcW w:w="3111" w:type="dxa"/>
          </w:tcPr>
          <w:sdt>
            <w:sdtPr>
              <w:rPr>
                <w:rStyle w:val="Textedelespacerserv"/>
                <w:lang w:val="fr-CH"/>
              </w:rPr>
              <w:id w:val="-2078816161"/>
              <w:placeholder>
                <w:docPart w:val="02D7A17DC9C94534A34F81639268DDFE"/>
              </w:placeholder>
            </w:sdtPr>
            <w:sdtEndPr>
              <w:rPr>
                <w:rStyle w:val="Textedelespacerserv"/>
              </w:rPr>
            </w:sdtEndPr>
            <w:sdtContent>
              <w:p w14:paraId="08446025" w14:textId="7A63227D" w:rsidR="00F642A2" w:rsidRPr="00902A38" w:rsidRDefault="00F642A2" w:rsidP="00902A38">
                <w:pPr>
                  <w:pStyle w:val="Paragraphedeliste"/>
                  <w:numPr>
                    <w:ilvl w:val="0"/>
                    <w:numId w:val="31"/>
                  </w:numPr>
                  <w:spacing w:after="0" w:line="260" w:lineRule="atLeast"/>
                  <w:ind w:left="324" w:hanging="324"/>
                  <w:rPr>
                    <w:color w:val="808080"/>
                    <w:lang w:val="fr-CH"/>
                  </w:rPr>
                </w:pPr>
                <w:r>
                  <w:rPr>
                    <w:rStyle w:val="Textedelespacerserv"/>
                    <w:lang w:val="fr-CH"/>
                  </w:rPr>
                  <w:t xml:space="preserve">Et préciser le(s) organisme(s) </w:t>
                </w:r>
                <w:proofErr w:type="spellStart"/>
                <w:r>
                  <w:rPr>
                    <w:rStyle w:val="Textedelespacerserv"/>
                    <w:lang w:val="fr-CH"/>
                  </w:rPr>
                  <w:t>co-financeur</w:t>
                </w:r>
                <w:proofErr w:type="spellEnd"/>
                <w:r>
                  <w:rPr>
                    <w:rStyle w:val="Textedelespacerserv"/>
                    <w:lang w:val="fr-CH"/>
                  </w:rPr>
                  <w:t>(s)</w:t>
                </w:r>
              </w:p>
            </w:sdtContent>
          </w:sdt>
        </w:tc>
      </w:tr>
      <w:tr w:rsidR="00F642A2" w14:paraId="01141EC8" w14:textId="77777777" w:rsidTr="00902A38">
        <w:trPr>
          <w:trHeight w:val="1544"/>
        </w:trPr>
        <w:tc>
          <w:tcPr>
            <w:tcW w:w="4813" w:type="dxa"/>
            <w:vAlign w:val="center"/>
          </w:tcPr>
          <w:p w14:paraId="4EE6B53C" w14:textId="0C09A6AB" w:rsidR="00F642A2" w:rsidRPr="00902A38" w:rsidRDefault="00F642A2" w:rsidP="00F642A2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rStyle w:val="Textedelespacerserv"/>
                <w:b/>
                <w:bCs/>
                <w:color w:val="auto"/>
                <w:lang w:val="fr-CH"/>
              </w:rPr>
              <w:t xml:space="preserve">Part de financement demandée au Fonds </w:t>
            </w:r>
            <w:r w:rsidR="00770C16">
              <w:rPr>
                <w:rStyle w:val="Textedelespacerserv"/>
                <w:b/>
                <w:bCs/>
                <w:color w:val="auto"/>
                <w:lang w:val="fr-CH"/>
              </w:rPr>
              <w:t>action sociale</w:t>
            </w:r>
            <w:r w:rsidRPr="00902A38">
              <w:rPr>
                <w:rStyle w:val="Textedelespacerserv"/>
                <w:b/>
                <w:bCs/>
                <w:color w:val="auto"/>
                <w:lang w:val="fr-CH"/>
              </w:rPr>
              <w:t xml:space="preserve"> par rapport au budget total du projet (en %)</w:t>
            </w:r>
          </w:p>
        </w:tc>
        <w:sdt>
          <w:sdtPr>
            <w:rPr>
              <w:lang w:val="fr-CH"/>
            </w:rPr>
            <w:id w:val="-867756096"/>
            <w:placeholder>
              <w:docPart w:val="8E97A51E52BF4ED38844606494D1AD3F"/>
            </w:placeholder>
            <w:showingPlcHdr/>
          </w:sdtPr>
          <w:sdtEndPr/>
          <w:sdtContent>
            <w:tc>
              <w:tcPr>
                <w:tcW w:w="4814" w:type="dxa"/>
                <w:gridSpan w:val="2"/>
              </w:tcPr>
              <w:p w14:paraId="03C39412" w14:textId="322F9544" w:rsidR="00F642A2" w:rsidRDefault="00F642A2" w:rsidP="00F642A2">
                <w:pPr>
                  <w:spacing w:before="120" w:after="120"/>
                  <w:rPr>
                    <w:sz w:val="22"/>
                    <w:szCs w:val="22"/>
                    <w:lang w:val="fr-CH"/>
                  </w:rPr>
                </w:pPr>
                <w:r w:rsidRPr="00953FD4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F642A2" w14:paraId="7EFA3AE0" w14:textId="77777777" w:rsidTr="00902A38">
        <w:trPr>
          <w:trHeight w:val="1591"/>
        </w:trPr>
        <w:tc>
          <w:tcPr>
            <w:tcW w:w="4813" w:type="dxa"/>
            <w:vAlign w:val="center"/>
          </w:tcPr>
          <w:p w14:paraId="7BED8085" w14:textId="6ACE1D72" w:rsidR="00F642A2" w:rsidRPr="00902A38" w:rsidRDefault="00F642A2" w:rsidP="00F642A2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rStyle w:val="Textedelespacerserv"/>
                <w:b/>
                <w:bCs/>
                <w:color w:val="auto"/>
                <w:lang w:val="fr-CH"/>
              </w:rPr>
              <w:t>Utilisation prévue du montant demandé (ex. financement d’un poste, d’activités, d’infrastructures…)</w:t>
            </w:r>
          </w:p>
        </w:tc>
        <w:sdt>
          <w:sdtPr>
            <w:rPr>
              <w:lang w:val="fr-CH"/>
            </w:rPr>
            <w:id w:val="-1494641213"/>
            <w:placeholder>
              <w:docPart w:val="EED24B8BE99248989EFB4BE3CF5B51BC"/>
            </w:placeholder>
            <w:showingPlcHdr/>
          </w:sdtPr>
          <w:sdtEndPr/>
          <w:sdtContent>
            <w:tc>
              <w:tcPr>
                <w:tcW w:w="4814" w:type="dxa"/>
                <w:gridSpan w:val="2"/>
              </w:tcPr>
              <w:p w14:paraId="6168726A" w14:textId="59F6EEC8" w:rsidR="00F642A2" w:rsidRDefault="00F642A2" w:rsidP="00F642A2">
                <w:pPr>
                  <w:spacing w:before="120" w:after="120"/>
                  <w:rPr>
                    <w:sz w:val="22"/>
                    <w:szCs w:val="22"/>
                    <w:lang w:val="fr-CH"/>
                  </w:rPr>
                </w:pPr>
                <w:r w:rsidRPr="00953FD4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F642A2" w14:paraId="0E0E5AE6" w14:textId="77777777" w:rsidTr="00902A38">
        <w:trPr>
          <w:trHeight w:val="800"/>
        </w:trPr>
        <w:tc>
          <w:tcPr>
            <w:tcW w:w="4813" w:type="dxa"/>
            <w:vAlign w:val="center"/>
          </w:tcPr>
          <w:p w14:paraId="60B19291" w14:textId="70BDF6F4" w:rsidR="00F642A2" w:rsidRPr="00902A38" w:rsidRDefault="00F642A2" w:rsidP="00F642A2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rStyle w:val="Textedelespacerserv"/>
                <w:b/>
                <w:bCs/>
                <w:color w:val="auto"/>
                <w:lang w:val="fr-CH"/>
              </w:rPr>
              <w:t>Année(s) concernée(s)</w:t>
            </w:r>
          </w:p>
        </w:tc>
        <w:sdt>
          <w:sdtPr>
            <w:rPr>
              <w:lang w:val="fr-CH"/>
            </w:rPr>
            <w:id w:val="938879468"/>
            <w:placeholder>
              <w:docPart w:val="2584ECE8B6FC482395A45FB383AA66CA"/>
            </w:placeholder>
            <w:showingPlcHdr/>
          </w:sdtPr>
          <w:sdtEndPr/>
          <w:sdtContent>
            <w:tc>
              <w:tcPr>
                <w:tcW w:w="4814" w:type="dxa"/>
                <w:gridSpan w:val="2"/>
              </w:tcPr>
              <w:p w14:paraId="1750B3CC" w14:textId="41C079B3" w:rsidR="00F642A2" w:rsidRDefault="00F642A2" w:rsidP="00F642A2">
                <w:pPr>
                  <w:spacing w:before="120" w:after="120"/>
                  <w:rPr>
                    <w:sz w:val="22"/>
                    <w:szCs w:val="22"/>
                    <w:lang w:val="fr-CH"/>
                  </w:rPr>
                </w:pPr>
                <w:r w:rsidRPr="00953FD4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F642A2" w14:paraId="65DBC142" w14:textId="77777777" w:rsidTr="00902A38">
        <w:trPr>
          <w:trHeight w:val="980"/>
        </w:trPr>
        <w:tc>
          <w:tcPr>
            <w:tcW w:w="4813" w:type="dxa"/>
            <w:vAlign w:val="center"/>
          </w:tcPr>
          <w:p w14:paraId="57C1EF76" w14:textId="2790E84A" w:rsidR="00F642A2" w:rsidRPr="00902A38" w:rsidRDefault="00F642A2" w:rsidP="00F642A2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b/>
                <w:bCs/>
              </w:rPr>
              <w:t>Genèse du projet concerné par la demande de subvention</w:t>
            </w:r>
          </w:p>
        </w:tc>
        <w:sdt>
          <w:sdtPr>
            <w:rPr>
              <w:lang w:val="fr-CH"/>
            </w:rPr>
            <w:id w:val="-1252666073"/>
            <w:placeholder>
              <w:docPart w:val="9415925320B04E72A9C2FBA72E8C22FC"/>
            </w:placeholder>
            <w:showingPlcHdr/>
          </w:sdtPr>
          <w:sdtEndPr/>
          <w:sdtContent>
            <w:tc>
              <w:tcPr>
                <w:tcW w:w="4814" w:type="dxa"/>
                <w:gridSpan w:val="2"/>
              </w:tcPr>
              <w:p w14:paraId="460C6DC4" w14:textId="59E4CEDF" w:rsidR="00F642A2" w:rsidRDefault="00F642A2" w:rsidP="00F642A2">
                <w:pPr>
                  <w:spacing w:before="120" w:after="120"/>
                  <w:rPr>
                    <w:sz w:val="22"/>
                    <w:szCs w:val="22"/>
                    <w:lang w:val="fr-CH"/>
                  </w:rPr>
                </w:pPr>
                <w:r w:rsidRPr="00953FD4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F642A2" w14:paraId="4FDBC065" w14:textId="77777777" w:rsidTr="00902A38">
        <w:trPr>
          <w:trHeight w:val="722"/>
        </w:trPr>
        <w:tc>
          <w:tcPr>
            <w:tcW w:w="4813" w:type="dxa"/>
            <w:vAlign w:val="center"/>
          </w:tcPr>
          <w:p w14:paraId="3A91DEA3" w14:textId="0472C67E" w:rsidR="00F642A2" w:rsidRPr="00902A38" w:rsidRDefault="00F642A2" w:rsidP="00F642A2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b/>
                <w:bCs/>
              </w:rPr>
              <w:t>Bref résumé du projet</w:t>
            </w:r>
          </w:p>
        </w:tc>
        <w:sdt>
          <w:sdtPr>
            <w:rPr>
              <w:lang w:val="fr-CH"/>
            </w:rPr>
            <w:id w:val="-464737351"/>
            <w:placeholder>
              <w:docPart w:val="B2248DA14C3D4875B728536CC31275E5"/>
            </w:placeholder>
            <w:showingPlcHdr/>
          </w:sdtPr>
          <w:sdtEndPr/>
          <w:sdtContent>
            <w:tc>
              <w:tcPr>
                <w:tcW w:w="4814" w:type="dxa"/>
                <w:gridSpan w:val="2"/>
              </w:tcPr>
              <w:p w14:paraId="0916EF01" w14:textId="266E1E46" w:rsidR="00F642A2" w:rsidRDefault="00F642A2" w:rsidP="00F642A2">
                <w:pPr>
                  <w:spacing w:before="120" w:after="120"/>
                  <w:rPr>
                    <w:sz w:val="22"/>
                    <w:szCs w:val="22"/>
                    <w:lang w:val="fr-CH"/>
                  </w:rPr>
                </w:pPr>
                <w:r w:rsidRPr="00953FD4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F642A2" w14:paraId="6A8258B8" w14:textId="77777777" w:rsidTr="00902A38">
        <w:trPr>
          <w:trHeight w:val="834"/>
        </w:trPr>
        <w:tc>
          <w:tcPr>
            <w:tcW w:w="4813" w:type="dxa"/>
            <w:vAlign w:val="center"/>
          </w:tcPr>
          <w:p w14:paraId="3C70C406" w14:textId="0CAF7F12" w:rsidR="00F642A2" w:rsidRPr="00902A38" w:rsidRDefault="00F642A2" w:rsidP="00F642A2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b/>
                <w:bCs/>
              </w:rPr>
              <w:t>Buts et objectifs du projet</w:t>
            </w:r>
          </w:p>
        </w:tc>
        <w:sdt>
          <w:sdtPr>
            <w:rPr>
              <w:lang w:val="fr-CH"/>
            </w:rPr>
            <w:id w:val="1764955729"/>
            <w:placeholder>
              <w:docPart w:val="E682630D1BFE496FB9B7FEBD347AF49F"/>
            </w:placeholder>
            <w:showingPlcHdr/>
          </w:sdtPr>
          <w:sdtEndPr/>
          <w:sdtContent>
            <w:tc>
              <w:tcPr>
                <w:tcW w:w="4814" w:type="dxa"/>
                <w:gridSpan w:val="2"/>
              </w:tcPr>
              <w:p w14:paraId="4D1CF225" w14:textId="3A294CBD" w:rsidR="00F642A2" w:rsidRDefault="00F642A2" w:rsidP="00F642A2">
                <w:pPr>
                  <w:spacing w:before="120" w:after="120"/>
                  <w:rPr>
                    <w:sz w:val="22"/>
                    <w:szCs w:val="22"/>
                    <w:lang w:val="fr-CH"/>
                  </w:rPr>
                </w:pPr>
                <w:r w:rsidRPr="00953FD4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F642A2" w14:paraId="1090818F" w14:textId="77777777" w:rsidTr="00902A38">
        <w:trPr>
          <w:trHeight w:val="758"/>
        </w:trPr>
        <w:tc>
          <w:tcPr>
            <w:tcW w:w="4813" w:type="dxa"/>
            <w:vAlign w:val="center"/>
          </w:tcPr>
          <w:p w14:paraId="25927E89" w14:textId="5B00975D" w:rsidR="00F642A2" w:rsidRPr="00902A38" w:rsidRDefault="00F642A2" w:rsidP="00F642A2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b/>
                <w:bCs/>
              </w:rPr>
              <w:t>Public cible</w:t>
            </w:r>
          </w:p>
        </w:tc>
        <w:sdt>
          <w:sdtPr>
            <w:rPr>
              <w:lang w:val="fr-CH"/>
            </w:rPr>
            <w:id w:val="-1593706111"/>
            <w:placeholder>
              <w:docPart w:val="1F32790B309645398E6CEA70E55695A6"/>
            </w:placeholder>
            <w:showingPlcHdr/>
          </w:sdtPr>
          <w:sdtEndPr/>
          <w:sdtContent>
            <w:tc>
              <w:tcPr>
                <w:tcW w:w="4814" w:type="dxa"/>
                <w:gridSpan w:val="2"/>
              </w:tcPr>
              <w:p w14:paraId="000D12A2" w14:textId="1FCF9FC7" w:rsidR="00F642A2" w:rsidRDefault="00F642A2" w:rsidP="00F642A2">
                <w:pPr>
                  <w:spacing w:before="120" w:after="120"/>
                  <w:rPr>
                    <w:sz w:val="22"/>
                    <w:szCs w:val="22"/>
                    <w:lang w:val="fr-CH"/>
                  </w:rPr>
                </w:pPr>
                <w:r w:rsidRPr="00953FD4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F642A2" w14:paraId="65CE914D" w14:textId="77777777" w:rsidTr="00CE4448">
        <w:tc>
          <w:tcPr>
            <w:tcW w:w="4813" w:type="dxa"/>
            <w:vAlign w:val="center"/>
          </w:tcPr>
          <w:p w14:paraId="6C6FE540" w14:textId="095C186F" w:rsidR="00F642A2" w:rsidRPr="00902A38" w:rsidRDefault="00F642A2" w:rsidP="00F642A2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b/>
                <w:bCs/>
              </w:rPr>
              <w:t>Résultats obtenus si projet déjà en cours ou expériences faites avec des projets similaires</w:t>
            </w:r>
          </w:p>
        </w:tc>
        <w:sdt>
          <w:sdtPr>
            <w:rPr>
              <w:lang w:val="fr-CH"/>
            </w:rPr>
            <w:id w:val="-1475832946"/>
            <w:placeholder>
              <w:docPart w:val="430CBA9E671A41E0B72ECDF404EA9DD1"/>
            </w:placeholder>
            <w:showingPlcHdr/>
          </w:sdtPr>
          <w:sdtEndPr/>
          <w:sdtContent>
            <w:tc>
              <w:tcPr>
                <w:tcW w:w="4814" w:type="dxa"/>
                <w:gridSpan w:val="2"/>
              </w:tcPr>
              <w:p w14:paraId="1BBABC17" w14:textId="085405C5" w:rsidR="00F642A2" w:rsidRDefault="00F642A2" w:rsidP="00F642A2">
                <w:pPr>
                  <w:spacing w:before="120" w:after="120"/>
                  <w:rPr>
                    <w:sz w:val="22"/>
                    <w:szCs w:val="22"/>
                    <w:lang w:val="fr-CH"/>
                  </w:rPr>
                </w:pPr>
                <w:r w:rsidRPr="00953FD4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F642A2" w14:paraId="53E671EC" w14:textId="77777777" w:rsidTr="00902A38">
        <w:trPr>
          <w:trHeight w:val="720"/>
        </w:trPr>
        <w:tc>
          <w:tcPr>
            <w:tcW w:w="4813" w:type="dxa"/>
            <w:vAlign w:val="center"/>
          </w:tcPr>
          <w:p w14:paraId="40A913BC" w14:textId="3034C3BB" w:rsidR="00F642A2" w:rsidRPr="00902A38" w:rsidRDefault="00F642A2" w:rsidP="00F642A2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b/>
                <w:bCs/>
              </w:rPr>
              <w:t>Calendrier des activités prévues</w:t>
            </w:r>
          </w:p>
        </w:tc>
        <w:sdt>
          <w:sdtPr>
            <w:rPr>
              <w:lang w:val="fr-CH"/>
            </w:rPr>
            <w:id w:val="-315188346"/>
            <w:placeholder>
              <w:docPart w:val="C158D8E7C6E1463F87E72A7BD28B121B"/>
            </w:placeholder>
            <w:showingPlcHdr/>
          </w:sdtPr>
          <w:sdtEndPr/>
          <w:sdtContent>
            <w:tc>
              <w:tcPr>
                <w:tcW w:w="4814" w:type="dxa"/>
                <w:gridSpan w:val="2"/>
              </w:tcPr>
              <w:p w14:paraId="3166E831" w14:textId="13D70F9C" w:rsidR="00F642A2" w:rsidRDefault="00F642A2" w:rsidP="00F642A2">
                <w:pPr>
                  <w:spacing w:before="120" w:after="120"/>
                  <w:rPr>
                    <w:sz w:val="22"/>
                    <w:szCs w:val="22"/>
                    <w:lang w:val="fr-CH"/>
                  </w:rPr>
                </w:pPr>
                <w:r w:rsidRPr="00953FD4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F642A2" w14:paraId="272D76EC" w14:textId="77777777" w:rsidTr="00902A38">
        <w:trPr>
          <w:trHeight w:val="742"/>
        </w:trPr>
        <w:tc>
          <w:tcPr>
            <w:tcW w:w="4813" w:type="dxa"/>
            <w:vAlign w:val="center"/>
          </w:tcPr>
          <w:p w14:paraId="4AAD4792" w14:textId="17DFB481" w:rsidR="00F642A2" w:rsidRPr="00902A38" w:rsidRDefault="00F642A2" w:rsidP="00F642A2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b/>
                <w:bCs/>
              </w:rPr>
              <w:t>Synergies et collaborations possibles</w:t>
            </w:r>
          </w:p>
        </w:tc>
        <w:sdt>
          <w:sdtPr>
            <w:rPr>
              <w:lang w:val="fr-CH"/>
            </w:rPr>
            <w:id w:val="-29194278"/>
            <w:placeholder>
              <w:docPart w:val="ADCBE1640FB341BEA6AECF5270A2F02B"/>
            </w:placeholder>
            <w:showingPlcHdr/>
          </w:sdtPr>
          <w:sdtEndPr/>
          <w:sdtContent>
            <w:tc>
              <w:tcPr>
                <w:tcW w:w="4814" w:type="dxa"/>
                <w:gridSpan w:val="2"/>
              </w:tcPr>
              <w:p w14:paraId="749F87E6" w14:textId="11CEB38D" w:rsidR="00F642A2" w:rsidRDefault="00F642A2" w:rsidP="00F642A2">
                <w:pPr>
                  <w:spacing w:before="120" w:after="120"/>
                  <w:rPr>
                    <w:sz w:val="22"/>
                    <w:szCs w:val="22"/>
                    <w:lang w:val="fr-CH"/>
                  </w:rPr>
                </w:pPr>
                <w:r w:rsidRPr="00953FD4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F642A2" w14:paraId="402D6174" w14:textId="77777777" w:rsidTr="00902A38">
        <w:trPr>
          <w:trHeight w:val="878"/>
        </w:trPr>
        <w:tc>
          <w:tcPr>
            <w:tcW w:w="4813" w:type="dxa"/>
            <w:vAlign w:val="center"/>
          </w:tcPr>
          <w:p w14:paraId="415F810F" w14:textId="51E39BDA" w:rsidR="00F642A2" w:rsidRPr="00902A38" w:rsidRDefault="00F642A2" w:rsidP="00F642A2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b/>
                <w:bCs/>
              </w:rPr>
              <w:t>Durée planifiée et, le cas échéant, mesures prises pour une pérennisation du projet</w:t>
            </w:r>
          </w:p>
        </w:tc>
        <w:sdt>
          <w:sdtPr>
            <w:rPr>
              <w:lang w:val="fr-CH"/>
            </w:rPr>
            <w:id w:val="571088654"/>
            <w:placeholder>
              <w:docPart w:val="BAD6C68F81B448E1A08044F317EAC1B8"/>
            </w:placeholder>
            <w:showingPlcHdr/>
          </w:sdtPr>
          <w:sdtEndPr/>
          <w:sdtContent>
            <w:tc>
              <w:tcPr>
                <w:tcW w:w="4814" w:type="dxa"/>
                <w:gridSpan w:val="2"/>
              </w:tcPr>
              <w:p w14:paraId="07E6E6B5" w14:textId="56FFBAFD" w:rsidR="00F642A2" w:rsidRDefault="00F642A2" w:rsidP="00F642A2">
                <w:pPr>
                  <w:spacing w:before="120" w:after="120"/>
                  <w:rPr>
                    <w:sz w:val="22"/>
                    <w:szCs w:val="22"/>
                    <w:lang w:val="fr-CH"/>
                  </w:rPr>
                </w:pPr>
                <w:r w:rsidRPr="00953FD4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  <w:tr w:rsidR="00F642A2" w14:paraId="7C8C2A5B" w14:textId="77777777" w:rsidTr="00902A38">
        <w:trPr>
          <w:trHeight w:val="1348"/>
        </w:trPr>
        <w:tc>
          <w:tcPr>
            <w:tcW w:w="4813" w:type="dxa"/>
            <w:vAlign w:val="center"/>
          </w:tcPr>
          <w:p w14:paraId="280085B8" w14:textId="711994BA" w:rsidR="00F642A2" w:rsidRPr="00902A38" w:rsidRDefault="00F642A2" w:rsidP="00F642A2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  <w:sz w:val="22"/>
                <w:szCs w:val="22"/>
                <w:lang w:val="fr-CH"/>
              </w:rPr>
            </w:pPr>
            <w:r w:rsidRPr="00902A38">
              <w:rPr>
                <w:b/>
                <w:bCs/>
              </w:rPr>
              <w:lastRenderedPageBreak/>
              <w:t>Documents à annexer </w:t>
            </w:r>
          </w:p>
        </w:tc>
        <w:sdt>
          <w:sdtPr>
            <w:rPr>
              <w:lang w:val="fr-CH"/>
            </w:rPr>
            <w:id w:val="1091350888"/>
            <w:placeholder>
              <w:docPart w:val="B53691D8BF5A4C3EBCCA3A7A592571FA"/>
            </w:placeholder>
          </w:sdtPr>
          <w:sdtEndPr/>
          <w:sdtContent>
            <w:tc>
              <w:tcPr>
                <w:tcW w:w="4814" w:type="dxa"/>
                <w:gridSpan w:val="2"/>
                <w:vAlign w:val="center"/>
              </w:tcPr>
              <w:p w14:paraId="3A76D61C" w14:textId="23E0E4B9" w:rsidR="00F642A2" w:rsidRDefault="00E0746C" w:rsidP="00F642A2">
                <w:pPr>
                  <w:spacing w:line="276" w:lineRule="auto"/>
                  <w:jc w:val="both"/>
                  <w:rPr>
                    <w:rFonts w:eastAsia="Calibri"/>
                    <w:bCs/>
                    <w:lang w:val="fr-CH"/>
                  </w:rPr>
                </w:pPr>
                <w:sdt>
                  <w:sdtPr>
                    <w:rPr>
                      <w:rFonts w:eastAsia="Calibri"/>
                      <w:bCs/>
                      <w:lang w:val="fr-CH"/>
                    </w:rPr>
                    <w:id w:val="1518774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502191">
                      <w:rPr>
                        <w:rFonts w:ascii="MS Gothic" w:eastAsia="MS Gothic" w:hAnsi="MS Gothic" w:hint="eastAsia"/>
                        <w:bCs/>
                        <w:lang w:val="fr-CH"/>
                      </w:rPr>
                      <w:t>☐</w:t>
                    </w:r>
                  </w:sdtContent>
                </w:sdt>
                <w:r w:rsidR="00F642A2" w:rsidRPr="00953FD4">
                  <w:rPr>
                    <w:rFonts w:eastAsia="Calibri"/>
                    <w:bCs/>
                    <w:lang w:val="fr-CH"/>
                  </w:rPr>
                  <w:t xml:space="preserve"> </w:t>
                </w:r>
                <w:r w:rsidR="00DB1D54">
                  <w:rPr>
                    <w:rFonts w:eastAsia="Calibri"/>
                    <w:bCs/>
                    <w:lang w:val="fr-CH"/>
                  </w:rPr>
                  <w:t>Statuts de l’institution</w:t>
                </w:r>
              </w:p>
              <w:p w14:paraId="7237C611" w14:textId="13816335" w:rsidR="00DB1D54" w:rsidRPr="00C26A21" w:rsidRDefault="00E0746C" w:rsidP="00F642A2">
                <w:pPr>
                  <w:spacing w:line="276" w:lineRule="auto"/>
                  <w:jc w:val="both"/>
                  <w:rPr>
                    <w:rFonts w:eastAsia="Calibri"/>
                    <w:bCs/>
                    <w:lang w:val="fr-CH"/>
                  </w:rPr>
                </w:pPr>
                <w:sdt>
                  <w:sdtPr>
                    <w:rPr>
                      <w:rFonts w:eastAsia="Calibri"/>
                      <w:bCs/>
                      <w:lang w:val="fr-CH"/>
                    </w:rPr>
                    <w:id w:val="119689567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B1D54">
                      <w:rPr>
                        <w:rFonts w:ascii="MS Gothic" w:eastAsia="MS Gothic" w:hAnsi="MS Gothic" w:hint="eastAsia"/>
                        <w:bCs/>
                        <w:lang w:val="fr-CH"/>
                      </w:rPr>
                      <w:t>☐</w:t>
                    </w:r>
                  </w:sdtContent>
                </w:sdt>
                <w:r w:rsidR="00DB1D54" w:rsidRPr="00953FD4">
                  <w:rPr>
                    <w:rFonts w:eastAsia="Calibri"/>
                    <w:bCs/>
                    <w:lang w:val="fr-CH"/>
                  </w:rPr>
                  <w:t xml:space="preserve"> </w:t>
                </w:r>
                <w:r w:rsidR="00DB1D54" w:rsidRPr="00C26A21">
                  <w:rPr>
                    <w:rFonts w:eastAsia="Calibri"/>
                    <w:bCs/>
                    <w:lang w:val="fr-CH"/>
                  </w:rPr>
                  <w:t xml:space="preserve">Budget du projet </w:t>
                </w:r>
                <w:r w:rsidR="00DB1D54">
                  <w:rPr>
                    <w:rFonts w:eastAsia="Calibri"/>
                    <w:bCs/>
                    <w:lang w:val="fr-CH"/>
                  </w:rPr>
                  <w:t>et</w:t>
                </w:r>
                <w:r w:rsidR="00DB1D54" w:rsidRPr="00C26A21">
                  <w:rPr>
                    <w:rFonts w:eastAsia="Calibri"/>
                    <w:bCs/>
                    <w:lang w:val="fr-CH"/>
                  </w:rPr>
                  <w:t xml:space="preserve"> de l’institution pour l'année en cours</w:t>
                </w:r>
              </w:p>
              <w:p w14:paraId="3716B0DF" w14:textId="4A7F2DB2" w:rsidR="00F642A2" w:rsidRDefault="00E0746C" w:rsidP="00F642A2">
                <w:pPr>
                  <w:spacing w:before="120" w:after="120"/>
                  <w:rPr>
                    <w:sz w:val="22"/>
                    <w:szCs w:val="22"/>
                    <w:lang w:val="fr-CH"/>
                  </w:rPr>
                </w:pPr>
                <w:sdt>
                  <w:sdtPr>
                    <w:rPr>
                      <w:rFonts w:eastAsia="Calibri"/>
                      <w:bCs/>
                      <w:lang w:val="fr-CH"/>
                    </w:rPr>
                    <w:id w:val="-196179082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642A2">
                      <w:rPr>
                        <w:rFonts w:ascii="MS Gothic" w:eastAsia="MS Gothic" w:hAnsi="MS Gothic" w:hint="eastAsia"/>
                        <w:bCs/>
                        <w:lang w:val="fr-CH"/>
                      </w:rPr>
                      <w:t>☐</w:t>
                    </w:r>
                  </w:sdtContent>
                </w:sdt>
                <w:r w:rsidR="00F642A2" w:rsidRPr="00C26A21">
                  <w:rPr>
                    <w:rFonts w:eastAsia="Calibri"/>
                    <w:bCs/>
                    <w:lang w:val="fr-CH"/>
                  </w:rPr>
                  <w:t xml:space="preserve"> </w:t>
                </w:r>
                <w:r w:rsidR="00902A38" w:rsidRPr="00C26A21">
                  <w:rPr>
                    <w:rFonts w:eastAsia="Calibri"/>
                    <w:bCs/>
                    <w:lang w:val="fr-CH"/>
                  </w:rPr>
                  <w:t>Comptes</w:t>
                </w:r>
                <w:r w:rsidR="00F642A2" w:rsidRPr="00C26A21">
                  <w:rPr>
                    <w:rFonts w:eastAsia="Calibri"/>
                    <w:bCs/>
                    <w:lang w:val="fr-CH"/>
                  </w:rPr>
                  <w:t xml:space="preserve"> et bilan du dernier exercice de l'institution qui présente la demande</w:t>
                </w:r>
              </w:p>
            </w:tc>
          </w:sdtContent>
        </w:sdt>
      </w:tr>
      <w:tr w:rsidR="00F642A2" w14:paraId="482C7736" w14:textId="77777777" w:rsidTr="00902A38">
        <w:trPr>
          <w:trHeight w:val="1369"/>
        </w:trPr>
        <w:tc>
          <w:tcPr>
            <w:tcW w:w="4813" w:type="dxa"/>
          </w:tcPr>
          <w:p w14:paraId="2841F2F9" w14:textId="51BEE685" w:rsidR="00F642A2" w:rsidRPr="00902A38" w:rsidRDefault="00F642A2" w:rsidP="00F642A2">
            <w:pPr>
              <w:pStyle w:val="Paragraphedeliste"/>
              <w:numPr>
                <w:ilvl w:val="0"/>
                <w:numId w:val="28"/>
              </w:numPr>
              <w:spacing w:before="120" w:after="120"/>
              <w:rPr>
                <w:b/>
                <w:bCs/>
              </w:rPr>
            </w:pPr>
            <w:r w:rsidRPr="00902A38">
              <w:rPr>
                <w:b/>
                <w:bCs/>
              </w:rPr>
              <w:t>Liste de documents annexes (tout document supplémentaire permettant d’étayer la demande)</w:t>
            </w:r>
          </w:p>
        </w:tc>
        <w:sdt>
          <w:sdtPr>
            <w:rPr>
              <w:lang w:val="fr-CH"/>
            </w:rPr>
            <w:id w:val="1716783092"/>
            <w:placeholder>
              <w:docPart w:val="3D36AE3143904613B17932BFFE288869"/>
            </w:placeholder>
            <w:showingPlcHdr/>
          </w:sdtPr>
          <w:sdtEndPr/>
          <w:sdtContent>
            <w:tc>
              <w:tcPr>
                <w:tcW w:w="4814" w:type="dxa"/>
                <w:gridSpan w:val="2"/>
              </w:tcPr>
              <w:p w14:paraId="05131580" w14:textId="13D22FC0" w:rsidR="00F642A2" w:rsidRDefault="00F642A2" w:rsidP="00F642A2">
                <w:pPr>
                  <w:spacing w:before="120" w:after="120"/>
                  <w:rPr>
                    <w:sz w:val="22"/>
                    <w:szCs w:val="22"/>
                    <w:lang w:val="fr-CH"/>
                  </w:rPr>
                </w:pPr>
                <w:r w:rsidRPr="00953FD4">
                  <w:rPr>
                    <w:rStyle w:val="Textedelespacerserv"/>
                    <w:lang w:val="fr-CH"/>
                  </w:rPr>
                  <w:t>Cliquez ou appuyez ici pour entrer du texte.</w:t>
                </w:r>
              </w:p>
            </w:tc>
          </w:sdtContent>
        </w:sdt>
      </w:tr>
    </w:tbl>
    <w:p w14:paraId="0DAFC661" w14:textId="77777777" w:rsidR="003D10FA" w:rsidRPr="003D10FA" w:rsidRDefault="003D10FA" w:rsidP="003D10FA">
      <w:pPr>
        <w:spacing w:before="120" w:after="120"/>
        <w:rPr>
          <w:sz w:val="22"/>
          <w:szCs w:val="22"/>
          <w:lang w:val="fr-CH"/>
        </w:rPr>
      </w:pPr>
    </w:p>
    <w:p w14:paraId="2DC06B60" w14:textId="7D3EECF1" w:rsidR="0040632C" w:rsidRPr="00902A38" w:rsidRDefault="0040632C" w:rsidP="0040632C">
      <w:pPr>
        <w:spacing w:before="120" w:after="120"/>
        <w:jc w:val="both"/>
        <w:rPr>
          <w:rFonts w:eastAsia="Calibri"/>
          <w:bCs/>
          <w:sz w:val="22"/>
          <w:szCs w:val="22"/>
          <w:lang w:val="fr-CH"/>
        </w:rPr>
      </w:pPr>
      <w:r w:rsidRPr="00902A38">
        <w:rPr>
          <w:rFonts w:eastAsia="Calibri"/>
          <w:bCs/>
          <w:sz w:val="22"/>
          <w:szCs w:val="22"/>
          <w:lang w:val="fr-CH"/>
        </w:rPr>
        <w:t xml:space="preserve">Le présent formulaire ainsi que toutes ses annexes doivent être adressés </w:t>
      </w:r>
      <w:r w:rsidRPr="00902A38">
        <w:rPr>
          <w:sz w:val="22"/>
          <w:szCs w:val="22"/>
          <w:lang w:val="fr-CH"/>
        </w:rPr>
        <w:t>au Service de l’action sociale, chargé d</w:t>
      </w:r>
      <w:r w:rsidR="00C92688">
        <w:rPr>
          <w:sz w:val="22"/>
          <w:szCs w:val="22"/>
          <w:lang w:val="fr-CH"/>
        </w:rPr>
        <w:t>e gérer le</w:t>
      </w:r>
      <w:r w:rsidRPr="00902A38">
        <w:rPr>
          <w:sz w:val="22"/>
          <w:szCs w:val="22"/>
          <w:lang w:val="fr-CH"/>
        </w:rPr>
        <w:t xml:space="preserve"> Fonds de l’action sociale, par courrier électronique (</w:t>
      </w:r>
      <w:hyperlink r:id="rId9" w:history="1">
        <w:r w:rsidRPr="00902A38">
          <w:rPr>
            <w:rStyle w:val="Lienhypertexte"/>
            <w:sz w:val="22"/>
            <w:szCs w:val="22"/>
            <w:lang w:val="fr-CH"/>
          </w:rPr>
          <w:t>sasoc@fr.ch</w:t>
        </w:r>
      </w:hyperlink>
      <w:r w:rsidRPr="00902A38">
        <w:rPr>
          <w:rStyle w:val="Lienhypertexte"/>
          <w:sz w:val="22"/>
          <w:szCs w:val="22"/>
          <w:lang w:val="fr-CH"/>
        </w:rPr>
        <w:t xml:space="preserve">) </w:t>
      </w:r>
      <w:r w:rsidRPr="00902A38">
        <w:rPr>
          <w:sz w:val="22"/>
          <w:szCs w:val="22"/>
          <w:lang w:val="fr-CH"/>
        </w:rPr>
        <w:t>ou envoi postal (Service de l’action sociale, Fonds de l’action sociale, Route des Cliniques 17, 1700 Fribourg).</w:t>
      </w:r>
    </w:p>
    <w:p w14:paraId="49E3FB32" w14:textId="77777777" w:rsidR="0040632C" w:rsidRPr="00902A38" w:rsidRDefault="0040632C" w:rsidP="0040632C">
      <w:pPr>
        <w:spacing w:before="120" w:after="120"/>
        <w:rPr>
          <w:b/>
          <w:sz w:val="22"/>
          <w:szCs w:val="22"/>
          <w:lang w:val="fr-CH"/>
        </w:rPr>
      </w:pPr>
      <w:r w:rsidRPr="00902A38">
        <w:rPr>
          <w:b/>
          <w:sz w:val="22"/>
          <w:szCs w:val="22"/>
          <w:lang w:val="fr-CH"/>
        </w:rPr>
        <w:t>Devoirs de l’institution subventionnée :</w:t>
      </w:r>
    </w:p>
    <w:p w14:paraId="4A288548" w14:textId="77777777" w:rsidR="0040632C" w:rsidRPr="00902A38" w:rsidRDefault="0040632C" w:rsidP="0040632C">
      <w:pPr>
        <w:pStyle w:val="Default"/>
        <w:spacing w:before="120" w:after="120" w:line="280" w:lineRule="exact"/>
        <w:rPr>
          <w:sz w:val="22"/>
          <w:szCs w:val="22"/>
        </w:rPr>
      </w:pPr>
      <w:r w:rsidRPr="00902A38">
        <w:rPr>
          <w:sz w:val="22"/>
          <w:szCs w:val="22"/>
        </w:rPr>
        <w:t>Lorsqu’un projet est accepté par la DSAS, l’institution subventionnée tient compte des conditions de financement suivantes :</w:t>
      </w:r>
    </w:p>
    <w:p w14:paraId="0F8DE603" w14:textId="1E059C53" w:rsidR="0040632C" w:rsidRPr="00902A38" w:rsidRDefault="0040632C" w:rsidP="0040632C">
      <w:pPr>
        <w:pStyle w:val="Paragraphedeliste"/>
        <w:numPr>
          <w:ilvl w:val="0"/>
          <w:numId w:val="30"/>
        </w:numPr>
        <w:spacing w:before="120" w:after="120"/>
        <w:ind w:left="284" w:hanging="284"/>
        <w:contextualSpacing w:val="0"/>
        <w:rPr>
          <w:sz w:val="22"/>
          <w:szCs w:val="22"/>
          <w:lang w:val="fr-CH"/>
        </w:rPr>
      </w:pPr>
      <w:r w:rsidRPr="00902A38">
        <w:rPr>
          <w:sz w:val="22"/>
          <w:szCs w:val="22"/>
          <w:lang w:val="fr-CH"/>
        </w:rPr>
        <w:t>Le logo de la DSAS doit être utilisé sur tous les supports publicitaires (flyers, affiches, stands…).</w:t>
      </w:r>
    </w:p>
    <w:p w14:paraId="51BDC62C" w14:textId="320B7973" w:rsidR="0040632C" w:rsidRPr="00902A38" w:rsidRDefault="0040632C" w:rsidP="0040632C">
      <w:pPr>
        <w:pStyle w:val="Paragraphedeliste"/>
        <w:numPr>
          <w:ilvl w:val="0"/>
          <w:numId w:val="30"/>
        </w:numPr>
        <w:spacing w:before="120" w:after="120"/>
        <w:ind w:left="284" w:hanging="284"/>
        <w:contextualSpacing w:val="0"/>
        <w:rPr>
          <w:sz w:val="22"/>
          <w:szCs w:val="22"/>
          <w:lang w:val="fr-CH"/>
        </w:rPr>
      </w:pPr>
      <w:r w:rsidRPr="00902A38">
        <w:rPr>
          <w:sz w:val="22"/>
          <w:szCs w:val="22"/>
          <w:lang w:val="fr-CH"/>
        </w:rPr>
        <w:t>Le soutien de la DSAS doit être systématiquement mentionné dans toutes les communications avec les médias ainsi que dans le rapport d’activité.</w:t>
      </w:r>
    </w:p>
    <w:p w14:paraId="786871F4" w14:textId="4B976F99" w:rsidR="0040632C" w:rsidRDefault="0040632C" w:rsidP="0040632C">
      <w:pPr>
        <w:pStyle w:val="Paragraphedeliste"/>
        <w:numPr>
          <w:ilvl w:val="0"/>
          <w:numId w:val="30"/>
        </w:numPr>
        <w:spacing w:before="120" w:after="120"/>
        <w:ind w:left="284" w:hanging="284"/>
        <w:contextualSpacing w:val="0"/>
        <w:rPr>
          <w:sz w:val="22"/>
          <w:szCs w:val="22"/>
          <w:lang w:val="fr-CH"/>
        </w:rPr>
      </w:pPr>
      <w:r w:rsidRPr="00902A38">
        <w:rPr>
          <w:sz w:val="22"/>
          <w:szCs w:val="22"/>
          <w:lang w:val="fr-CH"/>
        </w:rPr>
        <w:t>À l’issue du projet, l’institution subventionnée dresse un compte rendu des activités déployées, ainsi qu’une évaluation du projet.</w:t>
      </w:r>
    </w:p>
    <w:p w14:paraId="3F56EEBC" w14:textId="77777777" w:rsidR="00902A38" w:rsidRPr="00902A38" w:rsidRDefault="00902A38" w:rsidP="00902A38">
      <w:pPr>
        <w:pStyle w:val="Paragraphedeliste"/>
        <w:spacing w:before="120" w:after="120"/>
        <w:ind w:left="284"/>
        <w:contextualSpacing w:val="0"/>
        <w:rPr>
          <w:sz w:val="22"/>
          <w:szCs w:val="22"/>
          <w:lang w:val="fr-CH"/>
        </w:rPr>
      </w:pPr>
    </w:p>
    <w:p w14:paraId="6E6A5DA8" w14:textId="318ECFE5" w:rsidR="00D07D53" w:rsidRPr="00902A38" w:rsidRDefault="0040632C" w:rsidP="00445E82">
      <w:pPr>
        <w:rPr>
          <w:sz w:val="22"/>
          <w:szCs w:val="22"/>
          <w:lang w:val="fr-CH"/>
        </w:rPr>
      </w:pPr>
      <w:r w:rsidRPr="00902A38">
        <w:rPr>
          <w:sz w:val="22"/>
          <w:szCs w:val="22"/>
          <w:lang w:val="fr-CH"/>
        </w:rPr>
        <w:t xml:space="preserve">Lieu, date, signature : </w:t>
      </w:r>
    </w:p>
    <w:sectPr w:rsidR="00D07D53" w:rsidRPr="00902A38" w:rsidSect="005F62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5A3BB" w14:textId="77777777" w:rsidR="002B1034" w:rsidRDefault="002B1034" w:rsidP="005F6232">
      <w:r>
        <w:separator/>
      </w:r>
    </w:p>
  </w:endnote>
  <w:endnote w:type="continuationSeparator" w:id="0">
    <w:p w14:paraId="374EF2C0" w14:textId="77777777" w:rsidR="002B1034" w:rsidRDefault="002B1034" w:rsidP="005F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0031A" w14:textId="77777777" w:rsidR="005237D7" w:rsidRDefault="005237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5F536" w14:textId="77777777" w:rsidR="005237D7" w:rsidRDefault="005237D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7CF7F" w14:textId="77777777" w:rsidR="00357089" w:rsidRPr="00BF50CB" w:rsidRDefault="00357089" w:rsidP="005F6232">
    <w:pPr>
      <w:pStyle w:val="01entteetbasdepage"/>
      <w:rPr>
        <w:lang w:val="fr-CH"/>
      </w:rPr>
    </w:pPr>
    <w:r w:rsidRPr="00BF50CB">
      <w:rPr>
        <w:lang w:val="fr-CH"/>
      </w:rPr>
      <w:t>—</w:t>
    </w:r>
  </w:p>
  <w:p w14:paraId="67901845" w14:textId="77777777" w:rsidR="00357089" w:rsidRPr="00BF50CB" w:rsidRDefault="00357089" w:rsidP="005F6232">
    <w:pPr>
      <w:pStyle w:val="01entteetbasdepage"/>
      <w:rPr>
        <w:b/>
        <w:lang w:val="fr-CH"/>
      </w:rPr>
    </w:pPr>
    <w:r w:rsidRPr="00BF50CB">
      <w:rPr>
        <w:lang w:val="fr-CH"/>
      </w:rPr>
      <w:t xml:space="preserve">Direction de la santé et des affaires sociales </w:t>
    </w:r>
    <w:r>
      <w:rPr>
        <w:b/>
        <w:lang w:val="fr-CH"/>
      </w:rPr>
      <w:t>DSAS</w:t>
    </w:r>
  </w:p>
  <w:p w14:paraId="1E0006CE" w14:textId="77777777" w:rsidR="00357089" w:rsidRPr="00BF50CB" w:rsidRDefault="00357089" w:rsidP="005F6232">
    <w:pPr>
      <w:pStyle w:val="01entteetbasdepage"/>
      <w:rPr>
        <w:lang w:val="de-DE"/>
      </w:rPr>
    </w:pPr>
    <w:r w:rsidRPr="00BF50CB">
      <w:rPr>
        <w:lang w:val="de-DE"/>
      </w:rPr>
      <w:t xml:space="preserve">Direktion für Gesundheit und Soziales </w:t>
    </w:r>
    <w:r w:rsidRPr="00BF50CB">
      <w:rPr>
        <w:b/>
        <w:lang w:val="de-DE"/>
      </w:rPr>
      <w:t>GSD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F5B799" w14:textId="77777777" w:rsidR="002B1034" w:rsidRDefault="002B1034" w:rsidP="005F6232">
      <w:r>
        <w:separator/>
      </w:r>
    </w:p>
  </w:footnote>
  <w:footnote w:type="continuationSeparator" w:id="0">
    <w:p w14:paraId="7E747D7D" w14:textId="77777777" w:rsidR="002B1034" w:rsidRDefault="002B1034" w:rsidP="005F6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1492B" w14:textId="77777777" w:rsidR="005237D7" w:rsidRDefault="005237D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357089" w14:paraId="0D691C49" w14:textId="77777777">
      <w:trPr>
        <w:trHeight w:val="567"/>
      </w:trPr>
      <w:tc>
        <w:tcPr>
          <w:tcW w:w="9298" w:type="dxa"/>
        </w:tcPr>
        <w:p w14:paraId="1908AA0F" w14:textId="77777777" w:rsidR="00357089" w:rsidRPr="005F6232" w:rsidRDefault="00357089" w:rsidP="005F6232">
          <w:pPr>
            <w:pStyle w:val="09enttepage2"/>
            <w:rPr>
              <w:b w:val="0"/>
            </w:rPr>
          </w:pPr>
          <w:r w:rsidRPr="00891EB3">
            <w:t xml:space="preserve">Service </w:t>
          </w:r>
          <w:r>
            <w:t xml:space="preserve">l’action sociale </w:t>
          </w:r>
          <w:r>
            <w:rPr>
              <w:b w:val="0"/>
            </w:rPr>
            <w:t>SASoc</w:t>
          </w:r>
        </w:p>
        <w:p w14:paraId="7C70C601" w14:textId="77777777" w:rsidR="00357089" w:rsidRPr="0064336A" w:rsidRDefault="00357089" w:rsidP="005F6232">
          <w:pPr>
            <w:pStyle w:val="09enttepage2"/>
            <w:rPr>
              <w:rStyle w:val="Numrodepage"/>
            </w:rPr>
          </w:pPr>
          <w:r w:rsidRPr="0077440A">
            <w:rPr>
              <w:b w:val="0"/>
              <w:lang w:val="fr-CH"/>
            </w:rPr>
            <w:t xml:space="preserve">Page </w:t>
          </w:r>
          <w:r w:rsidR="00CF2599" w:rsidRPr="0064336A">
            <w:rPr>
              <w:b w:val="0"/>
              <w:lang w:val="de-DE"/>
            </w:rPr>
            <w:fldChar w:fldCharType="begin"/>
          </w:r>
          <w:r w:rsidRPr="0077440A">
            <w:rPr>
              <w:b w:val="0"/>
              <w:lang w:val="fr-CH"/>
            </w:rPr>
            <w:instrText xml:space="preserve"> PAGE </w:instrText>
          </w:r>
          <w:r w:rsidR="00CF2599" w:rsidRPr="0064336A">
            <w:rPr>
              <w:b w:val="0"/>
              <w:lang w:val="de-DE"/>
            </w:rPr>
            <w:fldChar w:fldCharType="separate"/>
          </w:r>
          <w:r w:rsidRPr="0077440A">
            <w:rPr>
              <w:b w:val="0"/>
              <w:noProof/>
              <w:lang w:val="fr-CH"/>
            </w:rPr>
            <w:t>2</w:t>
          </w:r>
          <w:r w:rsidR="00CF2599" w:rsidRPr="0064336A">
            <w:rPr>
              <w:b w:val="0"/>
              <w:lang w:val="de-DE"/>
            </w:rPr>
            <w:fldChar w:fldCharType="end"/>
          </w:r>
          <w:r w:rsidRPr="0077440A">
            <w:rPr>
              <w:b w:val="0"/>
              <w:lang w:val="fr-CH"/>
            </w:rPr>
            <w:t xml:space="preserve"> </w:t>
          </w:r>
          <w:r w:rsidRPr="0064336A">
            <w:rPr>
              <w:b w:val="0"/>
            </w:rPr>
            <w:t>de</w:t>
          </w:r>
          <w:r w:rsidRPr="0077440A">
            <w:rPr>
              <w:b w:val="0"/>
              <w:lang w:val="fr-CH"/>
            </w:rPr>
            <w:t xml:space="preserve"> </w:t>
          </w:r>
          <w:r w:rsidR="00CF2599" w:rsidRPr="0064336A">
            <w:rPr>
              <w:b w:val="0"/>
              <w:lang w:val="de-DE"/>
            </w:rPr>
            <w:fldChar w:fldCharType="begin"/>
          </w:r>
          <w:r w:rsidRPr="0077440A">
            <w:rPr>
              <w:b w:val="0"/>
              <w:lang w:val="fr-CH"/>
            </w:rPr>
            <w:instrText xml:space="preserve"> NUMPAGES  </w:instrText>
          </w:r>
          <w:r w:rsidR="00CF2599" w:rsidRPr="0064336A">
            <w:rPr>
              <w:b w:val="0"/>
              <w:lang w:val="de-DE"/>
            </w:rPr>
            <w:fldChar w:fldCharType="separate"/>
          </w:r>
          <w:r w:rsidRPr="0077440A">
            <w:rPr>
              <w:b w:val="0"/>
              <w:noProof/>
              <w:lang w:val="fr-CH"/>
            </w:rPr>
            <w:t>2</w:t>
          </w:r>
          <w:r w:rsidR="00CF2599" w:rsidRPr="0064336A">
            <w:rPr>
              <w:b w:val="0"/>
              <w:lang w:val="de-DE"/>
            </w:rPr>
            <w:fldChar w:fldCharType="end"/>
          </w:r>
          <w:r w:rsidRPr="0064336A"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554B0909" wp14:editId="3AA68F56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46EE32E" w14:textId="77777777" w:rsidR="00357089" w:rsidRDefault="00357089" w:rsidP="005F623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357089" w:rsidRPr="004A0F2D" w14:paraId="053A4DCA" w14:textId="77777777">
      <w:trPr>
        <w:trHeight w:val="1701"/>
      </w:trPr>
      <w:tc>
        <w:tcPr>
          <w:tcW w:w="5500" w:type="dxa"/>
        </w:tcPr>
        <w:p w14:paraId="0F2BFFF8" w14:textId="77777777" w:rsidR="00357089" w:rsidRPr="00AA545D" w:rsidRDefault="00357089" w:rsidP="005F6232">
          <w:pPr>
            <w:pStyle w:val="TM1"/>
            <w:rPr>
              <w:noProof/>
            </w:rPr>
          </w:pPr>
          <w:r w:rsidRPr="00AA545D"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22D5B3C1" wp14:editId="7B5DC0F6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260791E1" w14:textId="77777777" w:rsidR="00357089" w:rsidRPr="00BF50CB" w:rsidRDefault="00357089" w:rsidP="005F6232">
          <w:pPr>
            <w:pStyle w:val="01entteetbasdepage"/>
            <w:rPr>
              <w:b/>
              <w:lang w:val="fr-CH"/>
            </w:rPr>
          </w:pPr>
          <w:r w:rsidRPr="00BF50CB">
            <w:rPr>
              <w:b/>
              <w:lang w:val="fr-CH"/>
            </w:rPr>
            <w:t xml:space="preserve">Service de </w:t>
          </w:r>
          <w:r>
            <w:rPr>
              <w:b/>
              <w:lang w:val="fr-CH"/>
            </w:rPr>
            <w:t>l’action sociale</w:t>
          </w:r>
          <w:r>
            <w:rPr>
              <w:lang w:val="fr-CH"/>
            </w:rPr>
            <w:t xml:space="preserve"> SASoc</w:t>
          </w:r>
        </w:p>
        <w:p w14:paraId="0B7434D7" w14:textId="77777777" w:rsidR="00357089" w:rsidRPr="00445E82" w:rsidRDefault="00357089" w:rsidP="005F6232">
          <w:pPr>
            <w:pStyle w:val="01entteetbasdepage"/>
            <w:rPr>
              <w:lang w:val="fr-CH"/>
            </w:rPr>
          </w:pPr>
          <w:proofErr w:type="spellStart"/>
          <w:r w:rsidRPr="00445E82">
            <w:rPr>
              <w:b/>
              <w:lang w:val="fr-CH"/>
            </w:rPr>
            <w:t>Kantonales</w:t>
          </w:r>
          <w:proofErr w:type="spellEnd"/>
          <w:r w:rsidRPr="00445E82">
            <w:rPr>
              <w:b/>
              <w:lang w:val="fr-CH"/>
            </w:rPr>
            <w:t xml:space="preserve"> </w:t>
          </w:r>
          <w:proofErr w:type="spellStart"/>
          <w:r w:rsidRPr="00445E82">
            <w:rPr>
              <w:b/>
              <w:lang w:val="fr-CH"/>
            </w:rPr>
            <w:t>Sozialamt</w:t>
          </w:r>
          <w:proofErr w:type="spellEnd"/>
          <w:r w:rsidRPr="00445E82">
            <w:rPr>
              <w:b/>
              <w:lang w:val="fr-CH"/>
            </w:rPr>
            <w:t xml:space="preserve"> </w:t>
          </w:r>
          <w:r w:rsidRPr="00445E82">
            <w:rPr>
              <w:lang w:val="fr-CH"/>
            </w:rPr>
            <w:t>KSA</w:t>
          </w:r>
        </w:p>
        <w:p w14:paraId="041BD641" w14:textId="77777777" w:rsidR="00357089" w:rsidRPr="00445E82" w:rsidRDefault="00357089" w:rsidP="005F6232">
          <w:pPr>
            <w:pStyle w:val="01entteetbasdepage"/>
            <w:rPr>
              <w:lang w:val="fr-CH"/>
            </w:rPr>
          </w:pPr>
        </w:p>
        <w:p w14:paraId="3AF72D4B" w14:textId="77777777" w:rsidR="00357089" w:rsidRPr="0014246A" w:rsidRDefault="00357089" w:rsidP="005F6232">
          <w:pPr>
            <w:pStyle w:val="01entteetbasdepage"/>
            <w:rPr>
              <w:lang w:val="fr-CH"/>
            </w:rPr>
          </w:pPr>
          <w:r w:rsidRPr="0014246A">
            <w:rPr>
              <w:szCs w:val="12"/>
              <w:lang w:val="fr-CH"/>
            </w:rPr>
            <w:t>Route des Cliniques 17, 1701 Fribourg</w:t>
          </w:r>
        </w:p>
        <w:p w14:paraId="37915A22" w14:textId="77777777" w:rsidR="00357089" w:rsidRPr="0014246A" w:rsidRDefault="00357089" w:rsidP="005F6232">
          <w:pPr>
            <w:pStyle w:val="01entteetbasdepage"/>
            <w:rPr>
              <w:lang w:val="fr-CH"/>
            </w:rPr>
          </w:pPr>
        </w:p>
        <w:p w14:paraId="5E3B938E" w14:textId="77777777" w:rsidR="00357089" w:rsidRPr="00920A79" w:rsidRDefault="00357089" w:rsidP="005F6232">
          <w:pPr>
            <w:pStyle w:val="01entteetbasdepage"/>
          </w:pPr>
          <w:r>
            <w:t xml:space="preserve">T +41 </w:t>
          </w:r>
          <w:r w:rsidRPr="00920A79">
            <w:t xml:space="preserve">26 305 29 </w:t>
          </w:r>
          <w:r w:rsidR="005237D7">
            <w:t>92</w:t>
          </w:r>
        </w:p>
        <w:p w14:paraId="2E989A2F" w14:textId="77777777" w:rsidR="00357089" w:rsidRDefault="00E0746C" w:rsidP="005F6232">
          <w:pPr>
            <w:pStyle w:val="01entteetbasdepage"/>
          </w:pPr>
          <w:hyperlink r:id="rId2" w:history="1">
            <w:r w:rsidR="00357089" w:rsidRPr="0014246A">
              <w:rPr>
                <w:rStyle w:val="Lienhypertexte"/>
                <w:color w:val="auto"/>
                <w:u w:val="none"/>
              </w:rPr>
              <w:t>www.fr.ch/sasoc</w:t>
            </w:r>
          </w:hyperlink>
          <w:r w:rsidR="00357089">
            <w:t>, sasoc@fr.ch</w:t>
          </w:r>
        </w:p>
        <w:p w14:paraId="2F5FD09F" w14:textId="77777777" w:rsidR="00357089" w:rsidRDefault="00357089" w:rsidP="005F6232">
          <w:pPr>
            <w:pStyle w:val="01entteetbasdepage"/>
          </w:pPr>
          <w:r>
            <w:t>—</w:t>
          </w:r>
        </w:p>
        <w:p w14:paraId="09D32B8C" w14:textId="77777777" w:rsidR="00357089" w:rsidRPr="00E5117F" w:rsidRDefault="00357089" w:rsidP="005F6232">
          <w:pPr>
            <w:pStyle w:val="01entteetbasdepage"/>
            <w:rPr>
              <w:rStyle w:val="Lienhypertexte"/>
            </w:rPr>
          </w:pPr>
        </w:p>
      </w:tc>
    </w:tr>
  </w:tbl>
  <w:p w14:paraId="28C6ED24" w14:textId="77777777" w:rsidR="00357089" w:rsidRDefault="00357089" w:rsidP="005F62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pt;height:11pt" o:bullet="t">
        <v:imagedata r:id="rId1" o:title="ecusson"/>
      </v:shape>
    </w:pict>
  </w:numPicBullet>
  <w:abstractNum w:abstractNumId="0" w15:restartNumberingAfterBreak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B1B5C"/>
    <w:multiLevelType w:val="hybridMultilevel"/>
    <w:tmpl w:val="2A72D94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538B5"/>
    <w:multiLevelType w:val="hybridMultilevel"/>
    <w:tmpl w:val="F078BA5A"/>
    <w:lvl w:ilvl="0" w:tplc="E83A7A14">
      <w:start w:val="1"/>
      <w:numFmt w:val="bullet"/>
      <w:lvlText w:val="-"/>
      <w:lvlJc w:val="left"/>
      <w:pPr>
        <w:ind w:left="720" w:hanging="360"/>
      </w:pPr>
      <w:rPr>
        <w:rFonts w:ascii="Times New Roman" w:eastAsia="Meta" w:hAnsi="Times New Roman" w:cs="Times New Roman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74FE1"/>
    <w:multiLevelType w:val="hybridMultilevel"/>
    <w:tmpl w:val="7E7E0DBA"/>
    <w:lvl w:ilvl="0" w:tplc="D638BF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3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 w15:restartNumberingAfterBreak="0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65F66AF5"/>
    <w:multiLevelType w:val="hybridMultilevel"/>
    <w:tmpl w:val="6E4480FC"/>
    <w:lvl w:ilvl="0" w:tplc="1A7085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B32AB"/>
    <w:multiLevelType w:val="hybridMultilevel"/>
    <w:tmpl w:val="2D20A46E"/>
    <w:lvl w:ilvl="0" w:tplc="A448FA2A">
      <w:start w:val="1"/>
      <w:numFmt w:val="decimal"/>
      <w:lvlText w:val="%1."/>
      <w:lvlJc w:val="left"/>
      <w:pPr>
        <w:ind w:left="3905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2261381">
    <w:abstractNumId w:val="17"/>
  </w:num>
  <w:num w:numId="2" w16cid:durableId="926186805">
    <w:abstractNumId w:val="24"/>
  </w:num>
  <w:num w:numId="3" w16cid:durableId="649478159">
    <w:abstractNumId w:val="28"/>
  </w:num>
  <w:num w:numId="4" w16cid:durableId="564099324">
    <w:abstractNumId w:val="25"/>
  </w:num>
  <w:num w:numId="5" w16cid:durableId="69158034">
    <w:abstractNumId w:val="19"/>
  </w:num>
  <w:num w:numId="6" w16cid:durableId="1039404433">
    <w:abstractNumId w:val="9"/>
  </w:num>
  <w:num w:numId="7" w16cid:durableId="530726789">
    <w:abstractNumId w:val="30"/>
  </w:num>
  <w:num w:numId="8" w16cid:durableId="1892693735">
    <w:abstractNumId w:val="20"/>
  </w:num>
  <w:num w:numId="9" w16cid:durableId="1241912108">
    <w:abstractNumId w:val="2"/>
  </w:num>
  <w:num w:numId="10" w16cid:durableId="923995111">
    <w:abstractNumId w:val="14"/>
  </w:num>
  <w:num w:numId="11" w16cid:durableId="601912462">
    <w:abstractNumId w:val="27"/>
  </w:num>
  <w:num w:numId="12" w16cid:durableId="1983343393">
    <w:abstractNumId w:val="15"/>
  </w:num>
  <w:num w:numId="13" w16cid:durableId="1422216430">
    <w:abstractNumId w:val="21"/>
  </w:num>
  <w:num w:numId="14" w16cid:durableId="1409041460">
    <w:abstractNumId w:val="22"/>
  </w:num>
  <w:num w:numId="15" w16cid:durableId="1548293622">
    <w:abstractNumId w:val="7"/>
  </w:num>
  <w:num w:numId="16" w16cid:durableId="1154250625">
    <w:abstractNumId w:val="8"/>
  </w:num>
  <w:num w:numId="17" w16cid:durableId="1054500288">
    <w:abstractNumId w:val="11"/>
  </w:num>
  <w:num w:numId="18" w16cid:durableId="578515232">
    <w:abstractNumId w:val="29"/>
  </w:num>
  <w:num w:numId="19" w16cid:durableId="1813864738">
    <w:abstractNumId w:val="18"/>
  </w:num>
  <w:num w:numId="20" w16cid:durableId="1147630591">
    <w:abstractNumId w:val="3"/>
  </w:num>
  <w:num w:numId="21" w16cid:durableId="2038505979">
    <w:abstractNumId w:val="13"/>
  </w:num>
  <w:num w:numId="22" w16cid:durableId="363286183">
    <w:abstractNumId w:val="12"/>
  </w:num>
  <w:num w:numId="23" w16cid:durableId="866411375">
    <w:abstractNumId w:val="1"/>
  </w:num>
  <w:num w:numId="24" w16cid:durableId="1577596254">
    <w:abstractNumId w:val="0"/>
  </w:num>
  <w:num w:numId="25" w16cid:durableId="876354534">
    <w:abstractNumId w:val="10"/>
  </w:num>
  <w:num w:numId="26" w16cid:durableId="248123759">
    <w:abstractNumId w:val="16"/>
  </w:num>
  <w:num w:numId="27" w16cid:durableId="538007334">
    <w:abstractNumId w:val="23"/>
  </w:num>
  <w:num w:numId="28" w16cid:durableId="242688612">
    <w:abstractNumId w:val="4"/>
  </w:num>
  <w:num w:numId="29" w16cid:durableId="2007396919">
    <w:abstractNumId w:val="26"/>
  </w:num>
  <w:num w:numId="30" w16cid:durableId="2020304010">
    <w:abstractNumId w:val="5"/>
  </w:num>
  <w:num w:numId="31" w16cid:durableId="433401112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034"/>
    <w:rsid w:val="000011E6"/>
    <w:rsid w:val="000311CA"/>
    <w:rsid w:val="00032087"/>
    <w:rsid w:val="00041A48"/>
    <w:rsid w:val="0006178A"/>
    <w:rsid w:val="00093D22"/>
    <w:rsid w:val="000B63B5"/>
    <w:rsid w:val="000B654C"/>
    <w:rsid w:val="00140923"/>
    <w:rsid w:val="0014246A"/>
    <w:rsid w:val="00164C2E"/>
    <w:rsid w:val="00170304"/>
    <w:rsid w:val="002214A4"/>
    <w:rsid w:val="00257819"/>
    <w:rsid w:val="0026178B"/>
    <w:rsid w:val="00274632"/>
    <w:rsid w:val="00293831"/>
    <w:rsid w:val="002A2425"/>
    <w:rsid w:val="002A5C04"/>
    <w:rsid w:val="002B1034"/>
    <w:rsid w:val="002D5972"/>
    <w:rsid w:val="00357089"/>
    <w:rsid w:val="00360350"/>
    <w:rsid w:val="0036097E"/>
    <w:rsid w:val="00391055"/>
    <w:rsid w:val="003B5CC0"/>
    <w:rsid w:val="003D10FA"/>
    <w:rsid w:val="003D4751"/>
    <w:rsid w:val="003F5452"/>
    <w:rsid w:val="00401D64"/>
    <w:rsid w:val="0040632C"/>
    <w:rsid w:val="00427CD8"/>
    <w:rsid w:val="00445E82"/>
    <w:rsid w:val="004655F0"/>
    <w:rsid w:val="00486ECE"/>
    <w:rsid w:val="004D41DF"/>
    <w:rsid w:val="004D5C7D"/>
    <w:rsid w:val="004E4E8A"/>
    <w:rsid w:val="00502191"/>
    <w:rsid w:val="00502B08"/>
    <w:rsid w:val="005237D7"/>
    <w:rsid w:val="00551D5D"/>
    <w:rsid w:val="005F6232"/>
    <w:rsid w:val="00604C03"/>
    <w:rsid w:val="006344AD"/>
    <w:rsid w:val="00672448"/>
    <w:rsid w:val="00673E8C"/>
    <w:rsid w:val="00677F76"/>
    <w:rsid w:val="0069265E"/>
    <w:rsid w:val="006A43D7"/>
    <w:rsid w:val="006C519F"/>
    <w:rsid w:val="006E7F43"/>
    <w:rsid w:val="007230E1"/>
    <w:rsid w:val="00736619"/>
    <w:rsid w:val="007511DC"/>
    <w:rsid w:val="00770C16"/>
    <w:rsid w:val="0077440A"/>
    <w:rsid w:val="00784F6D"/>
    <w:rsid w:val="0079650D"/>
    <w:rsid w:val="007A1F6B"/>
    <w:rsid w:val="007E0BF5"/>
    <w:rsid w:val="007E5C54"/>
    <w:rsid w:val="007F7981"/>
    <w:rsid w:val="008D1C97"/>
    <w:rsid w:val="00902A38"/>
    <w:rsid w:val="00904277"/>
    <w:rsid w:val="00905A0E"/>
    <w:rsid w:val="00922CFD"/>
    <w:rsid w:val="0094715A"/>
    <w:rsid w:val="00955BB5"/>
    <w:rsid w:val="00995B4E"/>
    <w:rsid w:val="009C53E5"/>
    <w:rsid w:val="009F1CC6"/>
    <w:rsid w:val="009F32DA"/>
    <w:rsid w:val="00A5250B"/>
    <w:rsid w:val="00A871DB"/>
    <w:rsid w:val="00AE325B"/>
    <w:rsid w:val="00AE3507"/>
    <w:rsid w:val="00AF0960"/>
    <w:rsid w:val="00AF6BDA"/>
    <w:rsid w:val="00B1195A"/>
    <w:rsid w:val="00B51748"/>
    <w:rsid w:val="00B656CE"/>
    <w:rsid w:val="00BC05BC"/>
    <w:rsid w:val="00BC17DE"/>
    <w:rsid w:val="00BC5BA1"/>
    <w:rsid w:val="00BF50CB"/>
    <w:rsid w:val="00C04BE0"/>
    <w:rsid w:val="00C31449"/>
    <w:rsid w:val="00C75D79"/>
    <w:rsid w:val="00C92688"/>
    <w:rsid w:val="00CA57C6"/>
    <w:rsid w:val="00CD1999"/>
    <w:rsid w:val="00CF2599"/>
    <w:rsid w:val="00CF702B"/>
    <w:rsid w:val="00D072C1"/>
    <w:rsid w:val="00D07D53"/>
    <w:rsid w:val="00D11594"/>
    <w:rsid w:val="00D140EB"/>
    <w:rsid w:val="00D31417"/>
    <w:rsid w:val="00D53B62"/>
    <w:rsid w:val="00D8519D"/>
    <w:rsid w:val="00DA3EA5"/>
    <w:rsid w:val="00DB1D54"/>
    <w:rsid w:val="00DD60AF"/>
    <w:rsid w:val="00E02C7F"/>
    <w:rsid w:val="00E0746C"/>
    <w:rsid w:val="00E400DC"/>
    <w:rsid w:val="00E56153"/>
    <w:rsid w:val="00E6491C"/>
    <w:rsid w:val="00E65DD3"/>
    <w:rsid w:val="00E84E42"/>
    <w:rsid w:val="00EA7AD2"/>
    <w:rsid w:val="00EB6284"/>
    <w:rsid w:val="00EC122D"/>
    <w:rsid w:val="00EC3CCA"/>
    <w:rsid w:val="00EF209C"/>
    <w:rsid w:val="00F40233"/>
    <w:rsid w:val="00F40DFC"/>
    <w:rsid w:val="00F642A2"/>
    <w:rsid w:val="00FA18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2"/>
    </o:shapelayout>
  </w:shapeDefaults>
  <w:decimalSymbol w:val=","/>
  <w:listSeparator w:val=";"/>
  <w14:docId w14:val="34D46E19"/>
  <w15:docId w15:val="{B782A6DC-F431-4F60-B40C-6FEE3B2D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/>
    <w:lsdException w:name="heading 2" w:semiHidden="1" w:uiPriority="9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uiPriority w:val="9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val="fr-FR"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val="fr-FR"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fr-FR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val="fr-FR"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val="fr-FR"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val="fr-FR"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val="fr-FR"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2B103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F0960"/>
    <w:pPr>
      <w:ind w:left="720"/>
      <w:contextualSpacing/>
    </w:pPr>
  </w:style>
  <w:style w:type="table" w:styleId="Grilledutableau">
    <w:name w:val="Table Grid"/>
    <w:basedOn w:val="TableauNormal"/>
    <w:rsid w:val="003D1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rsid w:val="003D10FA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40632C"/>
    <w:rPr>
      <w:b/>
      <w:kern w:val="32"/>
      <w:lang w:val="fr-FR" w:eastAsia="fr-FR"/>
    </w:rPr>
  </w:style>
  <w:style w:type="paragraph" w:customStyle="1" w:styleId="Default">
    <w:name w:val="Default"/>
    <w:rsid w:val="004063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lang w:val="fr-CH" w:eastAsia="en-US"/>
    </w:rPr>
  </w:style>
  <w:style w:type="paragraph" w:styleId="Notedebasdepage">
    <w:name w:val="footnote text"/>
    <w:basedOn w:val="Normal"/>
    <w:link w:val="NotedebasdepageCar"/>
    <w:semiHidden/>
    <w:unhideWhenUsed/>
    <w:rsid w:val="00902A3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902A38"/>
    <w:rPr>
      <w:rFonts w:ascii="Times New Roman" w:hAnsi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semiHidden/>
    <w:unhideWhenUsed/>
    <w:rsid w:val="00902A38"/>
    <w:rPr>
      <w:vertAlign w:val="superscript"/>
    </w:rPr>
  </w:style>
  <w:style w:type="character" w:styleId="Marquedecommentaire">
    <w:name w:val="annotation reference"/>
    <w:basedOn w:val="Policepardfaut"/>
    <w:semiHidden/>
    <w:unhideWhenUsed/>
    <w:rsid w:val="00770C16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770C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70C16"/>
    <w:rPr>
      <w:rFonts w:ascii="Times New Roman" w:hAnsi="Times New Roman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770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70C16"/>
    <w:rPr>
      <w:rFonts w:ascii="Times New Roman" w:hAnsi="Times New Roman"/>
      <w:b/>
      <w:bCs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SF%20831.0.21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soc@fr.ch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.ch/sasoc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MODELES\note_fr_sasoc_entete_simp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ADA07C3C334641BACA95716C1D38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89EEB-E218-4FEA-A24C-BD499AC1C035}"/>
      </w:docPartPr>
      <w:docPartBody>
        <w:p w:rsidR="00453492" w:rsidRDefault="00453492" w:rsidP="00453492">
          <w:pPr>
            <w:pStyle w:val="B4ADA07C3C334641BACA95716C1D38C7"/>
          </w:pPr>
          <w:r w:rsidRPr="00953FD4">
            <w:rPr>
              <w:rStyle w:val="Textedelespacerserv"/>
              <w:rFonts w:ascii="Times New Roman" w:hAnsi="Times New Roman" w:cs="Times New Roman"/>
            </w:rPr>
            <w:t>Nom, Prénom, e-mail, téléphone</w:t>
          </w:r>
        </w:p>
      </w:docPartBody>
    </w:docPart>
    <w:docPart>
      <w:docPartPr>
        <w:name w:val="3E373C7DA7CF4DA69279DFD3AE668D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F0B39-1E9C-49ED-A9E6-380E7A5805AF}"/>
      </w:docPartPr>
      <w:docPartBody>
        <w:p w:rsidR="00453492" w:rsidRDefault="00453492" w:rsidP="00453492">
          <w:pPr>
            <w:pStyle w:val="3E373C7DA7CF4DA69279DFD3AE668D72"/>
          </w:pPr>
          <w:r>
            <w:t>Montant</w:t>
          </w:r>
        </w:p>
      </w:docPartBody>
    </w:docPart>
    <w:docPart>
      <w:docPartPr>
        <w:name w:val="C0A0D377F75A4C969BEE61531E328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6A1651-1A60-4287-9318-A5F56A252FC9}"/>
      </w:docPartPr>
      <w:docPartBody>
        <w:p w:rsidR="00453492" w:rsidRDefault="00453492" w:rsidP="00453492">
          <w:pPr>
            <w:pStyle w:val="C0A0D377F75A4C969BEE61531E3288F3"/>
          </w:pPr>
          <w:r>
            <w:t>Montant</w:t>
          </w:r>
        </w:p>
      </w:docPartBody>
    </w:docPart>
    <w:docPart>
      <w:docPartPr>
        <w:name w:val="603DCDFB793E491CAC1931A6C69F31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187A3-22B1-4EB4-B0E1-4044A3FA5EB6}"/>
      </w:docPartPr>
      <w:docPartBody>
        <w:p w:rsidR="00453492" w:rsidRDefault="00453492" w:rsidP="00453492">
          <w:pPr>
            <w:pStyle w:val="603DCDFB793E491CAC1931A6C69F31DE"/>
          </w:pPr>
          <w:r w:rsidRPr="00C26A21">
            <w:rPr>
              <w:rStyle w:val="Textedelespacerserv"/>
              <w:rFonts w:ascii="Times New Roman" w:hAnsi="Times New Roman" w:cs="Times New Roman"/>
            </w:rPr>
            <w:t>Insérer le montant total</w:t>
          </w:r>
        </w:p>
      </w:docPartBody>
    </w:docPart>
    <w:docPart>
      <w:docPartPr>
        <w:name w:val="02D7A17DC9C94534A34F81639268DD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A052F0-3BBF-4631-A413-9F34C29E4BC4}"/>
      </w:docPartPr>
      <w:docPartBody>
        <w:p w:rsidR="00453492" w:rsidRDefault="00453492" w:rsidP="00453492">
          <w:pPr>
            <w:pStyle w:val="02D7A17DC9C94534A34F81639268DDFE"/>
          </w:pPr>
          <w:r w:rsidRPr="00C26A21">
            <w:rPr>
              <w:rStyle w:val="Textedelespacerserv"/>
              <w:rFonts w:ascii="Times New Roman" w:hAnsi="Times New Roman" w:cs="Times New Roman"/>
            </w:rPr>
            <w:t>Et préciser le(s) organisme(s) co-financeur(s)</w:t>
          </w:r>
        </w:p>
      </w:docPartBody>
    </w:docPart>
    <w:docPart>
      <w:docPartPr>
        <w:name w:val="8E97A51E52BF4ED38844606494D1A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686EAF-9E98-49B6-912D-84A0D60A372C}"/>
      </w:docPartPr>
      <w:docPartBody>
        <w:p w:rsidR="00453492" w:rsidRDefault="00453492" w:rsidP="00453492">
          <w:pPr>
            <w:pStyle w:val="8E97A51E52BF4ED38844606494D1AD3F"/>
          </w:pPr>
          <w:r w:rsidRPr="00953FD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docPartBody>
    </w:docPart>
    <w:docPart>
      <w:docPartPr>
        <w:name w:val="EED24B8BE99248989EFB4BE3CF5B51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C4E66A-0D7D-41CF-B819-12061D062012}"/>
      </w:docPartPr>
      <w:docPartBody>
        <w:p w:rsidR="00453492" w:rsidRDefault="00453492" w:rsidP="00453492">
          <w:pPr>
            <w:pStyle w:val="EED24B8BE99248989EFB4BE3CF5B51BC"/>
          </w:pPr>
          <w:r w:rsidRPr="00953FD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docPartBody>
    </w:docPart>
    <w:docPart>
      <w:docPartPr>
        <w:name w:val="2584ECE8B6FC482395A45FB383AA6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3039B2-9EC2-4F6A-A01D-40188C2FF924}"/>
      </w:docPartPr>
      <w:docPartBody>
        <w:p w:rsidR="00453492" w:rsidRDefault="00453492" w:rsidP="00453492">
          <w:pPr>
            <w:pStyle w:val="2584ECE8B6FC482395A45FB383AA66CA"/>
          </w:pPr>
          <w:r w:rsidRPr="00953FD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docPartBody>
    </w:docPart>
    <w:docPart>
      <w:docPartPr>
        <w:name w:val="9415925320B04E72A9C2FBA72E8C22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7A826D-163E-4243-98D0-DCA3D6F3F739}"/>
      </w:docPartPr>
      <w:docPartBody>
        <w:p w:rsidR="00453492" w:rsidRDefault="00453492" w:rsidP="00453492">
          <w:pPr>
            <w:pStyle w:val="9415925320B04E72A9C2FBA72E8C22FC"/>
          </w:pPr>
          <w:r w:rsidRPr="00953FD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docPartBody>
    </w:docPart>
    <w:docPart>
      <w:docPartPr>
        <w:name w:val="B2248DA14C3D4875B728536CC31275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1D3A0C-7DC0-4B0D-A94C-40975AEF10C8}"/>
      </w:docPartPr>
      <w:docPartBody>
        <w:p w:rsidR="00453492" w:rsidRDefault="00453492" w:rsidP="00453492">
          <w:pPr>
            <w:pStyle w:val="B2248DA14C3D4875B728536CC31275E5"/>
          </w:pPr>
          <w:r w:rsidRPr="00953FD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docPartBody>
    </w:docPart>
    <w:docPart>
      <w:docPartPr>
        <w:name w:val="E682630D1BFE496FB9B7FEBD347AF4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912715-2615-4F23-A72D-69516B93E9AA}"/>
      </w:docPartPr>
      <w:docPartBody>
        <w:p w:rsidR="00453492" w:rsidRDefault="00453492" w:rsidP="00453492">
          <w:pPr>
            <w:pStyle w:val="E682630D1BFE496FB9B7FEBD347AF49F"/>
          </w:pPr>
          <w:r w:rsidRPr="00953FD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docPartBody>
    </w:docPart>
    <w:docPart>
      <w:docPartPr>
        <w:name w:val="1F32790B309645398E6CEA70E55695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13B228-DE24-48A9-ADF9-9790562E1CCB}"/>
      </w:docPartPr>
      <w:docPartBody>
        <w:p w:rsidR="00453492" w:rsidRDefault="00453492" w:rsidP="00453492">
          <w:pPr>
            <w:pStyle w:val="1F32790B309645398E6CEA70E55695A6"/>
          </w:pPr>
          <w:r w:rsidRPr="00953FD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docPartBody>
    </w:docPart>
    <w:docPart>
      <w:docPartPr>
        <w:name w:val="430CBA9E671A41E0B72ECDF404EA9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3B95F1-D047-412C-BEAC-4C6C01708F29}"/>
      </w:docPartPr>
      <w:docPartBody>
        <w:p w:rsidR="00453492" w:rsidRDefault="00453492" w:rsidP="00453492">
          <w:pPr>
            <w:pStyle w:val="430CBA9E671A41E0B72ECDF404EA9DD1"/>
          </w:pPr>
          <w:r w:rsidRPr="00953FD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docPartBody>
    </w:docPart>
    <w:docPart>
      <w:docPartPr>
        <w:name w:val="C158D8E7C6E1463F87E72A7BD28B12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3A1D46-4337-4F93-8C98-86D3CD268A01}"/>
      </w:docPartPr>
      <w:docPartBody>
        <w:p w:rsidR="00453492" w:rsidRDefault="00453492" w:rsidP="00453492">
          <w:pPr>
            <w:pStyle w:val="C158D8E7C6E1463F87E72A7BD28B121B"/>
          </w:pPr>
          <w:r w:rsidRPr="00953FD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docPartBody>
    </w:docPart>
    <w:docPart>
      <w:docPartPr>
        <w:name w:val="ADCBE1640FB341BEA6AECF5270A2F0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33BE8-9544-45BC-9C68-1529BFF1C164}"/>
      </w:docPartPr>
      <w:docPartBody>
        <w:p w:rsidR="00453492" w:rsidRDefault="00453492" w:rsidP="00453492">
          <w:pPr>
            <w:pStyle w:val="ADCBE1640FB341BEA6AECF5270A2F02B"/>
          </w:pPr>
          <w:r w:rsidRPr="00953FD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docPartBody>
    </w:docPart>
    <w:docPart>
      <w:docPartPr>
        <w:name w:val="BAD6C68F81B448E1A08044F317EAC1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20581-6AA4-44C7-9E98-F654F6D23755}"/>
      </w:docPartPr>
      <w:docPartBody>
        <w:p w:rsidR="00453492" w:rsidRDefault="00453492" w:rsidP="00453492">
          <w:pPr>
            <w:pStyle w:val="BAD6C68F81B448E1A08044F317EAC1B8"/>
          </w:pPr>
          <w:r w:rsidRPr="00953FD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docPartBody>
    </w:docPart>
    <w:docPart>
      <w:docPartPr>
        <w:name w:val="B53691D8BF5A4C3EBCCA3A7A592571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522E4-84E0-4B97-A488-9307C585A249}"/>
      </w:docPartPr>
      <w:docPartBody>
        <w:p w:rsidR="00453492" w:rsidRDefault="00453492" w:rsidP="00453492">
          <w:pPr>
            <w:pStyle w:val="B53691D8BF5A4C3EBCCA3A7A592571FA"/>
          </w:pPr>
          <w:r w:rsidRPr="00953FD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docPartBody>
    </w:docPart>
    <w:docPart>
      <w:docPartPr>
        <w:name w:val="3D36AE3143904613B17932BFFE288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2D528B-E1B9-496E-A319-31467A6E4BB9}"/>
      </w:docPartPr>
      <w:docPartBody>
        <w:p w:rsidR="00453492" w:rsidRDefault="00453492" w:rsidP="00453492">
          <w:pPr>
            <w:pStyle w:val="3D36AE3143904613B17932BFFE288869"/>
          </w:pPr>
          <w:r w:rsidRPr="00953FD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docPartBody>
    </w:docPart>
    <w:docPart>
      <w:docPartPr>
        <w:name w:val="07C2FC3960CF460F83509DB158219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FEEBE3-5768-44F0-A302-CAD4E4135016}"/>
      </w:docPartPr>
      <w:docPartBody>
        <w:p w:rsidR="00453492" w:rsidRDefault="00453492" w:rsidP="00453492">
          <w:pPr>
            <w:pStyle w:val="07C2FC3960CF460F83509DB158219F79"/>
          </w:pPr>
          <w:r w:rsidRPr="00953FD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docPartBody>
    </w:docPart>
    <w:docPart>
      <w:docPartPr>
        <w:name w:val="612885B0EE3245EDABDD2B962264A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580CAD-5AA1-4908-9C8B-ECA2FB3F094C}"/>
      </w:docPartPr>
      <w:docPartBody>
        <w:p w:rsidR="00453492" w:rsidRDefault="00453492" w:rsidP="00453492">
          <w:pPr>
            <w:pStyle w:val="612885B0EE3245EDABDD2B962264AAE8"/>
          </w:pPr>
          <w:r w:rsidRPr="00953FD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docPartBody>
    </w:docPart>
    <w:docPart>
      <w:docPartPr>
        <w:name w:val="D06C6D28CBD14A33851F7A28C80E76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64337B-7F36-496D-8BC8-966094E79335}"/>
      </w:docPartPr>
      <w:docPartBody>
        <w:p w:rsidR="00453492" w:rsidRDefault="00453492" w:rsidP="00453492">
          <w:pPr>
            <w:pStyle w:val="D06C6D28CBD14A33851F7A28C80E76C8"/>
          </w:pPr>
          <w:r w:rsidRPr="00953FD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docPartBody>
    </w:docPart>
    <w:docPart>
      <w:docPartPr>
        <w:name w:val="9EAEA7F517D5473E985DEAC1B8F1C5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9E1B4A-A120-4C92-895A-D5874FCF7466}"/>
      </w:docPartPr>
      <w:docPartBody>
        <w:p w:rsidR="00453492" w:rsidRDefault="00453492" w:rsidP="00453492">
          <w:pPr>
            <w:pStyle w:val="9EAEA7F517D5473E985DEAC1B8F1C5B2"/>
          </w:pPr>
          <w:r w:rsidRPr="00953FD4">
            <w:rPr>
              <w:rStyle w:val="Textedelespacerserv"/>
              <w:rFonts w:ascii="Times New Roman" w:hAnsi="Times New Roman" w:cs="Times New Roman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92"/>
    <w:rsid w:val="00041A48"/>
    <w:rsid w:val="00453492"/>
    <w:rsid w:val="00551D5D"/>
    <w:rsid w:val="006A43D7"/>
    <w:rsid w:val="006C519F"/>
    <w:rsid w:val="007E5C54"/>
    <w:rsid w:val="00D8519D"/>
    <w:rsid w:val="00DA3EA5"/>
    <w:rsid w:val="00DD60AF"/>
    <w:rsid w:val="00E8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rsid w:val="00453492"/>
    <w:rPr>
      <w:color w:val="808080"/>
    </w:rPr>
  </w:style>
  <w:style w:type="paragraph" w:customStyle="1" w:styleId="B4ADA07C3C334641BACA95716C1D38C7">
    <w:name w:val="B4ADA07C3C334641BACA95716C1D38C7"/>
    <w:rsid w:val="00453492"/>
  </w:style>
  <w:style w:type="paragraph" w:customStyle="1" w:styleId="3E373C7DA7CF4DA69279DFD3AE668D72">
    <w:name w:val="3E373C7DA7CF4DA69279DFD3AE668D72"/>
    <w:rsid w:val="00453492"/>
  </w:style>
  <w:style w:type="paragraph" w:customStyle="1" w:styleId="C0A0D377F75A4C969BEE61531E3288F3">
    <w:name w:val="C0A0D377F75A4C969BEE61531E3288F3"/>
    <w:rsid w:val="00453492"/>
  </w:style>
  <w:style w:type="paragraph" w:customStyle="1" w:styleId="603DCDFB793E491CAC1931A6C69F31DE">
    <w:name w:val="603DCDFB793E491CAC1931A6C69F31DE"/>
    <w:rsid w:val="00453492"/>
  </w:style>
  <w:style w:type="paragraph" w:customStyle="1" w:styleId="02D7A17DC9C94534A34F81639268DDFE">
    <w:name w:val="02D7A17DC9C94534A34F81639268DDFE"/>
    <w:rsid w:val="00453492"/>
  </w:style>
  <w:style w:type="paragraph" w:customStyle="1" w:styleId="8E97A51E52BF4ED38844606494D1AD3F">
    <w:name w:val="8E97A51E52BF4ED38844606494D1AD3F"/>
    <w:rsid w:val="00453492"/>
  </w:style>
  <w:style w:type="paragraph" w:customStyle="1" w:styleId="EED24B8BE99248989EFB4BE3CF5B51BC">
    <w:name w:val="EED24B8BE99248989EFB4BE3CF5B51BC"/>
    <w:rsid w:val="00453492"/>
  </w:style>
  <w:style w:type="paragraph" w:customStyle="1" w:styleId="2584ECE8B6FC482395A45FB383AA66CA">
    <w:name w:val="2584ECE8B6FC482395A45FB383AA66CA"/>
    <w:rsid w:val="00453492"/>
  </w:style>
  <w:style w:type="paragraph" w:customStyle="1" w:styleId="9415925320B04E72A9C2FBA72E8C22FC">
    <w:name w:val="9415925320B04E72A9C2FBA72E8C22FC"/>
    <w:rsid w:val="00453492"/>
  </w:style>
  <w:style w:type="paragraph" w:customStyle="1" w:styleId="B2248DA14C3D4875B728536CC31275E5">
    <w:name w:val="B2248DA14C3D4875B728536CC31275E5"/>
    <w:rsid w:val="00453492"/>
  </w:style>
  <w:style w:type="paragraph" w:customStyle="1" w:styleId="E682630D1BFE496FB9B7FEBD347AF49F">
    <w:name w:val="E682630D1BFE496FB9B7FEBD347AF49F"/>
    <w:rsid w:val="00453492"/>
  </w:style>
  <w:style w:type="paragraph" w:customStyle="1" w:styleId="1F32790B309645398E6CEA70E55695A6">
    <w:name w:val="1F32790B309645398E6CEA70E55695A6"/>
    <w:rsid w:val="00453492"/>
  </w:style>
  <w:style w:type="paragraph" w:customStyle="1" w:styleId="430CBA9E671A41E0B72ECDF404EA9DD1">
    <w:name w:val="430CBA9E671A41E0B72ECDF404EA9DD1"/>
    <w:rsid w:val="00453492"/>
  </w:style>
  <w:style w:type="paragraph" w:customStyle="1" w:styleId="C158D8E7C6E1463F87E72A7BD28B121B">
    <w:name w:val="C158D8E7C6E1463F87E72A7BD28B121B"/>
    <w:rsid w:val="00453492"/>
  </w:style>
  <w:style w:type="paragraph" w:customStyle="1" w:styleId="ADCBE1640FB341BEA6AECF5270A2F02B">
    <w:name w:val="ADCBE1640FB341BEA6AECF5270A2F02B"/>
    <w:rsid w:val="00453492"/>
  </w:style>
  <w:style w:type="paragraph" w:customStyle="1" w:styleId="BAD6C68F81B448E1A08044F317EAC1B8">
    <w:name w:val="BAD6C68F81B448E1A08044F317EAC1B8"/>
    <w:rsid w:val="00453492"/>
  </w:style>
  <w:style w:type="paragraph" w:customStyle="1" w:styleId="B53691D8BF5A4C3EBCCA3A7A592571FA">
    <w:name w:val="B53691D8BF5A4C3EBCCA3A7A592571FA"/>
    <w:rsid w:val="00453492"/>
  </w:style>
  <w:style w:type="paragraph" w:customStyle="1" w:styleId="3D36AE3143904613B17932BFFE288869">
    <w:name w:val="3D36AE3143904613B17932BFFE288869"/>
    <w:rsid w:val="00453492"/>
  </w:style>
  <w:style w:type="paragraph" w:customStyle="1" w:styleId="07C2FC3960CF460F83509DB158219F79">
    <w:name w:val="07C2FC3960CF460F83509DB158219F79"/>
    <w:rsid w:val="00453492"/>
  </w:style>
  <w:style w:type="paragraph" w:customStyle="1" w:styleId="612885B0EE3245EDABDD2B962264AAE8">
    <w:name w:val="612885B0EE3245EDABDD2B962264AAE8"/>
    <w:rsid w:val="00453492"/>
  </w:style>
  <w:style w:type="paragraph" w:customStyle="1" w:styleId="D06C6D28CBD14A33851F7A28C80E76C8">
    <w:name w:val="D06C6D28CBD14A33851F7A28C80E76C8"/>
    <w:rsid w:val="00453492"/>
  </w:style>
  <w:style w:type="paragraph" w:customStyle="1" w:styleId="9EAEA7F517D5473E985DEAC1B8F1C5B2">
    <w:name w:val="9EAEA7F517D5473E985DEAC1B8F1C5B2"/>
    <w:rsid w:val="004534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01BF7-EFBA-4FEE-B521-1CE3583E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note_fr_sasoc_entete_simple</Template>
  <TotalTime>0</TotalTime>
  <Pages>3</Pages>
  <Words>657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Correspondance</vt:lpstr>
    </vt:vector>
  </TitlesOfParts>
  <Manager/>
  <Company>MACMAC Media SA</Company>
  <LinksUpToDate>false</LinksUpToDate>
  <CharactersWithSpaces>4267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subject/>
  <dc:creator>Mabica Sarah</dc:creator>
  <cp:keywords/>
  <dc:description/>
  <cp:lastModifiedBy>Mabica Sarah</cp:lastModifiedBy>
  <cp:revision>17</cp:revision>
  <cp:lastPrinted>2024-08-23T14:34:00Z</cp:lastPrinted>
  <dcterms:created xsi:type="dcterms:W3CDTF">2024-08-07T06:44:00Z</dcterms:created>
  <dcterms:modified xsi:type="dcterms:W3CDTF">2024-08-23T14:37:00Z</dcterms:modified>
  <cp:category/>
</cp:coreProperties>
</file>